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F5" w:rsidRPr="00C22A52" w:rsidRDefault="001546F5" w:rsidP="00123D3F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  <w:r w:rsidRPr="00C22A52">
        <w:rPr>
          <w:rFonts w:ascii="Arial" w:hAnsi="Arial" w:cs="Arial"/>
          <w:b/>
          <w:sz w:val="32"/>
          <w:szCs w:val="32"/>
          <w:lang w:val="ru-RU"/>
        </w:rPr>
        <w:t>20.04.2017Г.№195</w:t>
      </w:r>
    </w:p>
    <w:p w:rsidR="001546F5" w:rsidRPr="00C22A52" w:rsidRDefault="001546F5" w:rsidP="00123D3F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  <w:r w:rsidRPr="00C22A52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1546F5" w:rsidRPr="00C22A52" w:rsidRDefault="001546F5" w:rsidP="00123D3F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  <w:r w:rsidRPr="00C22A52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1546F5" w:rsidRPr="00C22A52" w:rsidRDefault="001546F5" w:rsidP="00123D3F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  <w:r w:rsidRPr="00C22A52">
        <w:rPr>
          <w:rFonts w:ascii="Arial" w:hAnsi="Arial" w:cs="Arial"/>
          <w:b/>
          <w:sz w:val="32"/>
          <w:szCs w:val="32"/>
          <w:lang w:val="ru-RU"/>
        </w:rPr>
        <w:t>ЧУНСКИЙ РАЙОН</w:t>
      </w:r>
    </w:p>
    <w:p w:rsidR="001546F5" w:rsidRPr="00C22A52" w:rsidRDefault="001546F5" w:rsidP="00123D3F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  <w:r w:rsidRPr="00C22A52">
        <w:rPr>
          <w:rFonts w:ascii="Arial" w:hAnsi="Arial" w:cs="Arial"/>
          <w:b/>
          <w:sz w:val="32"/>
          <w:szCs w:val="32"/>
          <w:lang w:val="ru-RU"/>
        </w:rPr>
        <w:t>ТАРГИЗСКОЕ МУНИЦИПАЛЬНОЕ ОБРАЗОВАНИЕ</w:t>
      </w:r>
    </w:p>
    <w:p w:rsidR="001546F5" w:rsidRPr="00C22A52" w:rsidRDefault="001546F5" w:rsidP="00123D3F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22A52">
        <w:rPr>
          <w:rFonts w:ascii="Arial" w:hAnsi="Arial" w:cs="Arial"/>
          <w:b/>
          <w:sz w:val="32"/>
          <w:szCs w:val="32"/>
          <w:lang w:val="ru-RU"/>
        </w:rPr>
        <w:t>ДУМА СЕЛЬСКОГО ПОСЕЛЕНИЯ</w:t>
      </w:r>
    </w:p>
    <w:p w:rsidR="001546F5" w:rsidRPr="00C22A52" w:rsidRDefault="001546F5" w:rsidP="00123D3F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  <w:r w:rsidRPr="00C22A52">
        <w:rPr>
          <w:rFonts w:ascii="Arial" w:hAnsi="Arial" w:cs="Arial"/>
          <w:b/>
          <w:sz w:val="32"/>
          <w:szCs w:val="32"/>
          <w:lang w:val="ru-RU"/>
        </w:rPr>
        <w:t>ТРЕТЬЕГО СОЗЫВА</w:t>
      </w:r>
    </w:p>
    <w:p w:rsidR="001546F5" w:rsidRPr="00C22A52" w:rsidRDefault="001546F5" w:rsidP="00123D3F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  <w:r w:rsidRPr="00C22A52">
        <w:rPr>
          <w:rFonts w:ascii="Arial" w:hAnsi="Arial" w:cs="Arial"/>
          <w:b/>
          <w:sz w:val="32"/>
          <w:szCs w:val="32"/>
          <w:lang w:val="ru-RU"/>
        </w:rPr>
        <w:t>ПЯТЬДЕСЯТ ДЕВЯТАЯ СЕССИЯ</w:t>
      </w:r>
    </w:p>
    <w:p w:rsidR="001546F5" w:rsidRPr="00C22A52" w:rsidRDefault="001546F5" w:rsidP="00123D3F">
      <w:pPr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  <w:r w:rsidRPr="00C22A52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1546F5" w:rsidRPr="00C22A52" w:rsidRDefault="001546F5" w:rsidP="00123D3F">
      <w:pPr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  <w:r w:rsidRPr="00C22A52">
        <w:rPr>
          <w:rFonts w:ascii="Arial" w:hAnsi="Arial" w:cs="Arial"/>
          <w:b/>
          <w:sz w:val="32"/>
          <w:szCs w:val="32"/>
          <w:lang w:val="ru-RU"/>
        </w:rPr>
        <w:t>ОБ УТВЕРЖДЕНИИ ПОЛОЖЕНИЯ О ПОРЯДКЕ СООБЩЕНИЯ ГЛАВОЙ ТАРГИЗСКОГО МУНИЦИПАЛЬНОГО ОБРАЗОВАНИЯ О ВОЗНИКНОВЕНИИ</w:t>
      </w:r>
      <w:r w:rsidRPr="00C22A52">
        <w:rPr>
          <w:rFonts w:ascii="Arial" w:hAnsi="Arial" w:cs="Arial"/>
          <w:b/>
          <w:sz w:val="32"/>
          <w:szCs w:val="32"/>
          <w:lang w:val="ru-RU"/>
        </w:rPr>
        <w:br/>
        <w:t>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546F5" w:rsidRPr="00123D3F" w:rsidRDefault="001546F5" w:rsidP="003B076C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23D3F">
        <w:rPr>
          <w:rFonts w:ascii="Arial" w:hAnsi="Arial" w:cs="Arial"/>
          <w:bCs/>
          <w:sz w:val="24"/>
          <w:szCs w:val="24"/>
          <w:lang w:val="ru-RU"/>
        </w:rPr>
        <w:t xml:space="preserve">В соответствии с Федеральным </w:t>
      </w:r>
      <w:hyperlink r:id="rId6" w:history="1">
        <w:r w:rsidRPr="00123D3F">
          <w:rPr>
            <w:rFonts w:ascii="Arial" w:hAnsi="Arial" w:cs="Arial"/>
            <w:bCs/>
            <w:sz w:val="24"/>
            <w:szCs w:val="24"/>
            <w:lang w:val="ru-RU"/>
          </w:rPr>
          <w:t>законом</w:t>
        </w:r>
      </w:hyperlink>
      <w:r w:rsidRPr="00123D3F">
        <w:rPr>
          <w:rFonts w:ascii="Arial" w:hAnsi="Arial" w:cs="Arial"/>
          <w:bCs/>
          <w:sz w:val="24"/>
          <w:szCs w:val="24"/>
          <w:lang w:val="ru-RU"/>
        </w:rPr>
        <w:t xml:space="preserve"> от 25 декабря 2008 года № 273-ФЗ «О противодействии коррупции», </w:t>
      </w:r>
      <w:hyperlink r:id="rId7" w:history="1">
        <w:r w:rsidRPr="00123D3F">
          <w:rPr>
            <w:rFonts w:ascii="Arial" w:hAnsi="Arial" w:cs="Arial"/>
            <w:bCs/>
            <w:sz w:val="24"/>
            <w:szCs w:val="24"/>
            <w:lang w:val="ru-RU"/>
          </w:rPr>
          <w:t>Указом</w:t>
        </w:r>
      </w:hyperlink>
      <w:r w:rsidRPr="00123D3F">
        <w:rPr>
          <w:rFonts w:ascii="Arial" w:hAnsi="Arial" w:cs="Arial"/>
          <w:bCs/>
          <w:sz w:val="24"/>
          <w:szCs w:val="24"/>
          <w:lang w:val="ru-RU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статьей 6 Устава Таргизского муниципального образования, </w:t>
      </w:r>
      <w:r w:rsidRPr="00123D3F">
        <w:rPr>
          <w:rFonts w:ascii="Arial" w:hAnsi="Arial" w:cs="Arial"/>
          <w:sz w:val="24"/>
          <w:szCs w:val="24"/>
          <w:lang w:val="ru-RU"/>
        </w:rPr>
        <w:t>Дума Таргизского муниципального образования,</w:t>
      </w:r>
    </w:p>
    <w:p w:rsidR="001546F5" w:rsidRPr="00030C3A" w:rsidRDefault="001546F5" w:rsidP="00030C3A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46F5" w:rsidRPr="00C22A52" w:rsidRDefault="001546F5" w:rsidP="00123D3F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center"/>
        <w:outlineLvl w:val="0"/>
        <w:rPr>
          <w:rFonts w:ascii="Arial" w:hAnsi="Arial" w:cs="Arial"/>
          <w:sz w:val="30"/>
          <w:szCs w:val="28"/>
          <w:lang w:val="ru-RU"/>
        </w:rPr>
      </w:pPr>
      <w:r w:rsidRPr="00C22A52">
        <w:rPr>
          <w:rFonts w:ascii="Arial" w:hAnsi="Arial" w:cs="Arial"/>
          <w:sz w:val="30"/>
          <w:szCs w:val="28"/>
          <w:lang w:val="ru-RU"/>
        </w:rPr>
        <w:t>РЕШИЛА:</w:t>
      </w:r>
    </w:p>
    <w:p w:rsidR="001546F5" w:rsidRPr="00123D3F" w:rsidRDefault="001546F5" w:rsidP="00113142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1546F5" w:rsidRPr="00123D3F" w:rsidRDefault="001546F5" w:rsidP="00030C3A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23D3F">
        <w:rPr>
          <w:rFonts w:ascii="Arial" w:hAnsi="Arial" w:cs="Arial"/>
          <w:sz w:val="24"/>
          <w:szCs w:val="24"/>
          <w:lang w:val="ru-RU"/>
        </w:rPr>
        <w:t>1. Утвердить Положение о порядке сообщения главой Таргизского муниципального образования, депутатами Думой Таргизского муниципального образования</w:t>
      </w:r>
      <w:r w:rsidRPr="00123D3F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123D3F">
        <w:rPr>
          <w:rFonts w:ascii="Arial" w:hAnsi="Arial" w:cs="Arial"/>
          <w:sz w:val="24"/>
          <w:szCs w:val="24"/>
          <w:lang w:val="ru-RU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 (прилагается).</w:t>
      </w:r>
    </w:p>
    <w:p w:rsidR="001546F5" w:rsidRPr="00123D3F" w:rsidRDefault="001546F5" w:rsidP="0011314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123D3F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123D3F">
        <w:rPr>
          <w:rFonts w:ascii="Arial" w:hAnsi="Arial" w:cs="Arial"/>
          <w:sz w:val="24"/>
          <w:szCs w:val="24"/>
          <w:lang w:val="ru-RU"/>
        </w:rPr>
        <w:tab/>
        <w:t>2. Опубликовать настоящее решение в газете «Информационный вестник» и разместить в информационно-телекоммуникационной сети «Интернет» на официальном сайте администрации Таргизского муниципального образования.</w:t>
      </w:r>
    </w:p>
    <w:p w:rsidR="001546F5" w:rsidRPr="00123D3F" w:rsidRDefault="001546F5" w:rsidP="0011314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123D3F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123D3F">
        <w:rPr>
          <w:rFonts w:ascii="Arial" w:hAnsi="Arial" w:cs="Arial"/>
          <w:sz w:val="24"/>
          <w:szCs w:val="24"/>
          <w:lang w:val="ru-RU"/>
        </w:rPr>
        <w:tab/>
        <w:t>3. Контроль за исполнением настоящего решения возложить на главу Таргизского муниципального образования Киндрачука В.М.</w:t>
      </w:r>
    </w:p>
    <w:p w:rsidR="001546F5" w:rsidRDefault="001546F5" w:rsidP="00113142">
      <w:pPr>
        <w:spacing w:after="0"/>
        <w:jc w:val="both"/>
        <w:rPr>
          <w:lang w:val="ru-RU"/>
        </w:rPr>
      </w:pPr>
    </w:p>
    <w:p w:rsidR="001546F5" w:rsidRPr="003B076C" w:rsidRDefault="001546F5" w:rsidP="00113142">
      <w:pPr>
        <w:spacing w:after="0"/>
        <w:jc w:val="both"/>
        <w:rPr>
          <w:lang w:val="ru-RU"/>
        </w:rPr>
      </w:pPr>
    </w:p>
    <w:p w:rsidR="001546F5" w:rsidRPr="00F214EA" w:rsidRDefault="001546F5" w:rsidP="00123D3F">
      <w:pPr>
        <w:spacing w:after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F214EA">
        <w:rPr>
          <w:rFonts w:ascii="Arial" w:hAnsi="Arial" w:cs="Arial"/>
          <w:sz w:val="24"/>
          <w:szCs w:val="24"/>
          <w:lang w:val="ru-RU"/>
        </w:rPr>
        <w:t>Глава Таргизского</w:t>
      </w:r>
    </w:p>
    <w:p w:rsidR="001546F5" w:rsidRPr="00F214EA" w:rsidRDefault="001546F5" w:rsidP="0011314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F214EA">
        <w:rPr>
          <w:rFonts w:ascii="Arial" w:hAnsi="Arial" w:cs="Arial"/>
          <w:sz w:val="24"/>
          <w:szCs w:val="24"/>
          <w:lang w:val="ru-RU"/>
        </w:rPr>
        <w:t xml:space="preserve">муниципального образования                                                                         </w:t>
      </w:r>
    </w:p>
    <w:p w:rsidR="001546F5" w:rsidRPr="00F214EA" w:rsidRDefault="001546F5" w:rsidP="0011314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F214EA">
        <w:rPr>
          <w:rFonts w:ascii="Arial" w:hAnsi="Arial" w:cs="Arial"/>
          <w:sz w:val="24"/>
          <w:szCs w:val="24"/>
          <w:lang w:val="ru-RU"/>
        </w:rPr>
        <w:t>В.М. Киндрачук</w:t>
      </w:r>
    </w:p>
    <w:p w:rsidR="001546F5" w:rsidRPr="00123D3F" w:rsidRDefault="001546F5" w:rsidP="00104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ru-RU"/>
        </w:rPr>
      </w:pPr>
    </w:p>
    <w:p w:rsidR="001546F5" w:rsidRPr="00C22A52" w:rsidRDefault="001546F5" w:rsidP="00104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C22A52">
        <w:rPr>
          <w:rFonts w:ascii="Courier New" w:hAnsi="Courier New" w:cs="Courier New"/>
          <w:lang w:val="ru-RU"/>
        </w:rPr>
        <w:t>Приложение</w:t>
      </w:r>
    </w:p>
    <w:p w:rsidR="001546F5" w:rsidRPr="00C22A52" w:rsidRDefault="001546F5" w:rsidP="00104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C22A52">
        <w:rPr>
          <w:rFonts w:ascii="Courier New" w:hAnsi="Courier New" w:cs="Courier New"/>
          <w:lang w:val="ru-RU"/>
        </w:rPr>
        <w:t>к решению Думы Таргизского</w:t>
      </w:r>
    </w:p>
    <w:p w:rsidR="001546F5" w:rsidRPr="00C22A52" w:rsidRDefault="001546F5" w:rsidP="00104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C22A52">
        <w:rPr>
          <w:rFonts w:ascii="Courier New" w:hAnsi="Courier New" w:cs="Courier New"/>
          <w:lang w:val="ru-RU"/>
        </w:rPr>
        <w:t>муниципального образования</w:t>
      </w:r>
    </w:p>
    <w:p w:rsidR="001546F5" w:rsidRPr="00C22A52" w:rsidRDefault="001546F5" w:rsidP="00104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lang w:val="ru-RU" w:eastAsia="ru-RU"/>
        </w:rPr>
      </w:pPr>
      <w:r w:rsidRPr="00C22A52">
        <w:rPr>
          <w:rFonts w:ascii="Courier New" w:hAnsi="Courier New" w:cs="Courier New"/>
          <w:lang w:val="ru-RU"/>
        </w:rPr>
        <w:t>от 20.04.2017 года №195</w:t>
      </w:r>
    </w:p>
    <w:p w:rsidR="001546F5" w:rsidRPr="00123D3F" w:rsidRDefault="001546F5" w:rsidP="00766713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28"/>
          <w:lang w:val="ru-RU"/>
        </w:rPr>
      </w:pPr>
      <w:bookmarkStart w:id="0" w:name="Par24"/>
      <w:bookmarkStart w:id="1" w:name="Par35"/>
      <w:bookmarkEnd w:id="0"/>
      <w:bookmarkEnd w:id="1"/>
    </w:p>
    <w:p w:rsidR="001546F5" w:rsidRPr="00123D3F" w:rsidRDefault="001546F5" w:rsidP="00123D3F">
      <w:pPr>
        <w:spacing w:after="0" w:line="204" w:lineRule="auto"/>
        <w:jc w:val="center"/>
        <w:outlineLvl w:val="0"/>
        <w:rPr>
          <w:rFonts w:ascii="Times New Roman" w:hAnsi="Times New Roman"/>
          <w:b/>
          <w:bCs/>
          <w:sz w:val="30"/>
          <w:szCs w:val="24"/>
          <w:lang w:val="ru-RU"/>
        </w:rPr>
      </w:pPr>
      <w:r w:rsidRPr="00123D3F">
        <w:rPr>
          <w:rFonts w:ascii="Times New Roman" w:hAnsi="Times New Roman"/>
          <w:b/>
          <w:bCs/>
          <w:sz w:val="30"/>
          <w:szCs w:val="24"/>
          <w:lang w:val="ru-RU"/>
        </w:rPr>
        <w:t xml:space="preserve">ПОЛОЖЕНИЕ </w:t>
      </w:r>
      <w:r w:rsidRPr="00123D3F">
        <w:rPr>
          <w:rFonts w:ascii="Times New Roman" w:hAnsi="Times New Roman"/>
          <w:b/>
          <w:caps/>
          <w:sz w:val="30"/>
          <w:szCs w:val="24"/>
          <w:lang w:val="ru-RU"/>
        </w:rPr>
        <w:t xml:space="preserve">О </w:t>
      </w:r>
      <w:r w:rsidRPr="00123D3F">
        <w:rPr>
          <w:rFonts w:ascii="Times New Roman" w:hAnsi="Times New Roman"/>
          <w:b/>
          <w:bCs/>
          <w:sz w:val="30"/>
          <w:szCs w:val="24"/>
          <w:lang w:val="ru-RU"/>
        </w:rPr>
        <w:t xml:space="preserve">ПОРЯДКЕ </w:t>
      </w:r>
    </w:p>
    <w:p w:rsidR="001546F5" w:rsidRPr="00123D3F" w:rsidRDefault="001546F5" w:rsidP="001043F2">
      <w:pPr>
        <w:spacing w:after="0" w:line="204" w:lineRule="auto"/>
        <w:jc w:val="center"/>
        <w:rPr>
          <w:rFonts w:ascii="Times New Roman" w:hAnsi="Times New Roman"/>
          <w:b/>
          <w:bCs/>
          <w:sz w:val="30"/>
          <w:szCs w:val="24"/>
          <w:lang w:val="ru-RU"/>
        </w:rPr>
      </w:pPr>
      <w:r w:rsidRPr="00123D3F">
        <w:rPr>
          <w:rFonts w:ascii="Times New Roman" w:hAnsi="Times New Roman"/>
          <w:b/>
          <w:bCs/>
          <w:sz w:val="30"/>
          <w:szCs w:val="24"/>
          <w:lang w:val="ru-RU"/>
        </w:rPr>
        <w:t>СООБЩЕНИЯ ГЛАВОЙ ТАРГИЗСКОГО МУНИЦИПАЛЬНОГО ОБРАЗОВАНИЯ</w:t>
      </w:r>
      <w:r w:rsidRPr="00123D3F">
        <w:rPr>
          <w:rFonts w:ascii="Times New Roman" w:hAnsi="Times New Roman"/>
          <w:b/>
          <w:caps/>
          <w:sz w:val="30"/>
          <w:szCs w:val="24"/>
          <w:lang w:val="ru-RU"/>
        </w:rPr>
        <w:t xml:space="preserve">, </w:t>
      </w:r>
      <w:r w:rsidRPr="00123D3F">
        <w:rPr>
          <w:rFonts w:ascii="Times New Roman" w:hAnsi="Times New Roman"/>
          <w:b/>
          <w:bCs/>
          <w:sz w:val="30"/>
          <w:szCs w:val="24"/>
          <w:lang w:val="ru-RU"/>
        </w:rPr>
        <w:t>ДЕПУТАТАМИ ДУМЫ ТАРГИЗСКОГО МУНИЦИПАЛЬНОГО ОБРАЗОВАНИЯ О ВОЗНИКНОВЕНИИ ЛИЧНОЙ ЗАИНТЕРЕСОВАННОСТИ ПРИ ИСПОЛН</w:t>
      </w:r>
      <w:r>
        <w:rPr>
          <w:rFonts w:ascii="Times New Roman" w:hAnsi="Times New Roman"/>
          <w:b/>
          <w:bCs/>
          <w:sz w:val="30"/>
          <w:szCs w:val="24"/>
          <w:lang w:val="ru-RU"/>
        </w:rPr>
        <w:t xml:space="preserve">ЕНИИ ДОЛЖНОСТНЫХ ОБЯЗАННОСТЕЙ, </w:t>
      </w:r>
      <w:r w:rsidRPr="00123D3F">
        <w:rPr>
          <w:rFonts w:ascii="Times New Roman" w:hAnsi="Times New Roman"/>
          <w:b/>
          <w:bCs/>
          <w:sz w:val="30"/>
          <w:szCs w:val="24"/>
          <w:lang w:val="ru-RU"/>
        </w:rPr>
        <w:t>КОТОРАЯ</w:t>
      </w:r>
      <w:r>
        <w:rPr>
          <w:rFonts w:ascii="Times New Roman" w:hAnsi="Times New Roman"/>
          <w:b/>
          <w:bCs/>
          <w:sz w:val="30"/>
          <w:szCs w:val="24"/>
          <w:lang w:val="ru-RU"/>
        </w:rPr>
        <w:t xml:space="preserve"> ПРИВОДИТ ИЛИ МОЖЕТ ПРИВЕСТИ К </w:t>
      </w:r>
      <w:r w:rsidRPr="00123D3F">
        <w:rPr>
          <w:rFonts w:ascii="Times New Roman" w:hAnsi="Times New Roman"/>
          <w:b/>
          <w:bCs/>
          <w:sz w:val="30"/>
          <w:szCs w:val="24"/>
          <w:lang w:val="ru-RU"/>
        </w:rPr>
        <w:t>КОНФЛИКТУ ИНТЕРЕСОВ</w:t>
      </w:r>
    </w:p>
    <w:p w:rsidR="001546F5" w:rsidRPr="00123D3F" w:rsidRDefault="001546F5" w:rsidP="00F43E3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 w:eastAsia="ru-RU"/>
        </w:rPr>
      </w:pPr>
    </w:p>
    <w:p w:rsidR="001546F5" w:rsidRPr="00123D3F" w:rsidRDefault="001546F5" w:rsidP="00C5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23D3F">
        <w:rPr>
          <w:rFonts w:ascii="Arial" w:hAnsi="Arial" w:cs="Arial"/>
          <w:sz w:val="24"/>
          <w:szCs w:val="24"/>
          <w:lang w:val="ru-RU" w:eastAsia="ru-RU"/>
        </w:rPr>
        <w:t xml:space="preserve">1. Настоящее Положение </w:t>
      </w:r>
      <w:r w:rsidRPr="00123D3F">
        <w:rPr>
          <w:rFonts w:ascii="Arial" w:hAnsi="Arial" w:cs="Arial"/>
          <w:sz w:val="24"/>
          <w:szCs w:val="24"/>
          <w:lang w:val="ru-RU"/>
        </w:rPr>
        <w:t xml:space="preserve">определяет порядок </w:t>
      </w:r>
      <w:r w:rsidRPr="00123D3F">
        <w:rPr>
          <w:rFonts w:ascii="Arial" w:hAnsi="Arial" w:cs="Arial"/>
          <w:sz w:val="24"/>
          <w:szCs w:val="24"/>
          <w:lang w:val="ru-RU" w:eastAsia="ru-RU"/>
        </w:rPr>
        <w:t>сообщения главой Таргизского муниципального образования, депутатами Думы Таргизского муниципального образования</w:t>
      </w:r>
      <w:r w:rsidRPr="00123D3F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r w:rsidRPr="00123D3F">
        <w:rPr>
          <w:rFonts w:ascii="Arial" w:hAnsi="Arial" w:cs="Arial"/>
          <w:sz w:val="24"/>
          <w:szCs w:val="24"/>
          <w:lang w:val="ru-RU"/>
        </w:rPr>
        <w:t xml:space="preserve">(далее – лица, замещающие муниципальные должности) Думе Таргизского муниципального образования </w:t>
      </w:r>
      <w:r w:rsidRPr="00123D3F">
        <w:rPr>
          <w:rFonts w:ascii="Arial" w:hAnsi="Arial" w:cs="Arial"/>
          <w:sz w:val="24"/>
          <w:szCs w:val="24"/>
          <w:lang w:val="ru-RU"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546F5" w:rsidRPr="00123D3F" w:rsidRDefault="001546F5" w:rsidP="00A76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123D3F">
        <w:rPr>
          <w:rFonts w:ascii="Arial" w:hAnsi="Arial" w:cs="Arial"/>
          <w:sz w:val="24"/>
          <w:szCs w:val="24"/>
          <w:lang w:val="ru-RU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1546F5" w:rsidRPr="00123D3F" w:rsidRDefault="001546F5" w:rsidP="00186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123D3F">
        <w:rPr>
          <w:rFonts w:ascii="Arial" w:hAnsi="Arial" w:cs="Arial"/>
          <w:sz w:val="24"/>
          <w:szCs w:val="24"/>
          <w:lang w:val="ru-RU"/>
        </w:rPr>
        <w:t>3. Лица, замещающие муниципальные должности, обязаны уведомить Думу Таргизского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1546F5" w:rsidRPr="00123D3F" w:rsidRDefault="001546F5" w:rsidP="008E2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123D3F">
        <w:rPr>
          <w:rFonts w:ascii="Arial" w:hAnsi="Arial" w:cs="Arial"/>
          <w:sz w:val="24"/>
          <w:szCs w:val="24"/>
          <w:lang w:val="ru-RU"/>
        </w:rPr>
        <w:t xml:space="preserve">4. </w:t>
      </w:r>
      <w:r w:rsidRPr="00123D3F">
        <w:rPr>
          <w:rFonts w:ascii="Arial" w:hAnsi="Arial" w:cs="Arial"/>
          <w:sz w:val="24"/>
          <w:szCs w:val="24"/>
          <w:lang w:val="ru-RU" w:eastAsia="ru-RU"/>
        </w:rPr>
        <w:t>Лицо, замещающее муниципальную должность, направляет уведомление на имя председателя Думы Таргизского муниципального образования</w:t>
      </w:r>
      <w:r w:rsidRPr="00123D3F">
        <w:rPr>
          <w:rStyle w:val="FootnoteReference"/>
          <w:rFonts w:ascii="Arial" w:hAnsi="Arial" w:cs="Arial"/>
          <w:i/>
          <w:sz w:val="24"/>
          <w:szCs w:val="24"/>
        </w:rPr>
        <w:footnoteReference w:id="2"/>
      </w:r>
      <w:r w:rsidRPr="00123D3F">
        <w:rPr>
          <w:rFonts w:ascii="Arial" w:hAnsi="Arial" w:cs="Arial"/>
          <w:iCs/>
          <w:sz w:val="24"/>
          <w:szCs w:val="24"/>
          <w:lang w:val="ru-RU"/>
        </w:rPr>
        <w:t>.</w:t>
      </w:r>
    </w:p>
    <w:p w:rsidR="001546F5" w:rsidRPr="00123D3F" w:rsidRDefault="001546F5" w:rsidP="00D34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val="ru-RU"/>
        </w:rPr>
      </w:pPr>
      <w:r w:rsidRPr="00123D3F">
        <w:rPr>
          <w:rFonts w:ascii="Arial" w:hAnsi="Arial" w:cs="Arial"/>
          <w:iCs/>
          <w:sz w:val="24"/>
          <w:szCs w:val="24"/>
          <w:lang w:val="ru-RU"/>
        </w:rPr>
        <w:t>5. Уведомление регистрируется в журнале учета уведомлений (далее – журнал) незамедлительно, в присутствии лица, направившего уведомление.</w:t>
      </w:r>
    </w:p>
    <w:p w:rsidR="001546F5" w:rsidRPr="00123D3F" w:rsidRDefault="001546F5" w:rsidP="00D34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val="ru-RU"/>
        </w:rPr>
      </w:pPr>
      <w:r w:rsidRPr="00123D3F">
        <w:rPr>
          <w:rFonts w:ascii="Arial" w:hAnsi="Arial" w:cs="Arial"/>
          <w:iCs/>
          <w:sz w:val="24"/>
          <w:szCs w:val="24"/>
          <w:lang w:val="ru-RU"/>
        </w:rPr>
        <w:t>6. Журнал ведется по форме согласно приложению 2 к настоящему Положению.</w:t>
      </w:r>
    </w:p>
    <w:p w:rsidR="001546F5" w:rsidRPr="00123D3F" w:rsidRDefault="001546F5" w:rsidP="00D3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23D3F">
        <w:rPr>
          <w:rFonts w:ascii="Arial" w:hAnsi="Arial" w:cs="Arial"/>
          <w:sz w:val="24"/>
          <w:szCs w:val="24"/>
          <w:lang w:val="ru-RU"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1546F5" w:rsidRPr="00123D3F" w:rsidRDefault="001546F5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val="ru-RU"/>
        </w:rPr>
      </w:pPr>
      <w:r w:rsidRPr="00123D3F">
        <w:rPr>
          <w:rFonts w:ascii="Arial" w:hAnsi="Arial" w:cs="Arial"/>
          <w:iCs/>
          <w:sz w:val="24"/>
          <w:szCs w:val="24"/>
          <w:lang w:val="ru-RU"/>
        </w:rPr>
        <w:t>7. На уведомлении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принявшего уведомление.</w:t>
      </w:r>
    </w:p>
    <w:p w:rsidR="001546F5" w:rsidRDefault="001546F5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val="ru-RU"/>
        </w:rPr>
      </w:pPr>
      <w:r w:rsidRPr="00123D3F">
        <w:rPr>
          <w:rFonts w:ascii="Arial" w:hAnsi="Arial" w:cs="Arial"/>
          <w:iCs/>
          <w:sz w:val="24"/>
          <w:szCs w:val="24"/>
          <w:lang w:val="ru-RU"/>
        </w:rPr>
        <w:t xml:space="preserve">8. После регистрации уведомления сотрудник уполномоченного органа </w:t>
      </w:r>
      <w:r w:rsidRPr="00D3103C">
        <w:rPr>
          <w:rFonts w:ascii="Arial" w:hAnsi="Arial" w:cs="Arial"/>
          <w:iCs/>
          <w:sz w:val="24"/>
          <w:szCs w:val="24"/>
          <w:lang w:val="ru-RU"/>
        </w:rPr>
        <w:t xml:space="preserve">выдает лицу,  направившему уведомление, </w:t>
      </w:r>
      <w:hyperlink r:id="rId8" w:history="1">
        <w:r w:rsidRPr="00D3103C">
          <w:rPr>
            <w:rFonts w:ascii="Arial" w:hAnsi="Arial" w:cs="Arial"/>
            <w:iCs/>
            <w:sz w:val="24"/>
            <w:szCs w:val="24"/>
            <w:lang w:val="ru-RU"/>
          </w:rPr>
          <w:t>расписку</w:t>
        </w:r>
      </w:hyperlink>
      <w:r w:rsidRPr="00D3103C">
        <w:rPr>
          <w:rFonts w:ascii="Arial" w:hAnsi="Arial" w:cs="Arial"/>
          <w:iCs/>
          <w:sz w:val="24"/>
          <w:szCs w:val="24"/>
          <w:lang w:val="ru-RU"/>
        </w:rPr>
        <w:t xml:space="preserve"> по форме согласно </w:t>
      </w:r>
    </w:p>
    <w:p w:rsidR="001546F5" w:rsidRPr="00D3103C" w:rsidRDefault="001546F5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val="ru-RU"/>
        </w:rPr>
      </w:pPr>
      <w:r w:rsidRPr="00D3103C">
        <w:rPr>
          <w:rFonts w:ascii="Arial" w:hAnsi="Arial" w:cs="Arial"/>
          <w:iCs/>
          <w:sz w:val="24"/>
          <w:szCs w:val="24"/>
          <w:lang w:val="ru-RU"/>
        </w:rPr>
        <w:t>приложению 1 к настоящему Положению в получении уведомления с указанием даты его получения и номера регистрации в журнале.</w:t>
      </w:r>
    </w:p>
    <w:p w:rsidR="001546F5" w:rsidRPr="00D3103C" w:rsidRDefault="001546F5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val="ru-RU"/>
        </w:rPr>
      </w:pPr>
      <w:r w:rsidRPr="00D3103C">
        <w:rPr>
          <w:rFonts w:ascii="Arial" w:hAnsi="Arial" w:cs="Arial"/>
          <w:iCs/>
          <w:sz w:val="24"/>
          <w:szCs w:val="24"/>
          <w:lang w:val="ru-RU"/>
        </w:rPr>
        <w:t>9. Уведомление направляется уполномоченным органом председателю Думы Таргизского муниципального образования</w:t>
      </w:r>
      <w:r w:rsidRPr="00D3103C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D3103C">
        <w:rPr>
          <w:rFonts w:ascii="Arial" w:hAnsi="Arial" w:cs="Arial"/>
          <w:iCs/>
          <w:sz w:val="24"/>
          <w:szCs w:val="24"/>
          <w:lang w:val="ru-RU"/>
        </w:rPr>
        <w:t>не позднее 1 рабочего дня, следующего за днем регистрации уведомления.</w:t>
      </w:r>
    </w:p>
    <w:p w:rsidR="001546F5" w:rsidRPr="00D3103C" w:rsidRDefault="001546F5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3103C">
        <w:rPr>
          <w:rFonts w:ascii="Arial" w:hAnsi="Arial" w:cs="Arial"/>
          <w:sz w:val="24"/>
          <w:szCs w:val="24"/>
          <w:lang w:val="ru-RU" w:eastAsia="ru-RU"/>
        </w:rPr>
        <w:t xml:space="preserve">10. Председатель </w:t>
      </w:r>
      <w:r w:rsidRPr="00D3103C">
        <w:rPr>
          <w:rFonts w:ascii="Arial" w:hAnsi="Arial" w:cs="Arial"/>
          <w:iCs/>
          <w:sz w:val="24"/>
          <w:szCs w:val="24"/>
          <w:lang w:val="ru-RU"/>
        </w:rPr>
        <w:t>Думы Таргизского муниципального образования</w:t>
      </w:r>
      <w:r w:rsidRPr="00D3103C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D3103C">
        <w:rPr>
          <w:rFonts w:ascii="Arial" w:hAnsi="Arial" w:cs="Arial"/>
          <w:sz w:val="24"/>
          <w:szCs w:val="24"/>
          <w:lang w:val="ru-RU"/>
        </w:rPr>
        <w:t xml:space="preserve">не позднее 3 рабочих дней со дня получения уведомления направляет уведомление в  комиссию по соблюдению требований к служебному поведению муниципальных служащих и урегулированию конфликта интересов в администрации Таргизского муниципального образования (далее – Комиссия) на предварительное рассмотрение. </w:t>
      </w:r>
    </w:p>
    <w:p w:rsidR="001546F5" w:rsidRPr="00D3103C" w:rsidRDefault="001546F5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bookmarkStart w:id="2" w:name="Par0"/>
      <w:bookmarkEnd w:id="2"/>
      <w:r w:rsidRPr="00D3103C">
        <w:rPr>
          <w:rFonts w:ascii="Arial" w:hAnsi="Arial" w:cs="Arial"/>
          <w:sz w:val="24"/>
          <w:szCs w:val="24"/>
          <w:lang w:val="ru-RU"/>
        </w:rPr>
        <w:t>11. В ходе предварительного рассмотрения уведомления члены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1546F5" w:rsidRPr="00D3103C" w:rsidRDefault="001546F5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D3103C">
        <w:rPr>
          <w:rFonts w:ascii="Arial" w:hAnsi="Arial" w:cs="Arial"/>
          <w:sz w:val="24"/>
          <w:szCs w:val="24"/>
          <w:lang w:val="ru-RU"/>
        </w:rPr>
        <w:t>12. По результатам предварительного рассмотрения уведомления Комиссия подготавливает мотивированное заключение.</w:t>
      </w:r>
    </w:p>
    <w:p w:rsidR="001546F5" w:rsidRPr="00D3103C" w:rsidRDefault="001546F5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bookmarkStart w:id="3" w:name="Par2"/>
      <w:bookmarkEnd w:id="3"/>
      <w:r w:rsidRPr="00D3103C">
        <w:rPr>
          <w:rFonts w:ascii="Arial" w:hAnsi="Arial" w:cs="Arial"/>
          <w:sz w:val="24"/>
          <w:szCs w:val="24"/>
          <w:lang w:val="ru-RU"/>
        </w:rPr>
        <w:t>13. Уведомление, заключение и другие материалы, полученные в ходе предварительного рассмотрения уведомления, представляются Комиссией председателю Думы Таргизского муниципального образования в течение 7 рабочих дней со дня поступления уведомления в Комиссию на предварительное рассмотрение.</w:t>
      </w:r>
    </w:p>
    <w:p w:rsidR="001546F5" w:rsidRPr="00D3103C" w:rsidRDefault="001546F5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D3103C">
        <w:rPr>
          <w:rFonts w:ascii="Arial" w:hAnsi="Arial" w:cs="Arial"/>
          <w:sz w:val="24"/>
          <w:szCs w:val="24"/>
          <w:lang w:val="ru-RU"/>
        </w:rPr>
        <w:t>14. В случае направления запросов, указанных в пункте 11 настоящего Положения, уведомление, заключение и другие материалы представляются председателю Думы Таргизского муниципального образования в течение 45 рабочих дней со дня поступления уведомления в Комиссию на предварительное рассмотрение. Указанный срок может быть продлен по решению председателя Думы Таргизского муниципального образования, но не более чем на 30 календарных дней.</w:t>
      </w:r>
    </w:p>
    <w:p w:rsidR="001546F5" w:rsidRPr="00D3103C" w:rsidRDefault="001546F5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D3103C">
        <w:rPr>
          <w:rFonts w:ascii="Arial" w:hAnsi="Arial" w:cs="Arial"/>
          <w:sz w:val="24"/>
          <w:szCs w:val="24"/>
          <w:lang w:val="ru-RU"/>
        </w:rPr>
        <w:t>15. Председатель Думы Таргизского муниципального образования</w:t>
      </w:r>
      <w:r w:rsidRPr="00D3103C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D3103C">
        <w:rPr>
          <w:rFonts w:ascii="Arial" w:hAnsi="Arial" w:cs="Arial"/>
          <w:sz w:val="24"/>
          <w:szCs w:val="24"/>
          <w:lang w:val="ru-RU"/>
        </w:rPr>
        <w:t>в порядке и сроки, установленные регламентом Думы Таргизского муниципального образования</w:t>
      </w:r>
      <w:r w:rsidRPr="00D3103C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Pr="00D3103C">
        <w:rPr>
          <w:rFonts w:ascii="Arial" w:hAnsi="Arial" w:cs="Arial"/>
          <w:sz w:val="24"/>
          <w:szCs w:val="24"/>
          <w:lang w:val="ru-RU"/>
        </w:rPr>
        <w:t>обеспечивает рассмотрение уведомления лица, замещающего муниципальную должность, на ближайшем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1546F5" w:rsidRPr="00D3103C" w:rsidRDefault="001546F5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D3103C">
        <w:rPr>
          <w:rFonts w:ascii="Arial" w:hAnsi="Arial" w:cs="Arial"/>
          <w:sz w:val="24"/>
          <w:szCs w:val="24"/>
          <w:lang w:val="ru-RU"/>
        </w:rPr>
        <w:t>16. По результатам рассмотрения документов, предусмотренных пунктом 13 настоящего Положения, Дума Таргизского муниципального образования</w:t>
      </w:r>
      <w:r w:rsidRPr="00D3103C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D3103C">
        <w:rPr>
          <w:rFonts w:ascii="Arial" w:hAnsi="Arial" w:cs="Arial"/>
          <w:sz w:val="24"/>
          <w:szCs w:val="24"/>
          <w:lang w:val="ru-RU"/>
        </w:rPr>
        <w:t>принимает одно из следующих решений:</w:t>
      </w:r>
    </w:p>
    <w:p w:rsidR="001546F5" w:rsidRPr="00D3103C" w:rsidRDefault="001546F5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D3103C">
        <w:rPr>
          <w:rFonts w:ascii="Arial" w:hAnsi="Arial" w:cs="Arial"/>
          <w:sz w:val="24"/>
          <w:szCs w:val="24"/>
          <w:lang w:val="ru-RU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1546F5" w:rsidRPr="00D3103C" w:rsidRDefault="001546F5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bookmarkStart w:id="4" w:name="Par6"/>
      <w:bookmarkEnd w:id="4"/>
      <w:r w:rsidRPr="00D3103C">
        <w:rPr>
          <w:rFonts w:ascii="Arial" w:hAnsi="Arial" w:cs="Arial"/>
          <w:sz w:val="24"/>
          <w:szCs w:val="24"/>
          <w:lang w:val="ru-RU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1546F5" w:rsidRPr="00D3103C" w:rsidRDefault="001546F5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D3103C">
        <w:rPr>
          <w:rFonts w:ascii="Arial" w:hAnsi="Arial" w:cs="Arial"/>
          <w:sz w:val="24"/>
          <w:szCs w:val="24"/>
          <w:lang w:val="ru-RU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1546F5" w:rsidRDefault="001546F5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D3103C">
        <w:rPr>
          <w:rFonts w:ascii="Arial" w:hAnsi="Arial" w:cs="Arial"/>
          <w:sz w:val="24"/>
          <w:szCs w:val="24"/>
          <w:lang w:val="ru-RU"/>
        </w:rPr>
        <w:t>17. В случае принятия решения, предусмотренного подпунктом 2 и 3 пункта 16 настоящего Положения, Дума Таргизского</w:t>
      </w:r>
      <w:r w:rsidRPr="00D3103C">
        <w:rPr>
          <w:rFonts w:ascii="Arial" w:hAnsi="Arial" w:cs="Arial"/>
          <w:iCs/>
          <w:sz w:val="24"/>
          <w:szCs w:val="24"/>
          <w:lang w:val="ru-RU"/>
        </w:rPr>
        <w:t xml:space="preserve"> муниципального образования </w:t>
      </w:r>
      <w:r w:rsidRPr="00D3103C">
        <w:rPr>
          <w:rFonts w:ascii="Arial" w:hAnsi="Arial" w:cs="Arial"/>
          <w:sz w:val="24"/>
          <w:szCs w:val="24"/>
          <w:lang w:val="ru-RU"/>
        </w:rPr>
        <w:t>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1546F5" w:rsidRPr="00D3103C" w:rsidRDefault="001546F5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1546F5" w:rsidRPr="00D3103C" w:rsidRDefault="001546F5" w:rsidP="00D3103C">
      <w:pPr>
        <w:autoSpaceDE w:val="0"/>
        <w:autoSpaceDN w:val="0"/>
        <w:adjustRightInd w:val="0"/>
        <w:spacing w:after="0" w:line="204" w:lineRule="auto"/>
        <w:ind w:firstLine="709"/>
        <w:jc w:val="right"/>
        <w:outlineLvl w:val="0"/>
        <w:rPr>
          <w:rFonts w:ascii="Courier New" w:hAnsi="Courier New" w:cs="Courier New"/>
          <w:lang w:val="ru-RU" w:eastAsia="ru-RU"/>
        </w:rPr>
      </w:pPr>
      <w:r w:rsidRPr="00D3103C">
        <w:rPr>
          <w:rFonts w:ascii="Courier New" w:hAnsi="Courier New" w:cs="Courier New"/>
          <w:lang w:val="ru-RU" w:eastAsia="ru-RU"/>
        </w:rPr>
        <w:t xml:space="preserve">Приложение 1 </w:t>
      </w:r>
    </w:p>
    <w:p w:rsidR="001546F5" w:rsidRPr="00D3103C" w:rsidRDefault="001546F5" w:rsidP="00D3103C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hAnsi="Courier New" w:cs="Courier New"/>
          <w:bCs/>
          <w:lang w:val="ru-RU"/>
        </w:rPr>
      </w:pPr>
      <w:r w:rsidRPr="00D3103C">
        <w:rPr>
          <w:rFonts w:ascii="Courier New" w:hAnsi="Courier New" w:cs="Courier New"/>
          <w:lang w:val="ru-RU" w:eastAsia="ru-RU"/>
        </w:rPr>
        <w:t xml:space="preserve">к </w:t>
      </w:r>
      <w:r w:rsidRPr="00D3103C">
        <w:rPr>
          <w:rFonts w:ascii="Courier New" w:hAnsi="Courier New" w:cs="Courier New"/>
          <w:bCs/>
          <w:lang w:val="ru-RU"/>
        </w:rPr>
        <w:t>Положению</w:t>
      </w:r>
      <w:r w:rsidRPr="00D3103C">
        <w:rPr>
          <w:rFonts w:ascii="Courier New" w:hAnsi="Courier New" w:cs="Courier New"/>
          <w:lang w:val="ru-RU"/>
        </w:rPr>
        <w:t xml:space="preserve">о </w:t>
      </w:r>
      <w:r w:rsidRPr="00D3103C">
        <w:rPr>
          <w:rFonts w:ascii="Courier New" w:hAnsi="Courier New" w:cs="Courier New"/>
          <w:bCs/>
          <w:lang w:val="ru-RU"/>
        </w:rPr>
        <w:t xml:space="preserve">порядке сообщения </w:t>
      </w:r>
    </w:p>
    <w:p w:rsidR="001546F5" w:rsidRPr="00D3103C" w:rsidRDefault="001546F5" w:rsidP="00D3103C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hAnsi="Courier New" w:cs="Courier New"/>
          <w:bCs/>
          <w:lang w:val="ru-RU"/>
        </w:rPr>
      </w:pPr>
      <w:r w:rsidRPr="00D3103C">
        <w:rPr>
          <w:rFonts w:ascii="Courier New" w:hAnsi="Courier New" w:cs="Courier New"/>
          <w:bCs/>
          <w:lang w:val="ru-RU"/>
        </w:rPr>
        <w:t xml:space="preserve">главой Таргизского муниципального образования о </w:t>
      </w:r>
    </w:p>
    <w:p w:rsidR="001546F5" w:rsidRPr="00D3103C" w:rsidRDefault="001546F5" w:rsidP="00D3103C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hAnsi="Courier New" w:cs="Courier New"/>
          <w:bCs/>
          <w:lang w:val="ru-RU"/>
        </w:rPr>
      </w:pPr>
      <w:r w:rsidRPr="00D3103C">
        <w:rPr>
          <w:rFonts w:ascii="Courier New" w:hAnsi="Courier New" w:cs="Courier New"/>
          <w:bCs/>
          <w:lang w:val="ru-RU"/>
        </w:rPr>
        <w:t>возникновении личной заинтересованности при</w:t>
      </w:r>
    </w:p>
    <w:p w:rsidR="001546F5" w:rsidRPr="00D3103C" w:rsidRDefault="001546F5" w:rsidP="00D3103C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hAnsi="Courier New" w:cs="Courier New"/>
          <w:bCs/>
          <w:lang w:val="ru-RU"/>
        </w:rPr>
      </w:pPr>
      <w:r w:rsidRPr="00D3103C">
        <w:rPr>
          <w:rFonts w:ascii="Courier New" w:hAnsi="Courier New" w:cs="Courier New"/>
          <w:bCs/>
          <w:lang w:val="ru-RU"/>
        </w:rPr>
        <w:t>исполнении должностных обязанностей, которая</w:t>
      </w:r>
    </w:p>
    <w:p w:rsidR="001546F5" w:rsidRPr="00D3103C" w:rsidRDefault="001546F5" w:rsidP="00D3103C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hAnsi="Courier New" w:cs="Courier New"/>
          <w:lang w:val="ru-RU" w:eastAsia="ru-RU"/>
        </w:rPr>
      </w:pPr>
      <w:r w:rsidRPr="00D3103C">
        <w:rPr>
          <w:rFonts w:ascii="Courier New" w:hAnsi="Courier New" w:cs="Courier New"/>
          <w:bCs/>
          <w:lang w:val="ru-RU"/>
        </w:rPr>
        <w:t>приводит или может привести к  конфликту интересов</w:t>
      </w:r>
    </w:p>
    <w:p w:rsidR="001546F5" w:rsidRPr="003B076C" w:rsidRDefault="001546F5" w:rsidP="00D31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Look w:val="00A0"/>
      </w:tblPr>
      <w:tblGrid>
        <w:gridCol w:w="4361"/>
        <w:gridCol w:w="5103"/>
      </w:tblGrid>
      <w:tr w:rsidR="001546F5" w:rsidRPr="00AD72F1" w:rsidTr="001566F2">
        <w:trPr>
          <w:trHeight w:val="1589"/>
        </w:trPr>
        <w:tc>
          <w:tcPr>
            <w:tcW w:w="4361" w:type="dxa"/>
          </w:tcPr>
          <w:p w:rsidR="001546F5" w:rsidRPr="00D3103C" w:rsidRDefault="001546F5" w:rsidP="00156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  <w:u w:val="single"/>
                <w:lang w:val="ru-RU" w:eastAsia="ru-RU"/>
              </w:rPr>
            </w:pPr>
            <w:r w:rsidRPr="00AD72F1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5103" w:type="dxa"/>
          </w:tcPr>
          <w:p w:rsidR="001546F5" w:rsidRPr="00D3103C" w:rsidRDefault="001546F5" w:rsidP="001566F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546F5" w:rsidRPr="00D3103C" w:rsidRDefault="001546F5" w:rsidP="001566F2">
            <w:pPr>
              <w:spacing w:after="0" w:line="204" w:lineRule="auto"/>
              <w:ind w:firstLine="709"/>
              <w:jc w:val="right"/>
              <w:rPr>
                <w:rFonts w:ascii="Courier New" w:hAnsi="Courier New" w:cs="Courier New"/>
              </w:rPr>
            </w:pPr>
            <w:r w:rsidRPr="00D3103C">
              <w:rPr>
                <w:rFonts w:ascii="Courier New" w:hAnsi="Courier New" w:cs="Courier New"/>
              </w:rPr>
              <w:t>Председателю Думы Таргизского муниципального образования</w:t>
            </w:r>
          </w:p>
          <w:p w:rsidR="001546F5" w:rsidRPr="00AD72F1" w:rsidRDefault="001546F5" w:rsidP="001566F2">
            <w:pPr>
              <w:spacing w:after="0" w:line="204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AD72F1">
              <w:rPr>
                <w:rStyle w:val="FootnoteReference"/>
                <w:rFonts w:ascii="Times New Roman" w:hAnsi="Times New Roman"/>
                <w:i/>
                <w:sz w:val="28"/>
                <w:szCs w:val="28"/>
              </w:rPr>
              <w:footnoteReference w:id="3"/>
            </w:r>
          </w:p>
          <w:p w:rsidR="001546F5" w:rsidRPr="00AD72F1" w:rsidRDefault="001546F5" w:rsidP="001566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72F1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1546F5" w:rsidRPr="00AD72F1" w:rsidRDefault="001546F5" w:rsidP="0015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6F5" w:rsidRPr="00C22A52" w:rsidTr="001566F2">
        <w:tc>
          <w:tcPr>
            <w:tcW w:w="4361" w:type="dxa"/>
          </w:tcPr>
          <w:p w:rsidR="001546F5" w:rsidRPr="00AD72F1" w:rsidRDefault="001546F5" w:rsidP="00156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546F5" w:rsidRPr="00AD72F1" w:rsidRDefault="001546F5" w:rsidP="001566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46F5" w:rsidRPr="00D3103C" w:rsidRDefault="001546F5" w:rsidP="001566F2">
            <w:pPr>
              <w:spacing w:after="0" w:line="240" w:lineRule="auto"/>
              <w:jc w:val="right"/>
              <w:rPr>
                <w:rFonts w:ascii="Courier New" w:hAnsi="Courier New" w:cs="Courier New"/>
                <w:lang w:val="ru-RU"/>
              </w:rPr>
            </w:pPr>
            <w:r w:rsidRPr="00D3103C">
              <w:rPr>
                <w:rFonts w:ascii="Courier New" w:hAnsi="Courier New" w:cs="Courier New"/>
                <w:lang w:val="ru-RU"/>
              </w:rPr>
              <w:t>от_____________________________</w:t>
            </w:r>
          </w:p>
          <w:p w:rsidR="001546F5" w:rsidRPr="00AD72F1" w:rsidRDefault="001546F5" w:rsidP="001566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72F1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</w:t>
            </w:r>
          </w:p>
          <w:p w:rsidR="001546F5" w:rsidRPr="00AD72F1" w:rsidRDefault="001546F5" w:rsidP="001566F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D72F1">
              <w:rPr>
                <w:rFonts w:ascii="Times New Roman" w:hAnsi="Times New Roman"/>
                <w:lang w:val="ru-RU"/>
              </w:rPr>
              <w:t>(</w:t>
            </w:r>
            <w:r w:rsidRPr="00D3103C">
              <w:rPr>
                <w:rFonts w:ascii="Courier New" w:hAnsi="Courier New" w:cs="Courier New"/>
                <w:lang w:val="ru-RU"/>
              </w:rPr>
              <w:t>фамилия, имя, отчество (при наличии),  наименование замещаемой муниципальной должности)</w:t>
            </w:r>
          </w:p>
        </w:tc>
      </w:tr>
    </w:tbl>
    <w:p w:rsidR="001546F5" w:rsidRPr="003B076C" w:rsidRDefault="001546F5" w:rsidP="00D31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46F5" w:rsidRPr="00D3103C" w:rsidRDefault="001546F5" w:rsidP="00D3103C">
      <w:pPr>
        <w:pStyle w:val="ConsPlusNonformat"/>
        <w:spacing w:line="206" w:lineRule="auto"/>
        <w:jc w:val="center"/>
        <w:outlineLvl w:val="0"/>
        <w:rPr>
          <w:rFonts w:ascii="Arial" w:hAnsi="Arial" w:cs="Arial"/>
          <w:b/>
          <w:sz w:val="30"/>
          <w:szCs w:val="24"/>
          <w:lang w:val="ru-RU"/>
        </w:rPr>
      </w:pPr>
      <w:r w:rsidRPr="00D3103C">
        <w:rPr>
          <w:rFonts w:ascii="Arial" w:hAnsi="Arial" w:cs="Arial"/>
          <w:b/>
          <w:sz w:val="30"/>
          <w:szCs w:val="24"/>
          <w:lang w:val="ru-RU"/>
        </w:rPr>
        <w:t xml:space="preserve">УВЕДОМЛЕНИЕ </w:t>
      </w:r>
    </w:p>
    <w:p w:rsidR="001546F5" w:rsidRPr="00D3103C" w:rsidRDefault="001546F5" w:rsidP="00D3103C">
      <w:pPr>
        <w:pStyle w:val="ConsPlusNonformat"/>
        <w:spacing w:line="206" w:lineRule="auto"/>
        <w:jc w:val="center"/>
        <w:rPr>
          <w:rFonts w:ascii="Arial" w:hAnsi="Arial" w:cs="Arial"/>
          <w:b/>
          <w:caps/>
          <w:sz w:val="30"/>
          <w:szCs w:val="24"/>
          <w:lang w:val="ru-RU"/>
        </w:rPr>
      </w:pPr>
      <w:r w:rsidRPr="00D3103C">
        <w:rPr>
          <w:rFonts w:ascii="Arial" w:hAnsi="Arial" w:cs="Arial"/>
          <w:b/>
          <w:sz w:val="30"/>
          <w:szCs w:val="24"/>
          <w:lang w:val="ru-RU"/>
        </w:rPr>
        <w:t>О</w:t>
      </w:r>
      <w:r w:rsidRPr="00D3103C">
        <w:rPr>
          <w:rFonts w:ascii="Arial" w:hAnsi="Arial" w:cs="Arial"/>
          <w:b/>
          <w:caps/>
          <w:sz w:val="30"/>
          <w:szCs w:val="24"/>
          <w:lang w:val="ru-RU"/>
        </w:rPr>
        <w:t xml:space="preserve">возникновении личной заинтересованности </w:t>
      </w:r>
    </w:p>
    <w:p w:rsidR="001546F5" w:rsidRPr="00D3103C" w:rsidRDefault="001546F5" w:rsidP="00D3103C">
      <w:pPr>
        <w:pStyle w:val="ConsPlusNonformat"/>
        <w:spacing w:line="206" w:lineRule="auto"/>
        <w:jc w:val="center"/>
        <w:rPr>
          <w:rFonts w:ascii="Arial" w:hAnsi="Arial" w:cs="Arial"/>
          <w:b/>
          <w:caps/>
          <w:sz w:val="30"/>
          <w:szCs w:val="24"/>
          <w:lang w:val="ru-RU"/>
        </w:rPr>
      </w:pPr>
      <w:r w:rsidRPr="00D3103C">
        <w:rPr>
          <w:rFonts w:ascii="Arial" w:hAnsi="Arial" w:cs="Arial"/>
          <w:b/>
          <w:caps/>
          <w:sz w:val="30"/>
          <w:szCs w:val="24"/>
          <w:lang w:val="ru-RU"/>
        </w:rPr>
        <w:t xml:space="preserve">при исполнении должностныхобязанностей, </w:t>
      </w:r>
    </w:p>
    <w:p w:rsidR="001546F5" w:rsidRPr="00D3103C" w:rsidRDefault="001546F5" w:rsidP="00D3103C">
      <w:pPr>
        <w:pStyle w:val="ConsPlusNonformat"/>
        <w:spacing w:line="206" w:lineRule="auto"/>
        <w:jc w:val="center"/>
        <w:rPr>
          <w:rFonts w:ascii="Arial" w:hAnsi="Arial" w:cs="Arial"/>
          <w:b/>
          <w:caps/>
          <w:sz w:val="30"/>
          <w:szCs w:val="24"/>
          <w:lang w:val="ru-RU"/>
        </w:rPr>
      </w:pPr>
      <w:r w:rsidRPr="00D3103C">
        <w:rPr>
          <w:rFonts w:ascii="Arial" w:hAnsi="Arial" w:cs="Arial"/>
          <w:b/>
          <w:caps/>
          <w:sz w:val="30"/>
          <w:szCs w:val="24"/>
          <w:lang w:val="ru-RU"/>
        </w:rPr>
        <w:t xml:space="preserve">которая приводит или может привести к конфликту интересов </w:t>
      </w:r>
    </w:p>
    <w:p w:rsidR="001546F5" w:rsidRPr="003B076C" w:rsidRDefault="001546F5" w:rsidP="00D3103C">
      <w:pPr>
        <w:widowControl w:val="0"/>
        <w:autoSpaceDE w:val="0"/>
        <w:autoSpaceDN w:val="0"/>
        <w:adjustRightInd w:val="0"/>
        <w:spacing w:after="0" w:line="206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546F5" w:rsidRPr="00D3103C" w:rsidRDefault="001546F5" w:rsidP="00D3103C">
      <w:pPr>
        <w:autoSpaceDE w:val="0"/>
        <w:autoSpaceDN w:val="0"/>
        <w:spacing w:after="0" w:line="206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3103C">
        <w:rPr>
          <w:rFonts w:ascii="Arial" w:hAnsi="Arial" w:cs="Arial"/>
          <w:sz w:val="24"/>
          <w:szCs w:val="24"/>
          <w:lang w:val="ru-RU"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546F5" w:rsidRPr="003B076C" w:rsidRDefault="001546F5" w:rsidP="00D3103C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3103C">
        <w:rPr>
          <w:rFonts w:ascii="Arial" w:hAnsi="Arial" w:cs="Arial"/>
          <w:sz w:val="24"/>
          <w:szCs w:val="24"/>
          <w:lang w:val="ru-RU" w:eastAsia="ru-RU"/>
        </w:rPr>
        <w:t>Обстоятельства, являющиеся     основанием   возникновения   личной   заинтересованности</w:t>
      </w:r>
      <w:r w:rsidRPr="003B076C">
        <w:rPr>
          <w:rFonts w:ascii="Times New Roman" w:hAnsi="Times New Roman"/>
          <w:sz w:val="24"/>
          <w:szCs w:val="24"/>
          <w:lang w:val="ru-RU" w:eastAsia="ru-RU"/>
        </w:rPr>
        <w:t>:_________________________________________________________________________________________________________________________________________.</w:t>
      </w:r>
    </w:p>
    <w:p w:rsidR="001546F5" w:rsidRPr="003B076C" w:rsidRDefault="001546F5" w:rsidP="00D3103C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3103C">
        <w:rPr>
          <w:rFonts w:ascii="Arial" w:hAnsi="Arial" w:cs="Arial"/>
          <w:sz w:val="24"/>
          <w:szCs w:val="24"/>
          <w:lang w:val="ru-RU" w:eastAsia="ru-RU"/>
        </w:rPr>
        <w:t>Должностные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о</w:t>
      </w:r>
      <w:r w:rsidRPr="00D3103C">
        <w:rPr>
          <w:rFonts w:ascii="Arial" w:hAnsi="Arial" w:cs="Arial"/>
          <w:sz w:val="24"/>
          <w:szCs w:val="24"/>
          <w:lang w:val="ru-RU" w:eastAsia="ru-RU"/>
        </w:rPr>
        <w:t>бязанности, на исполнение которых влияет или может повлиять личная заинтересованность:</w:t>
      </w:r>
      <w:r w:rsidRPr="003B076C">
        <w:rPr>
          <w:rFonts w:ascii="Times New Roman" w:hAnsi="Times New Roman"/>
          <w:sz w:val="24"/>
          <w:szCs w:val="24"/>
          <w:lang w:val="ru-RU" w:eastAsia="ru-RU"/>
        </w:rPr>
        <w:t xml:space="preserve"> ____________________________________________</w:t>
      </w:r>
    </w:p>
    <w:p w:rsidR="001546F5" w:rsidRPr="003B076C" w:rsidRDefault="001546F5" w:rsidP="00D3103C">
      <w:pPr>
        <w:autoSpaceDE w:val="0"/>
        <w:autoSpaceDN w:val="0"/>
        <w:spacing w:after="0" w:line="206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B076C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_____________________________________________________________________________.</w:t>
      </w:r>
    </w:p>
    <w:p w:rsidR="001546F5" w:rsidRPr="00123D3F" w:rsidRDefault="001546F5" w:rsidP="00D3103C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3103C">
        <w:rPr>
          <w:rFonts w:ascii="Arial" w:hAnsi="Arial" w:cs="Arial"/>
          <w:sz w:val="24"/>
          <w:szCs w:val="24"/>
          <w:lang w:val="ru-RU" w:eastAsia="ru-RU"/>
        </w:rPr>
        <w:t>Предлагаемые   меры   по   предотвращению   или   урегулированию   конфликта   интересов:</w:t>
      </w:r>
      <w:r w:rsidRPr="00123D3F">
        <w:rPr>
          <w:rFonts w:ascii="Times New Roman" w:hAnsi="Times New Roman"/>
          <w:sz w:val="24"/>
          <w:szCs w:val="24"/>
          <w:lang w:val="ru-RU" w:eastAsia="ru-RU"/>
        </w:rPr>
        <w:t xml:space="preserve"> ____________________________________________________________________</w:t>
      </w:r>
    </w:p>
    <w:p w:rsidR="001546F5" w:rsidRPr="003B076C" w:rsidRDefault="001546F5" w:rsidP="00D3103C">
      <w:pPr>
        <w:autoSpaceDE w:val="0"/>
        <w:autoSpaceDN w:val="0"/>
        <w:spacing w:after="0" w:line="206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B076C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_____________________________________________________________________________.</w:t>
      </w:r>
    </w:p>
    <w:p w:rsidR="001546F5" w:rsidRPr="003B076C" w:rsidRDefault="001546F5" w:rsidP="00D3103C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546F5" w:rsidRPr="00D3103C" w:rsidRDefault="001546F5" w:rsidP="00D3103C">
      <w:pPr>
        <w:autoSpaceDE w:val="0"/>
        <w:autoSpaceDN w:val="0"/>
        <w:spacing w:after="0" w:line="206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3103C">
        <w:rPr>
          <w:rFonts w:ascii="Arial" w:hAnsi="Arial" w:cs="Arial"/>
          <w:sz w:val="24"/>
          <w:szCs w:val="24"/>
          <w:lang w:val="ru-RU" w:eastAsia="ru-RU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1546F5" w:rsidRPr="003B076C" w:rsidRDefault="001546F5" w:rsidP="00D3103C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Look w:val="00A0"/>
      </w:tblPr>
      <w:tblGrid>
        <w:gridCol w:w="3115"/>
        <w:gridCol w:w="3115"/>
        <w:gridCol w:w="3115"/>
      </w:tblGrid>
      <w:tr w:rsidR="001546F5" w:rsidRPr="00AD72F1" w:rsidTr="001566F2">
        <w:tc>
          <w:tcPr>
            <w:tcW w:w="3115" w:type="dxa"/>
          </w:tcPr>
          <w:p w:rsidR="001546F5" w:rsidRPr="00AD72F1" w:rsidRDefault="001546F5" w:rsidP="001566F2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2F1">
              <w:rPr>
                <w:rFonts w:ascii="Times New Roman" w:hAnsi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1546F5" w:rsidRPr="00AD72F1" w:rsidRDefault="001546F5" w:rsidP="001566F2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2F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1546F5" w:rsidRPr="00AD72F1" w:rsidRDefault="001546F5" w:rsidP="001566F2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2F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1546F5" w:rsidRPr="00AD72F1" w:rsidTr="001566F2">
        <w:tc>
          <w:tcPr>
            <w:tcW w:w="3115" w:type="dxa"/>
          </w:tcPr>
          <w:p w:rsidR="001546F5" w:rsidRPr="00AD72F1" w:rsidRDefault="001546F5" w:rsidP="001566F2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1546F5" w:rsidRPr="00D3103C" w:rsidRDefault="001546F5" w:rsidP="001566F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D3103C">
              <w:rPr>
                <w:rFonts w:ascii="Times New Roman" w:hAnsi="Times New Roman"/>
                <w:lang w:val="ru-RU" w:eastAsia="ru-RU"/>
              </w:rPr>
              <w:t>(</w:t>
            </w:r>
            <w:r w:rsidRPr="00D3103C">
              <w:rPr>
                <w:rFonts w:ascii="Courier New" w:hAnsi="Courier New" w:cs="Courier New"/>
                <w:lang w:val="ru-RU" w:eastAsia="ru-RU"/>
              </w:rPr>
              <w:t>подпись лица, замещающего муниципальную должность)</w:t>
            </w:r>
          </w:p>
        </w:tc>
        <w:tc>
          <w:tcPr>
            <w:tcW w:w="3115" w:type="dxa"/>
          </w:tcPr>
          <w:p w:rsidR="001546F5" w:rsidRPr="00AD72F1" w:rsidRDefault="001546F5" w:rsidP="001566F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72F1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Pr="00D3103C">
              <w:rPr>
                <w:rFonts w:ascii="Courier New" w:hAnsi="Courier New" w:cs="Courier New"/>
                <w:lang w:eastAsia="ru-RU"/>
              </w:rPr>
              <w:t>расшифровка подписи)</w:t>
            </w:r>
          </w:p>
        </w:tc>
      </w:tr>
    </w:tbl>
    <w:p w:rsidR="001546F5" w:rsidRPr="00FB0ED3" w:rsidRDefault="001546F5" w:rsidP="00123D3F">
      <w:pPr>
        <w:jc w:val="center"/>
        <w:outlineLvl w:val="0"/>
        <w:rPr>
          <w:rFonts w:ascii="Arial" w:hAnsi="Arial" w:cs="Arial"/>
          <w:b/>
          <w:sz w:val="30"/>
          <w:szCs w:val="24"/>
          <w:lang w:val="ru-RU" w:eastAsia="ru-RU"/>
        </w:rPr>
      </w:pPr>
    </w:p>
    <w:p w:rsidR="001546F5" w:rsidRPr="00FB0ED3" w:rsidRDefault="001546F5" w:rsidP="00123D3F">
      <w:pPr>
        <w:jc w:val="center"/>
        <w:outlineLvl w:val="0"/>
        <w:rPr>
          <w:rFonts w:ascii="Arial" w:hAnsi="Arial" w:cs="Arial"/>
          <w:b/>
          <w:sz w:val="30"/>
          <w:szCs w:val="24"/>
          <w:lang w:eastAsia="ru-RU"/>
        </w:rPr>
      </w:pPr>
      <w:r w:rsidRPr="00FB0ED3">
        <w:rPr>
          <w:rFonts w:ascii="Arial" w:hAnsi="Arial" w:cs="Arial"/>
          <w:b/>
          <w:sz w:val="30"/>
          <w:szCs w:val="24"/>
          <w:lang w:eastAsia="ru-RU"/>
        </w:rPr>
        <w:t>РАСПИСКА В ПОЛУЧЕНИИ УВЕДОМЛЕНИЯ</w:t>
      </w:r>
    </w:p>
    <w:p w:rsidR="001546F5" w:rsidRPr="00C23692" w:rsidRDefault="001546F5" w:rsidP="00015B9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672"/>
        <w:gridCol w:w="4673"/>
      </w:tblGrid>
      <w:tr w:rsidR="001546F5" w:rsidRPr="00AD72F1" w:rsidTr="00AD72F1">
        <w:tc>
          <w:tcPr>
            <w:tcW w:w="9345" w:type="dxa"/>
            <w:gridSpan w:val="2"/>
          </w:tcPr>
          <w:p w:rsidR="001546F5" w:rsidRPr="00AD72F1" w:rsidRDefault="001546F5" w:rsidP="00AD72F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0ED3">
              <w:rPr>
                <w:rFonts w:ascii="Courier New" w:hAnsi="Courier New" w:cs="Courier New"/>
                <w:lang w:eastAsia="ru-RU"/>
              </w:rPr>
              <w:t>Уведомление</w:t>
            </w:r>
            <w:r w:rsidRPr="00AD72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1546F5" w:rsidRPr="00AD72F1" w:rsidTr="00AD72F1">
        <w:tc>
          <w:tcPr>
            <w:tcW w:w="9345" w:type="dxa"/>
            <w:gridSpan w:val="2"/>
          </w:tcPr>
          <w:p w:rsidR="001546F5" w:rsidRPr="00AD72F1" w:rsidRDefault="001546F5" w:rsidP="00AD72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2F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1546F5" w:rsidRPr="00C22A52" w:rsidTr="00AD72F1">
        <w:tc>
          <w:tcPr>
            <w:tcW w:w="9345" w:type="dxa"/>
            <w:gridSpan w:val="2"/>
          </w:tcPr>
          <w:p w:rsidR="001546F5" w:rsidRPr="00FB0ED3" w:rsidRDefault="001546F5" w:rsidP="00AD72F1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b/>
                <w:lang w:val="ru-RU" w:eastAsia="ru-RU"/>
              </w:rPr>
            </w:pPr>
            <w:r w:rsidRPr="00FB0ED3">
              <w:rPr>
                <w:rFonts w:ascii="Courier New" w:hAnsi="Courier New" w:cs="Courier New"/>
                <w:lang w:val="ru-RU"/>
              </w:rPr>
              <w:t>(фамилия, имя, отчество (при наличии), наименование замещаемой муниципальной должности)</w:t>
            </w:r>
          </w:p>
        </w:tc>
      </w:tr>
      <w:tr w:rsidR="001546F5" w:rsidRPr="00C22A52" w:rsidTr="00AD72F1">
        <w:tc>
          <w:tcPr>
            <w:tcW w:w="9345" w:type="dxa"/>
            <w:gridSpan w:val="2"/>
          </w:tcPr>
          <w:p w:rsidR="001546F5" w:rsidRPr="00FB0ED3" w:rsidRDefault="001546F5" w:rsidP="00AD72F1">
            <w:pPr>
              <w:autoSpaceDE w:val="0"/>
              <w:autoSpaceDN w:val="0"/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FB0ED3">
              <w:rPr>
                <w:rFonts w:ascii="Courier New" w:hAnsi="Courier New" w:cs="Courier New"/>
                <w:lang w:val="ru-RU"/>
              </w:rPr>
      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«__» ________ 20___ г. № _________.</w:t>
            </w:r>
          </w:p>
          <w:p w:rsidR="001546F5" w:rsidRPr="00FB0ED3" w:rsidRDefault="001546F5" w:rsidP="00AD72F1">
            <w:pPr>
              <w:autoSpaceDE w:val="0"/>
              <w:autoSpaceDN w:val="0"/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</w:p>
        </w:tc>
      </w:tr>
      <w:tr w:rsidR="001546F5" w:rsidRPr="00AD72F1" w:rsidTr="00AD72F1">
        <w:tc>
          <w:tcPr>
            <w:tcW w:w="4672" w:type="dxa"/>
          </w:tcPr>
          <w:p w:rsidR="001546F5" w:rsidRPr="00AD72F1" w:rsidRDefault="001546F5" w:rsidP="00AD72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2F1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1546F5" w:rsidRPr="00AD72F1" w:rsidRDefault="001546F5" w:rsidP="00AD72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2F1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</w:tr>
      <w:tr w:rsidR="001546F5" w:rsidRPr="00C22A52" w:rsidTr="00AD72F1">
        <w:tc>
          <w:tcPr>
            <w:tcW w:w="4672" w:type="dxa"/>
          </w:tcPr>
          <w:p w:rsidR="001546F5" w:rsidRPr="00AD72F1" w:rsidRDefault="001546F5" w:rsidP="00AD72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72F1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FB0ED3">
              <w:rPr>
                <w:rFonts w:ascii="Courier New" w:hAnsi="Courier New" w:cs="Courier New"/>
                <w:lang w:val="ru-RU"/>
              </w:rPr>
              <w:t>фамилия, имя, отчество (при наличии) ответственного должностного лица уполномоченного органа)</w:t>
            </w:r>
          </w:p>
        </w:tc>
        <w:tc>
          <w:tcPr>
            <w:tcW w:w="4673" w:type="dxa"/>
          </w:tcPr>
          <w:p w:rsidR="001546F5" w:rsidRPr="00FB0ED3" w:rsidRDefault="001546F5" w:rsidP="00AD72F1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FB0ED3">
              <w:rPr>
                <w:rFonts w:ascii="Courier New" w:hAnsi="Courier New" w:cs="Courier New"/>
                <w:lang w:val="ru-RU"/>
              </w:rPr>
              <w:t>(подпись ответственного должностного лица уполномоченного органа)</w:t>
            </w:r>
          </w:p>
        </w:tc>
      </w:tr>
    </w:tbl>
    <w:p w:rsidR="001546F5" w:rsidRPr="003B076C" w:rsidRDefault="001546F5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1546F5" w:rsidRPr="003B076C" w:rsidRDefault="001546F5">
      <w:pPr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1546F5" w:rsidRPr="003B076C" w:rsidRDefault="001546F5" w:rsidP="000D711F">
      <w:pPr>
        <w:rPr>
          <w:rFonts w:ascii="Times New Roman" w:hAnsi="Times New Roman"/>
          <w:lang w:val="ru-RU"/>
        </w:rPr>
        <w:sectPr w:rsidR="001546F5" w:rsidRPr="003B076C" w:rsidSect="00C22A52">
          <w:headerReference w:type="default" r:id="rId9"/>
          <w:headerReference w:type="first" r:id="rId10"/>
          <w:pgSz w:w="11906" w:h="16838"/>
          <w:pgMar w:top="289" w:right="851" w:bottom="312" w:left="1701" w:header="709" w:footer="709" w:gutter="0"/>
          <w:pgNumType w:start="1"/>
          <w:cols w:space="708"/>
          <w:titlePg/>
          <w:docGrid w:linePitch="360"/>
        </w:sectPr>
      </w:pPr>
    </w:p>
    <w:p w:rsidR="001546F5" w:rsidRPr="00FB0ED3" w:rsidRDefault="001546F5" w:rsidP="00123D3F">
      <w:pPr>
        <w:autoSpaceDE w:val="0"/>
        <w:autoSpaceDN w:val="0"/>
        <w:adjustRightInd w:val="0"/>
        <w:spacing w:after="0" w:line="216" w:lineRule="auto"/>
        <w:ind w:firstLine="709"/>
        <w:jc w:val="right"/>
        <w:outlineLvl w:val="0"/>
        <w:rPr>
          <w:rFonts w:ascii="Courier New" w:hAnsi="Courier New" w:cs="Courier New"/>
          <w:lang w:val="ru-RU" w:eastAsia="ru-RU"/>
        </w:rPr>
      </w:pPr>
      <w:r w:rsidRPr="00FB0ED3">
        <w:rPr>
          <w:rFonts w:ascii="Courier New" w:hAnsi="Courier New" w:cs="Courier New"/>
          <w:lang w:val="ru-RU" w:eastAsia="ru-RU"/>
        </w:rPr>
        <w:t>Приложение 2</w:t>
      </w:r>
    </w:p>
    <w:p w:rsidR="001546F5" w:rsidRPr="00FB0ED3" w:rsidRDefault="001546F5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bCs/>
          <w:lang w:val="ru-RU"/>
        </w:rPr>
      </w:pPr>
      <w:r w:rsidRPr="00FB0ED3">
        <w:rPr>
          <w:rFonts w:ascii="Courier New" w:hAnsi="Courier New" w:cs="Courier New"/>
          <w:lang w:val="ru-RU" w:eastAsia="ru-RU"/>
        </w:rPr>
        <w:t xml:space="preserve">к </w:t>
      </w:r>
      <w:r w:rsidRPr="00FB0ED3">
        <w:rPr>
          <w:rFonts w:ascii="Courier New" w:hAnsi="Courier New" w:cs="Courier New"/>
          <w:bCs/>
          <w:lang w:val="ru-RU"/>
        </w:rPr>
        <w:t>Положению</w:t>
      </w:r>
      <w:r w:rsidRPr="00FB0ED3">
        <w:rPr>
          <w:rFonts w:ascii="Courier New" w:hAnsi="Courier New" w:cs="Courier New"/>
          <w:lang w:val="ru-RU"/>
        </w:rPr>
        <w:t xml:space="preserve">о </w:t>
      </w:r>
      <w:r w:rsidRPr="00FB0ED3">
        <w:rPr>
          <w:rFonts w:ascii="Courier New" w:hAnsi="Courier New" w:cs="Courier New"/>
          <w:bCs/>
          <w:lang w:val="ru-RU"/>
        </w:rPr>
        <w:t xml:space="preserve">порядке сообщения </w:t>
      </w:r>
    </w:p>
    <w:p w:rsidR="001546F5" w:rsidRPr="00FB0ED3" w:rsidRDefault="001546F5" w:rsidP="00D60D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bCs/>
          <w:lang w:val="ru-RU"/>
        </w:rPr>
      </w:pPr>
      <w:r w:rsidRPr="00FB0ED3">
        <w:rPr>
          <w:rFonts w:ascii="Courier New" w:hAnsi="Courier New" w:cs="Courier New"/>
          <w:bCs/>
          <w:lang w:val="ru-RU"/>
        </w:rPr>
        <w:t>главой Таргизского муниципального образования</w:t>
      </w:r>
      <w:r w:rsidRPr="00FB0ED3">
        <w:rPr>
          <w:rFonts w:ascii="Courier New" w:hAnsi="Courier New" w:cs="Courier New"/>
          <w:lang w:val="ru-RU"/>
        </w:rPr>
        <w:t>,</w:t>
      </w:r>
      <w:r w:rsidRPr="00FB0ED3">
        <w:rPr>
          <w:rFonts w:ascii="Courier New" w:hAnsi="Courier New" w:cs="Courier New"/>
          <w:bCs/>
          <w:lang w:val="ru-RU"/>
        </w:rPr>
        <w:t xml:space="preserve"> депутатами </w:t>
      </w:r>
    </w:p>
    <w:p w:rsidR="001546F5" w:rsidRPr="00FB0ED3" w:rsidRDefault="001546F5" w:rsidP="00123D3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Courier New" w:hAnsi="Courier New" w:cs="Courier New"/>
          <w:bCs/>
          <w:lang w:val="ru-RU"/>
        </w:rPr>
      </w:pPr>
      <w:r w:rsidRPr="00FB0ED3">
        <w:rPr>
          <w:rFonts w:ascii="Courier New" w:hAnsi="Courier New" w:cs="Courier New"/>
          <w:bCs/>
          <w:lang w:val="ru-RU"/>
        </w:rPr>
        <w:t>Думы Таргизского муниципального образования</w:t>
      </w:r>
      <w:r w:rsidRPr="00FB0ED3">
        <w:rPr>
          <w:rFonts w:ascii="Courier New" w:hAnsi="Courier New" w:cs="Courier New"/>
          <w:bCs/>
          <w:i/>
          <w:lang w:val="ru-RU"/>
        </w:rPr>
        <w:t xml:space="preserve"> </w:t>
      </w:r>
      <w:r w:rsidRPr="00FB0ED3">
        <w:rPr>
          <w:rFonts w:ascii="Courier New" w:hAnsi="Courier New" w:cs="Courier New"/>
          <w:bCs/>
          <w:lang w:val="ru-RU"/>
        </w:rPr>
        <w:t xml:space="preserve">о </w:t>
      </w:r>
    </w:p>
    <w:p w:rsidR="001546F5" w:rsidRPr="00FB0ED3" w:rsidRDefault="001546F5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bCs/>
          <w:lang w:val="ru-RU"/>
        </w:rPr>
      </w:pPr>
      <w:r w:rsidRPr="00FB0ED3">
        <w:rPr>
          <w:rFonts w:ascii="Courier New" w:hAnsi="Courier New" w:cs="Courier New"/>
          <w:bCs/>
          <w:lang w:val="ru-RU"/>
        </w:rPr>
        <w:t>возникновении личной заинтересованности при</w:t>
      </w:r>
    </w:p>
    <w:p w:rsidR="001546F5" w:rsidRPr="00FB0ED3" w:rsidRDefault="001546F5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bCs/>
          <w:lang w:val="ru-RU"/>
        </w:rPr>
      </w:pPr>
      <w:r w:rsidRPr="00FB0ED3">
        <w:rPr>
          <w:rFonts w:ascii="Courier New" w:hAnsi="Courier New" w:cs="Courier New"/>
          <w:bCs/>
          <w:lang w:val="ru-RU"/>
        </w:rPr>
        <w:t>исполнении должностных обязанностей, которая</w:t>
      </w:r>
    </w:p>
    <w:p w:rsidR="001546F5" w:rsidRPr="00FB0ED3" w:rsidRDefault="001546F5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lang w:val="ru-RU" w:eastAsia="ru-RU"/>
        </w:rPr>
      </w:pPr>
      <w:r w:rsidRPr="00FB0ED3">
        <w:rPr>
          <w:rFonts w:ascii="Courier New" w:hAnsi="Courier New" w:cs="Courier New"/>
          <w:bCs/>
          <w:lang w:val="ru-RU"/>
        </w:rPr>
        <w:t>приводит или может привести к  конфликту интересов</w:t>
      </w:r>
    </w:p>
    <w:p w:rsidR="001546F5" w:rsidRPr="00FB0ED3" w:rsidRDefault="001546F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lang w:val="ru-RU" w:eastAsia="ru-RU"/>
        </w:rPr>
      </w:pPr>
    </w:p>
    <w:p w:rsidR="001546F5" w:rsidRPr="00FB0ED3" w:rsidRDefault="001546F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24"/>
          <w:lang w:val="ru-RU" w:eastAsia="ru-RU"/>
        </w:rPr>
      </w:pPr>
    </w:p>
    <w:p w:rsidR="001546F5" w:rsidRPr="00FB0ED3" w:rsidRDefault="001546F5" w:rsidP="00123D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30"/>
          <w:szCs w:val="24"/>
          <w:lang w:eastAsia="ru-RU"/>
        </w:rPr>
      </w:pPr>
      <w:r w:rsidRPr="00FB0ED3">
        <w:rPr>
          <w:rFonts w:ascii="Arial" w:hAnsi="Arial" w:cs="Arial"/>
          <w:b/>
          <w:sz w:val="30"/>
          <w:szCs w:val="24"/>
          <w:lang w:eastAsia="ru-RU"/>
        </w:rPr>
        <w:t>ЖУРНАЛ УЧЕТА УВЕДОМЛЕНИЙ</w:t>
      </w:r>
    </w:p>
    <w:p w:rsidR="001546F5" w:rsidRPr="00C23692" w:rsidRDefault="001546F5" w:rsidP="000D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1546F5" w:rsidRPr="00C22A52" w:rsidTr="00780103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2F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FB0ED3" w:rsidRDefault="001546F5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ED3">
              <w:rPr>
                <w:rFonts w:ascii="Courier New" w:hAnsi="Courier New" w:cs="Courier New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FB0ED3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FB0ED3">
              <w:rPr>
                <w:rFonts w:ascii="Courier New" w:hAnsi="Courier New" w:cs="Courier New"/>
                <w:lang w:val="ru-RU"/>
              </w:rPr>
              <w:t>Фамилия, имя, отчество (при наличии),наименование замещаемой муниципальной должности</w:t>
            </w:r>
          </w:p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FB0ED3" w:rsidRDefault="001546F5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FB0ED3">
              <w:rPr>
                <w:rFonts w:ascii="Courier New" w:hAnsi="Courier New" w:cs="Courier New"/>
                <w:lang w:val="ru-RU"/>
              </w:rPr>
              <w:t>Фамилия, имя, отчество (при наличии) ответственного должностного лица</w:t>
            </w:r>
          </w:p>
          <w:p w:rsidR="001546F5" w:rsidRPr="00AD72F1" w:rsidRDefault="001546F5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ED3">
              <w:rPr>
                <w:rFonts w:ascii="Courier New" w:hAnsi="Courier New" w:cs="Courier New"/>
              </w:rPr>
              <w:t>уполномоченного органа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FB0ED3" w:rsidRDefault="001546F5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FB0ED3">
              <w:rPr>
                <w:rFonts w:ascii="Courier New" w:hAnsi="Courier New" w:cs="Courier New"/>
                <w:lang w:val="ru-RU"/>
              </w:rPr>
              <w:t>Отметка о выдаче лицу, замещающему муниципальную должность, расписки в получении уведомления (дата, подпись гражданина)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FB0ED3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ED3">
              <w:rPr>
                <w:rFonts w:ascii="Courier New" w:hAnsi="Courier New" w:cs="Courier New"/>
                <w:lang w:val="ru-RU"/>
              </w:rPr>
              <w:t xml:space="preserve">Отметка о направлении уведомления на предварительное рассмотрение в Комиссию </w:t>
            </w:r>
            <w:r w:rsidRPr="00FB0ED3">
              <w:rPr>
                <w:rFonts w:ascii="Courier New" w:hAnsi="Courier New" w:cs="Courier New"/>
              </w:rPr>
              <w:t>(дата, фамилия, имя, отчество (при наличии), подпись ответственного должностного лица</w:t>
            </w:r>
          </w:p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FB0ED3" w:rsidRDefault="001546F5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FB0ED3">
              <w:rPr>
                <w:rFonts w:ascii="Courier New" w:hAnsi="Courier New" w:cs="Courier New"/>
                <w:lang w:val="ru-RU"/>
              </w:rPr>
              <w:t>Отметка о выводах, содержащихся в мотивированном заключении Комиссии</w:t>
            </w:r>
          </w:p>
        </w:tc>
      </w:tr>
      <w:tr w:rsidR="001546F5" w:rsidRPr="00AD72F1" w:rsidTr="00780103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FB0ED3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B0ED3">
              <w:rPr>
                <w:rFonts w:ascii="Courier New" w:hAnsi="Courier New" w:cs="Courier New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FB0ED3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B0ED3">
              <w:rPr>
                <w:rFonts w:ascii="Courier New" w:hAnsi="Courier New" w:cs="Courier New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6F5" w:rsidRPr="00AD72F1" w:rsidTr="00780103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2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2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2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2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2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2F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2F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2F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46F5" w:rsidRPr="00AD72F1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2F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6F5" w:rsidRPr="00AD72F1" w:rsidRDefault="001546F5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46F5" w:rsidRPr="00C23692" w:rsidRDefault="001546F5" w:rsidP="00B55F0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sectPr w:rsidR="001546F5" w:rsidRPr="00C23692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6F5" w:rsidRDefault="001546F5" w:rsidP="000D711F">
      <w:pPr>
        <w:spacing w:after="0" w:line="240" w:lineRule="auto"/>
      </w:pPr>
      <w:r>
        <w:separator/>
      </w:r>
    </w:p>
  </w:endnote>
  <w:endnote w:type="continuationSeparator" w:id="1">
    <w:p w:rsidR="001546F5" w:rsidRDefault="001546F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6F5" w:rsidRDefault="001546F5" w:rsidP="000D711F">
      <w:pPr>
        <w:spacing w:after="0" w:line="240" w:lineRule="auto"/>
      </w:pPr>
      <w:r>
        <w:separator/>
      </w:r>
    </w:p>
  </w:footnote>
  <w:footnote w:type="continuationSeparator" w:id="1">
    <w:p w:rsidR="001546F5" w:rsidRDefault="001546F5" w:rsidP="000D711F">
      <w:pPr>
        <w:spacing w:after="0" w:line="240" w:lineRule="auto"/>
      </w:pPr>
      <w:r>
        <w:continuationSeparator/>
      </w:r>
    </w:p>
  </w:footnote>
  <w:footnote w:id="2">
    <w:p w:rsidR="001546F5" w:rsidRDefault="001546F5" w:rsidP="00F3301F">
      <w:pPr>
        <w:autoSpaceDE w:val="0"/>
        <w:autoSpaceDN w:val="0"/>
        <w:adjustRightInd w:val="0"/>
        <w:spacing w:after="0" w:line="240" w:lineRule="auto"/>
        <w:jc w:val="both"/>
      </w:pPr>
    </w:p>
  </w:footnote>
  <w:footnote w:id="3">
    <w:p w:rsidR="001546F5" w:rsidRDefault="001546F5" w:rsidP="00D3103C">
      <w:pPr>
        <w:pStyle w:val="FootnoteTex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F5" w:rsidRPr="00D3103C" w:rsidRDefault="001546F5">
    <w:pPr>
      <w:pStyle w:val="Header"/>
      <w:jc w:val="center"/>
      <w:rPr>
        <w:rFonts w:ascii="Times New Roman" w:hAnsi="Times New Roman"/>
        <w:sz w:val="24"/>
        <w:szCs w:val="24"/>
        <w:lang w:val="ru-RU"/>
      </w:rPr>
    </w:pPr>
  </w:p>
  <w:p w:rsidR="001546F5" w:rsidRDefault="001546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F5" w:rsidRDefault="001546F5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546F5" w:rsidRDefault="001546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D5E"/>
    <w:rsid w:val="000153CF"/>
    <w:rsid w:val="00015B96"/>
    <w:rsid w:val="00030316"/>
    <w:rsid w:val="00030C3A"/>
    <w:rsid w:val="00062848"/>
    <w:rsid w:val="00064E65"/>
    <w:rsid w:val="0008698F"/>
    <w:rsid w:val="000C0A61"/>
    <w:rsid w:val="000D711F"/>
    <w:rsid w:val="000E4FB0"/>
    <w:rsid w:val="001043F2"/>
    <w:rsid w:val="00113142"/>
    <w:rsid w:val="00123D3F"/>
    <w:rsid w:val="00135DBE"/>
    <w:rsid w:val="001506A1"/>
    <w:rsid w:val="0015230A"/>
    <w:rsid w:val="001546F5"/>
    <w:rsid w:val="001566F2"/>
    <w:rsid w:val="001642E8"/>
    <w:rsid w:val="0017362E"/>
    <w:rsid w:val="00177DBE"/>
    <w:rsid w:val="0018649C"/>
    <w:rsid w:val="00186A2D"/>
    <w:rsid w:val="001931D2"/>
    <w:rsid w:val="001A2F82"/>
    <w:rsid w:val="001A4C80"/>
    <w:rsid w:val="001B521A"/>
    <w:rsid w:val="001C7A52"/>
    <w:rsid w:val="001F7B64"/>
    <w:rsid w:val="00220385"/>
    <w:rsid w:val="00223603"/>
    <w:rsid w:val="002321C2"/>
    <w:rsid w:val="0028355B"/>
    <w:rsid w:val="00294A5A"/>
    <w:rsid w:val="002A470F"/>
    <w:rsid w:val="002B4AB6"/>
    <w:rsid w:val="002D6476"/>
    <w:rsid w:val="00391225"/>
    <w:rsid w:val="00392CEF"/>
    <w:rsid w:val="003A52E8"/>
    <w:rsid w:val="003B076C"/>
    <w:rsid w:val="003C178F"/>
    <w:rsid w:val="003F3E4D"/>
    <w:rsid w:val="0040504C"/>
    <w:rsid w:val="00445C02"/>
    <w:rsid w:val="004530F4"/>
    <w:rsid w:val="00465ED2"/>
    <w:rsid w:val="00472B68"/>
    <w:rsid w:val="00484E98"/>
    <w:rsid w:val="00486025"/>
    <w:rsid w:val="00497967"/>
    <w:rsid w:val="004A1260"/>
    <w:rsid w:val="004A143D"/>
    <w:rsid w:val="004B187A"/>
    <w:rsid w:val="004B2921"/>
    <w:rsid w:val="004C30A2"/>
    <w:rsid w:val="004D0515"/>
    <w:rsid w:val="004D2311"/>
    <w:rsid w:val="004D3E54"/>
    <w:rsid w:val="004E6315"/>
    <w:rsid w:val="004F56E4"/>
    <w:rsid w:val="00516418"/>
    <w:rsid w:val="005304B4"/>
    <w:rsid w:val="00531B65"/>
    <w:rsid w:val="00533347"/>
    <w:rsid w:val="00553B24"/>
    <w:rsid w:val="00560BC5"/>
    <w:rsid w:val="00561579"/>
    <w:rsid w:val="00563645"/>
    <w:rsid w:val="00572EFF"/>
    <w:rsid w:val="005D4933"/>
    <w:rsid w:val="005E20E2"/>
    <w:rsid w:val="005F152A"/>
    <w:rsid w:val="005F4512"/>
    <w:rsid w:val="00611A87"/>
    <w:rsid w:val="00634B8F"/>
    <w:rsid w:val="00634DA2"/>
    <w:rsid w:val="00645BD5"/>
    <w:rsid w:val="00662BE0"/>
    <w:rsid w:val="00671F0F"/>
    <w:rsid w:val="00675B4F"/>
    <w:rsid w:val="00677FC6"/>
    <w:rsid w:val="00694795"/>
    <w:rsid w:val="00696183"/>
    <w:rsid w:val="006B0E88"/>
    <w:rsid w:val="00706D97"/>
    <w:rsid w:val="00706E0E"/>
    <w:rsid w:val="0071170A"/>
    <w:rsid w:val="007352BB"/>
    <w:rsid w:val="0074574E"/>
    <w:rsid w:val="0075758D"/>
    <w:rsid w:val="00766713"/>
    <w:rsid w:val="00780103"/>
    <w:rsid w:val="007B4704"/>
    <w:rsid w:val="007D7FD7"/>
    <w:rsid w:val="007E5D48"/>
    <w:rsid w:val="007F3249"/>
    <w:rsid w:val="008009CF"/>
    <w:rsid w:val="008065BD"/>
    <w:rsid w:val="00806F45"/>
    <w:rsid w:val="00815104"/>
    <w:rsid w:val="008334A8"/>
    <w:rsid w:val="00837A46"/>
    <w:rsid w:val="008444A3"/>
    <w:rsid w:val="00844E0A"/>
    <w:rsid w:val="008501C3"/>
    <w:rsid w:val="008A0BD3"/>
    <w:rsid w:val="008C00A9"/>
    <w:rsid w:val="008E2A27"/>
    <w:rsid w:val="008E4ACE"/>
    <w:rsid w:val="008E5D30"/>
    <w:rsid w:val="00931E4B"/>
    <w:rsid w:val="00936DBE"/>
    <w:rsid w:val="00940D4F"/>
    <w:rsid w:val="00984626"/>
    <w:rsid w:val="00990AD6"/>
    <w:rsid w:val="009A0D5E"/>
    <w:rsid w:val="00A02215"/>
    <w:rsid w:val="00A058F2"/>
    <w:rsid w:val="00A23EB4"/>
    <w:rsid w:val="00A35D1B"/>
    <w:rsid w:val="00A427FE"/>
    <w:rsid w:val="00A454BF"/>
    <w:rsid w:val="00A47811"/>
    <w:rsid w:val="00A72F25"/>
    <w:rsid w:val="00A74756"/>
    <w:rsid w:val="00A76534"/>
    <w:rsid w:val="00A84E02"/>
    <w:rsid w:val="00A90CFC"/>
    <w:rsid w:val="00A920CC"/>
    <w:rsid w:val="00AA0FD0"/>
    <w:rsid w:val="00AA1E36"/>
    <w:rsid w:val="00AA4C1D"/>
    <w:rsid w:val="00AD4ADD"/>
    <w:rsid w:val="00AD72F1"/>
    <w:rsid w:val="00AE6968"/>
    <w:rsid w:val="00AF6750"/>
    <w:rsid w:val="00B045D3"/>
    <w:rsid w:val="00B10124"/>
    <w:rsid w:val="00B10D97"/>
    <w:rsid w:val="00B12967"/>
    <w:rsid w:val="00B25C5A"/>
    <w:rsid w:val="00B40A8B"/>
    <w:rsid w:val="00B44106"/>
    <w:rsid w:val="00B55F07"/>
    <w:rsid w:val="00B616CF"/>
    <w:rsid w:val="00B652E4"/>
    <w:rsid w:val="00B92F24"/>
    <w:rsid w:val="00BB21CA"/>
    <w:rsid w:val="00BD3A46"/>
    <w:rsid w:val="00BF71CD"/>
    <w:rsid w:val="00C02779"/>
    <w:rsid w:val="00C22A52"/>
    <w:rsid w:val="00C23692"/>
    <w:rsid w:val="00C325CD"/>
    <w:rsid w:val="00C43CBF"/>
    <w:rsid w:val="00C50FBE"/>
    <w:rsid w:val="00C51CB8"/>
    <w:rsid w:val="00C557AC"/>
    <w:rsid w:val="00C658CF"/>
    <w:rsid w:val="00C77DD4"/>
    <w:rsid w:val="00CA09F2"/>
    <w:rsid w:val="00CA4E0A"/>
    <w:rsid w:val="00CA5386"/>
    <w:rsid w:val="00CB1598"/>
    <w:rsid w:val="00CC1F8C"/>
    <w:rsid w:val="00CD4ADC"/>
    <w:rsid w:val="00CF09BF"/>
    <w:rsid w:val="00CF57F8"/>
    <w:rsid w:val="00D0393D"/>
    <w:rsid w:val="00D23C14"/>
    <w:rsid w:val="00D26919"/>
    <w:rsid w:val="00D3103C"/>
    <w:rsid w:val="00D346A6"/>
    <w:rsid w:val="00D60D71"/>
    <w:rsid w:val="00D9547D"/>
    <w:rsid w:val="00DA02C9"/>
    <w:rsid w:val="00DD2259"/>
    <w:rsid w:val="00DD352A"/>
    <w:rsid w:val="00DE1934"/>
    <w:rsid w:val="00E040CF"/>
    <w:rsid w:val="00E33FE4"/>
    <w:rsid w:val="00E5558B"/>
    <w:rsid w:val="00E6102B"/>
    <w:rsid w:val="00E65D25"/>
    <w:rsid w:val="00E74724"/>
    <w:rsid w:val="00EB13CF"/>
    <w:rsid w:val="00EF49BD"/>
    <w:rsid w:val="00EF6E56"/>
    <w:rsid w:val="00F01C92"/>
    <w:rsid w:val="00F0550F"/>
    <w:rsid w:val="00F214EA"/>
    <w:rsid w:val="00F3301F"/>
    <w:rsid w:val="00F43E38"/>
    <w:rsid w:val="00F70A4E"/>
    <w:rsid w:val="00F9134A"/>
    <w:rsid w:val="00FB0ED3"/>
    <w:rsid w:val="00FC2386"/>
    <w:rsid w:val="00FD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153CF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53CF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53CF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53CF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53CF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53CF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53CF"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53CF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53CF"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53CF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53CF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53CF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53CF"/>
    <w:rPr>
      <w:rFonts w:ascii="Calibri Light" w:hAnsi="Calibri Light" w:cs="Times New Roman"/>
      <w:b/>
      <w:bCs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53CF"/>
    <w:rPr>
      <w:rFonts w:ascii="Calibri Light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53CF"/>
    <w:rPr>
      <w:rFonts w:ascii="Calibri Light" w:hAnsi="Calibri Light" w:cs="Times New Roman"/>
      <w:color w:val="1F4D7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53CF"/>
    <w:rPr>
      <w:rFonts w:ascii="Calibri Light" w:hAnsi="Calibri Light" w:cs="Times New Roman"/>
      <w:i/>
      <w:iCs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53CF"/>
    <w:rPr>
      <w:rFonts w:ascii="Calibri Light" w:hAnsi="Calibri Light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53CF"/>
    <w:rPr>
      <w:rFonts w:ascii="Calibri Light" w:hAnsi="Calibri Light" w:cs="Times New Roman"/>
      <w:color w:val="5B9BD5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53CF"/>
    <w:rPr>
      <w:rFonts w:ascii="Calibri Light" w:hAnsi="Calibri Light" w:cs="Times New Roman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9A0D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en-US" w:eastAsia="en-US"/>
    </w:rPr>
  </w:style>
  <w:style w:type="table" w:styleId="TableGrid1">
    <w:name w:val="Table Grid 1"/>
    <w:basedOn w:val="TableNormal"/>
    <w:uiPriority w:val="99"/>
    <w:rsid w:val="00015B96"/>
    <w:pPr>
      <w:autoSpaceDE w:val="0"/>
      <w:autoSpaceDN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1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11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2369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015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1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314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153CF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153C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153CF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153CF"/>
    <w:pPr>
      <w:numPr>
        <w:ilvl w:val="1"/>
      </w:numPr>
    </w:pPr>
    <w:rPr>
      <w:rFonts w:ascii="Calibri Light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153CF"/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0153C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153CF"/>
    <w:rPr>
      <w:rFonts w:cs="Times New Roman"/>
      <w:i/>
      <w:iCs/>
    </w:rPr>
  </w:style>
  <w:style w:type="paragraph" w:styleId="NoSpacing">
    <w:name w:val="No Spacing"/>
    <w:uiPriority w:val="99"/>
    <w:qFormat/>
    <w:rsid w:val="000153CF"/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0153C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0153CF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153CF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153CF"/>
    <w:rPr>
      <w:rFonts w:cs="Times New Roman"/>
      <w:b/>
      <w:bCs/>
      <w:i/>
      <w:iCs/>
      <w:color w:val="5B9BD5"/>
    </w:rPr>
  </w:style>
  <w:style w:type="character" w:styleId="SubtleEmphasis">
    <w:name w:val="Subtle Emphasis"/>
    <w:basedOn w:val="DefaultParagraphFont"/>
    <w:uiPriority w:val="99"/>
    <w:qFormat/>
    <w:rsid w:val="000153CF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0153CF"/>
    <w:rPr>
      <w:rFonts w:cs="Times New Roman"/>
      <w:b/>
      <w:bCs/>
      <w:i/>
      <w:iCs/>
      <w:color w:val="5B9BD5"/>
    </w:rPr>
  </w:style>
  <w:style w:type="character" w:styleId="SubtleReference">
    <w:name w:val="Subtle Reference"/>
    <w:basedOn w:val="DefaultParagraphFont"/>
    <w:uiPriority w:val="99"/>
    <w:qFormat/>
    <w:rsid w:val="000153CF"/>
    <w:rPr>
      <w:rFonts w:cs="Times New Roman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99"/>
    <w:qFormat/>
    <w:rsid w:val="000153CF"/>
    <w:rPr>
      <w:rFonts w:cs="Times New Roman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153CF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0153CF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rsid w:val="00123D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E4FB0"/>
    <w:rPr>
      <w:rFonts w:ascii="Times New Roman" w:hAnsi="Times New Roman" w:cs="Times New Roman"/>
      <w:sz w:val="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D310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E4FB0"/>
    <w:rPr>
      <w:rFonts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D3103C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locked/>
    <w:rsid w:val="00C22A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4B0463BE4543795D89C288D5C8709D7AD478F6FBCEBFB572AD8C3B68DA23B0E74C90A99D5257B1F7BB6A8y1a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6E982A517483828B64E8206FA476F34FCFA1A7E40BE9BCE3236843ACO0J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E982A517483828B64E8206FA476F34CC6A1AAEA04E9BCE3236843ACO0J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6</Pages>
  <Words>1670</Words>
  <Characters>9519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Пользователь</cp:lastModifiedBy>
  <cp:revision>23</cp:revision>
  <cp:lastPrinted>2007-05-29T10:50:00Z</cp:lastPrinted>
  <dcterms:created xsi:type="dcterms:W3CDTF">2017-02-14T04:55:00Z</dcterms:created>
  <dcterms:modified xsi:type="dcterms:W3CDTF">2017-07-05T02:51:00Z</dcterms:modified>
</cp:coreProperties>
</file>