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84" w:rsidRPr="005255A2" w:rsidRDefault="00050684" w:rsidP="00A33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211165019"/>
      <w:bookmarkStart w:id="1" w:name="_Toc224714077"/>
      <w:r w:rsidRPr="005255A2">
        <w:rPr>
          <w:rFonts w:ascii="Times New Roman" w:hAnsi="Times New Roman"/>
          <w:sz w:val="24"/>
          <w:szCs w:val="24"/>
        </w:rPr>
        <w:t>РОССИЙСКАЯ ФЕДЕРАЦИЯ</w:t>
      </w:r>
    </w:p>
    <w:p w:rsidR="00050684" w:rsidRPr="007452F9" w:rsidRDefault="00050684" w:rsidP="00A33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>ИРКУТСКАЯ ОБЛАСТЬ</w:t>
      </w:r>
    </w:p>
    <w:p w:rsidR="00050684" w:rsidRPr="007452F9" w:rsidRDefault="00050684" w:rsidP="00A33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>ЧУНСКИЙ РАЙОН</w:t>
      </w:r>
    </w:p>
    <w:p w:rsidR="00050684" w:rsidRDefault="00050684" w:rsidP="00A334C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50684" w:rsidRPr="00575B99" w:rsidRDefault="00050684" w:rsidP="00A334C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en-US"/>
        </w:rPr>
      </w:pPr>
      <w:r>
        <w:rPr>
          <w:rFonts w:ascii="Times New Roman" w:hAnsi="Times New Roman"/>
          <w:caps/>
          <w:sz w:val="24"/>
          <w:szCs w:val="24"/>
        </w:rPr>
        <w:t xml:space="preserve">администрациЯ </w:t>
      </w:r>
    </w:p>
    <w:p w:rsidR="00050684" w:rsidRPr="007452F9" w:rsidRDefault="00050684" w:rsidP="00A334C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ТАРГИЗСКОГО </w:t>
      </w:r>
      <w:r w:rsidRPr="007452F9">
        <w:rPr>
          <w:rFonts w:ascii="Times New Roman" w:hAnsi="Times New Roman"/>
          <w:caps/>
          <w:sz w:val="24"/>
          <w:szCs w:val="24"/>
        </w:rPr>
        <w:t>МУНИЦИПАЛЬНОГО ОБРАЗОВАНИЯ</w:t>
      </w:r>
    </w:p>
    <w:p w:rsidR="00050684" w:rsidRPr="007452F9" w:rsidRDefault="00050684" w:rsidP="00A334C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50684" w:rsidRPr="007452F9" w:rsidRDefault="00050684" w:rsidP="00A334CB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7452F9">
        <w:rPr>
          <w:rFonts w:ascii="Times New Roman" w:hAnsi="Times New Roman"/>
          <w:b/>
          <w:bCs/>
          <w:iCs/>
          <w:sz w:val="24"/>
          <w:szCs w:val="24"/>
        </w:rPr>
        <w:t>ПОСТАНОВЛЕНИЕ</w:t>
      </w:r>
    </w:p>
    <w:p w:rsidR="00050684" w:rsidRPr="007452F9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684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17.05.2016 года</w:t>
      </w:r>
      <w:r w:rsidRPr="009A5ED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п. Таргиз</w:t>
      </w:r>
      <w:r w:rsidRPr="009A5EDF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№  61</w:t>
      </w:r>
    </w:p>
    <w:p w:rsidR="00050684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684" w:rsidRPr="007452F9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1E0"/>
      </w:tblPr>
      <w:tblGrid>
        <w:gridCol w:w="4248"/>
      </w:tblGrid>
      <w:tr w:rsidR="00050684" w:rsidTr="005255A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50684" w:rsidRDefault="00050684" w:rsidP="00A33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F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«Порядка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Таргизского муниципального образования»</w:t>
            </w:r>
          </w:p>
        </w:tc>
      </w:tr>
    </w:tbl>
    <w:p w:rsidR="00050684" w:rsidRPr="007452F9" w:rsidRDefault="00050684" w:rsidP="00A33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684" w:rsidRPr="007452F9" w:rsidRDefault="00050684" w:rsidP="00A334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связи с необходимостью устранения нарушений правил пользования жилыми помещениями, в соответствии со статьей 91 Жилищного Кодекса Российской Федерации, статьей 293 Гражданского Кодекса Российской Федерации, руководствуясь Уставом Таргизского муниципального образования, администрация Таргизского муниципального образования,</w:t>
      </w:r>
    </w:p>
    <w:p w:rsidR="00050684" w:rsidRDefault="00050684" w:rsidP="00A3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684" w:rsidRPr="007452F9" w:rsidRDefault="00050684" w:rsidP="00A3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2F9">
        <w:rPr>
          <w:rFonts w:ascii="Times New Roman" w:hAnsi="Times New Roman"/>
          <w:b/>
          <w:sz w:val="24"/>
          <w:szCs w:val="24"/>
        </w:rPr>
        <w:t>ПОСТАНОВЛЯЕТ:</w:t>
      </w:r>
    </w:p>
    <w:p w:rsidR="00050684" w:rsidRPr="007452F9" w:rsidRDefault="00050684" w:rsidP="00A33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684" w:rsidRDefault="00050684" w:rsidP="005255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452F9">
        <w:rPr>
          <w:rFonts w:ascii="Times New Roman" w:hAnsi="Times New Roman"/>
          <w:sz w:val="24"/>
          <w:szCs w:val="24"/>
        </w:rPr>
        <w:t xml:space="preserve">1.Утвердить </w:t>
      </w:r>
      <w:r>
        <w:rPr>
          <w:rFonts w:ascii="Times New Roman" w:hAnsi="Times New Roman"/>
          <w:sz w:val="24"/>
          <w:szCs w:val="24"/>
        </w:rPr>
        <w:t>Порядок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Таргизского муниципального образования (Приложение   № 1).</w:t>
      </w:r>
    </w:p>
    <w:p w:rsidR="00050684" w:rsidRPr="005255A2" w:rsidRDefault="00050684" w:rsidP="005255A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1"/>
      <w:r w:rsidRPr="005255A2"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 w:rsidRPr="005255A2">
          <w:rPr>
            <w:rStyle w:val="a"/>
            <w:rFonts w:ascii="Times New Roman" w:hAnsi="Times New Roman"/>
            <w:sz w:val="24"/>
            <w:szCs w:val="24"/>
          </w:rPr>
          <w:t>Опубликовать</w:t>
        </w:r>
      </w:hyperlink>
      <w:r w:rsidRPr="005255A2">
        <w:rPr>
          <w:rFonts w:ascii="Times New Roman" w:hAnsi="Times New Roman"/>
          <w:sz w:val="24"/>
          <w:szCs w:val="24"/>
        </w:rPr>
        <w:t xml:space="preserve"> настоящее постановление в газете «Информационный вестник» и разместить в информационно-телекоммуникационной сети «Интернет» на </w:t>
      </w:r>
      <w:r w:rsidRPr="005255A2">
        <w:rPr>
          <w:rStyle w:val="a"/>
          <w:rFonts w:ascii="Times New Roman" w:hAnsi="Times New Roman"/>
          <w:sz w:val="24"/>
          <w:szCs w:val="24"/>
        </w:rPr>
        <w:t>официальном сайте</w:t>
      </w:r>
      <w:r w:rsidRPr="005255A2">
        <w:rPr>
          <w:rFonts w:ascii="Times New Roman" w:hAnsi="Times New Roman"/>
          <w:sz w:val="24"/>
          <w:szCs w:val="24"/>
        </w:rPr>
        <w:t xml:space="preserve"> администрации Таргизского муниципального образования.</w:t>
      </w:r>
    </w:p>
    <w:bookmarkEnd w:id="2"/>
    <w:p w:rsidR="00050684" w:rsidRPr="005255A2" w:rsidRDefault="00050684" w:rsidP="005255A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55A2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50684" w:rsidRPr="007452F9" w:rsidRDefault="00050684" w:rsidP="00A33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684" w:rsidRDefault="00050684" w:rsidP="00A33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684" w:rsidRDefault="00050684" w:rsidP="00A33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684" w:rsidRDefault="00050684" w:rsidP="00A33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Таргизского</w:t>
      </w:r>
    </w:p>
    <w:p w:rsidR="00050684" w:rsidRPr="007452F9" w:rsidRDefault="00050684" w:rsidP="00A33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745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В.М. Киндрачук</w:t>
      </w:r>
      <w:r w:rsidRPr="007452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050684" w:rsidRPr="007452F9" w:rsidRDefault="00050684" w:rsidP="00A33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684" w:rsidRPr="007452F9" w:rsidRDefault="00050684" w:rsidP="00A33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0684" w:rsidRPr="007452F9" w:rsidRDefault="00050684" w:rsidP="007452F9">
      <w:pPr>
        <w:jc w:val="both"/>
        <w:rPr>
          <w:rFonts w:ascii="Times New Roman" w:hAnsi="Times New Roman"/>
          <w:sz w:val="24"/>
          <w:szCs w:val="24"/>
        </w:rPr>
      </w:pPr>
    </w:p>
    <w:p w:rsidR="00050684" w:rsidRPr="007452F9" w:rsidRDefault="00050684" w:rsidP="007452F9">
      <w:pPr>
        <w:jc w:val="both"/>
        <w:rPr>
          <w:rFonts w:ascii="Times New Roman" w:hAnsi="Times New Roman"/>
          <w:sz w:val="24"/>
          <w:szCs w:val="24"/>
        </w:rPr>
      </w:pPr>
    </w:p>
    <w:p w:rsidR="00050684" w:rsidRPr="007452F9" w:rsidRDefault="00050684" w:rsidP="007452F9">
      <w:pPr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050684" w:rsidRPr="007452F9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>СОГЛАСОВАНО:</w:t>
      </w:r>
    </w:p>
    <w:p w:rsidR="00050684" w:rsidRPr="007452F9" w:rsidRDefault="00050684" w:rsidP="00A334CB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</w:p>
    <w:p w:rsidR="00050684" w:rsidRPr="007452F9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color w:val="000000"/>
          <w:w w:val="108"/>
          <w:sz w:val="24"/>
          <w:szCs w:val="24"/>
        </w:rPr>
        <w:t>Управляющий делами администрации</w:t>
      </w:r>
      <w:r w:rsidRPr="007452F9">
        <w:rPr>
          <w:rFonts w:ascii="Times New Roman" w:hAnsi="Times New Roman"/>
          <w:sz w:val="24"/>
          <w:szCs w:val="24"/>
        </w:rPr>
        <w:t xml:space="preserve"> </w:t>
      </w:r>
    </w:p>
    <w:p w:rsidR="00050684" w:rsidRPr="007452F9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>____________               ____________     О.В. Куаткалиева</w:t>
      </w:r>
    </w:p>
    <w:p w:rsidR="00050684" w:rsidRPr="007452F9" w:rsidRDefault="00050684" w:rsidP="00A334CB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7452F9">
        <w:rPr>
          <w:rFonts w:ascii="Times New Roman" w:hAnsi="Times New Roman"/>
          <w:sz w:val="24"/>
          <w:szCs w:val="24"/>
          <w:vertAlign w:val="superscript"/>
        </w:rPr>
        <w:t xml:space="preserve">              (дата)</w:t>
      </w:r>
      <w:r w:rsidRPr="007452F9">
        <w:rPr>
          <w:rFonts w:ascii="Times New Roman" w:hAnsi="Times New Roman"/>
          <w:sz w:val="24"/>
          <w:szCs w:val="24"/>
          <w:vertAlign w:val="superscript"/>
        </w:rPr>
        <w:tab/>
        <w:t xml:space="preserve">            (подпись)</w:t>
      </w:r>
    </w:p>
    <w:p w:rsidR="00050684" w:rsidRPr="007452F9" w:rsidRDefault="00050684" w:rsidP="00A334CB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050684" w:rsidRPr="007452F9" w:rsidRDefault="00050684" w:rsidP="00A334CB">
      <w:pPr>
        <w:tabs>
          <w:tab w:val="left" w:pos="2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 xml:space="preserve">Начальник отдела по капитальному </w:t>
      </w:r>
    </w:p>
    <w:p w:rsidR="00050684" w:rsidRPr="007452F9" w:rsidRDefault="00050684" w:rsidP="00A334CB">
      <w:pPr>
        <w:tabs>
          <w:tab w:val="left" w:pos="2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>строительству, архитектуре, ЖКХ, благоустройству,</w:t>
      </w:r>
    </w:p>
    <w:p w:rsidR="00050684" w:rsidRPr="007452F9" w:rsidRDefault="00050684" w:rsidP="00A334CB">
      <w:pPr>
        <w:tabs>
          <w:tab w:val="left" w:pos="2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>землеустройству, транспорту и связи</w:t>
      </w:r>
    </w:p>
    <w:p w:rsidR="00050684" w:rsidRPr="007452F9" w:rsidRDefault="00050684" w:rsidP="00A334CB">
      <w:pPr>
        <w:tabs>
          <w:tab w:val="left" w:pos="2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                </w:t>
      </w:r>
      <w:r w:rsidRPr="007452F9">
        <w:rPr>
          <w:rFonts w:ascii="Times New Roman" w:hAnsi="Times New Roman"/>
          <w:sz w:val="24"/>
          <w:szCs w:val="24"/>
        </w:rPr>
        <w:t>____________    А.В.Орловский</w:t>
      </w:r>
    </w:p>
    <w:p w:rsidR="00050684" w:rsidRPr="007452F9" w:rsidRDefault="00050684" w:rsidP="00A334CB">
      <w:pPr>
        <w:tabs>
          <w:tab w:val="left" w:pos="21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7452F9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7452F9">
        <w:rPr>
          <w:rFonts w:ascii="Times New Roman" w:hAnsi="Times New Roman"/>
          <w:sz w:val="24"/>
          <w:szCs w:val="24"/>
          <w:vertAlign w:val="superscript"/>
        </w:rPr>
        <w:t>дата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Pr="007452F9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Pr="007452F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7452F9"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50684" w:rsidRPr="007452F9" w:rsidRDefault="00050684" w:rsidP="00A334CB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050684" w:rsidRPr="007452F9" w:rsidRDefault="00050684" w:rsidP="00A334CB">
      <w:pPr>
        <w:tabs>
          <w:tab w:val="left" w:pos="21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684" w:rsidRPr="007452F9" w:rsidRDefault="00050684" w:rsidP="00A334CB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>ИСПОЛНИТЕЛЬ:</w:t>
      </w:r>
    </w:p>
    <w:p w:rsidR="00050684" w:rsidRPr="007452F9" w:rsidRDefault="00050684" w:rsidP="00A334CB">
      <w:pPr>
        <w:tabs>
          <w:tab w:val="left" w:pos="1736"/>
        </w:tabs>
        <w:spacing w:after="0" w:line="240" w:lineRule="auto"/>
        <w:ind w:left="48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050684" w:rsidRPr="007452F9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 xml:space="preserve">Ведущий специалист по правовой работе администрации </w:t>
      </w:r>
    </w:p>
    <w:p w:rsidR="00050684" w:rsidRPr="007452F9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2F9">
        <w:rPr>
          <w:rFonts w:ascii="Times New Roman" w:hAnsi="Times New Roman"/>
          <w:sz w:val="24"/>
          <w:szCs w:val="24"/>
        </w:rPr>
        <w:t>______________       Гаврилюк Н.П.</w:t>
      </w:r>
    </w:p>
    <w:p w:rsidR="00050684" w:rsidRPr="000A147F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7452F9">
        <w:rPr>
          <w:rFonts w:ascii="Times New Roman" w:hAnsi="Times New Roman"/>
          <w:bCs/>
          <w:sz w:val="24"/>
          <w:szCs w:val="24"/>
        </w:rPr>
        <w:t xml:space="preserve">           </w:t>
      </w:r>
      <w:r w:rsidRPr="000A147F">
        <w:rPr>
          <w:rFonts w:ascii="Times New Roman" w:hAnsi="Times New Roman"/>
          <w:bCs/>
          <w:sz w:val="24"/>
          <w:szCs w:val="24"/>
          <w:vertAlign w:val="superscript"/>
        </w:rPr>
        <w:t xml:space="preserve">(подпись)  </w:t>
      </w:r>
      <w:r w:rsidRPr="000A147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</w:t>
      </w:r>
    </w:p>
    <w:p w:rsidR="00050684" w:rsidRDefault="00050684" w:rsidP="007452F9">
      <w:pPr>
        <w:spacing w:after="0"/>
        <w:rPr>
          <w:rFonts w:ascii="Times New Roman" w:hAnsi="Times New Roman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Pr="000A147F" w:rsidRDefault="00050684" w:rsidP="00C45E52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A147F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050684" w:rsidRPr="000A147F" w:rsidRDefault="00050684" w:rsidP="00C45E52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A147F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050684" w:rsidRPr="000A147F" w:rsidRDefault="00050684" w:rsidP="00C45E52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Таргизского</w:t>
      </w:r>
      <w:r w:rsidRPr="000A147F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</w:p>
    <w:p w:rsidR="00050684" w:rsidRPr="000A147F" w:rsidRDefault="00050684" w:rsidP="00C45E52">
      <w:pPr>
        <w:spacing w:before="1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47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17.05.2016</w:t>
      </w:r>
      <w:r w:rsidRPr="000A147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61</w:t>
      </w:r>
      <w:r w:rsidRPr="000A147F">
        <w:rPr>
          <w:rFonts w:ascii="Times New Roman" w:hAnsi="Times New Roman"/>
          <w:sz w:val="24"/>
          <w:szCs w:val="24"/>
        </w:rPr>
        <w:t xml:space="preserve"> </w:t>
      </w:r>
    </w:p>
    <w:p w:rsidR="00050684" w:rsidRPr="000A147F" w:rsidRDefault="00050684" w:rsidP="009B73C0">
      <w:pPr>
        <w:spacing w:before="1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0684" w:rsidRDefault="00050684" w:rsidP="00C45E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684" w:rsidRPr="005227FB" w:rsidRDefault="00050684" w:rsidP="00C45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FB">
        <w:rPr>
          <w:rFonts w:ascii="Times New Roman" w:hAnsi="Times New Roman"/>
          <w:b/>
          <w:sz w:val="24"/>
          <w:szCs w:val="24"/>
        </w:rPr>
        <w:t>Порядок</w:t>
      </w:r>
    </w:p>
    <w:p w:rsidR="00050684" w:rsidRDefault="00050684" w:rsidP="00C45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FB">
        <w:rPr>
          <w:rFonts w:ascii="Times New Roman" w:hAnsi="Times New Roman"/>
          <w:b/>
          <w:sz w:val="24"/>
          <w:szCs w:val="24"/>
        </w:rPr>
        <w:t>вынесения предупреждений об устранении нарушений правил пользования жилыми помещениями нанимателям и собственникам жилых помещений, располож</w:t>
      </w:r>
      <w:r>
        <w:rPr>
          <w:rFonts w:ascii="Times New Roman" w:hAnsi="Times New Roman"/>
          <w:b/>
          <w:sz w:val="24"/>
          <w:szCs w:val="24"/>
        </w:rPr>
        <w:t>енных на территории Таргизского</w:t>
      </w:r>
      <w:r w:rsidRPr="005227FB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050684" w:rsidRDefault="00050684" w:rsidP="00A334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911"/>
      <w:r w:rsidRPr="009F1046">
        <w:rPr>
          <w:rFonts w:ascii="Times New Roman" w:hAnsi="Times New Roman"/>
          <w:sz w:val="24"/>
          <w:szCs w:val="24"/>
        </w:rPr>
        <w:t xml:space="preserve">1. Настоящий Порядок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</w:t>
      </w:r>
      <w:r>
        <w:rPr>
          <w:rFonts w:ascii="Times New Roman" w:hAnsi="Times New Roman"/>
          <w:sz w:val="24"/>
          <w:szCs w:val="24"/>
        </w:rPr>
        <w:t>Таргизского</w:t>
      </w:r>
      <w:r w:rsidRPr="009F1046">
        <w:rPr>
          <w:rFonts w:ascii="Times New Roman" w:hAnsi="Times New Roman"/>
          <w:sz w:val="24"/>
          <w:szCs w:val="24"/>
        </w:rPr>
        <w:t xml:space="preserve"> муниципального образования (далее - Порядок), разработан в соответствии с </w:t>
      </w:r>
      <w:hyperlink r:id="rId7" w:history="1">
        <w:r w:rsidRPr="009F1046">
          <w:rPr>
            <w:rFonts w:ascii="Times New Roman" w:hAnsi="Times New Roman"/>
            <w:sz w:val="24"/>
            <w:szCs w:val="24"/>
          </w:rPr>
          <w:t>Жилищным кодексом</w:t>
        </w:r>
      </w:hyperlink>
      <w:r w:rsidRPr="009F1046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8" w:history="1">
        <w:r w:rsidRPr="009F1046">
          <w:rPr>
            <w:rFonts w:ascii="Times New Roman" w:hAnsi="Times New Roman"/>
            <w:sz w:val="24"/>
            <w:szCs w:val="24"/>
          </w:rPr>
          <w:t>Гражданским кодексом</w:t>
        </w:r>
      </w:hyperlink>
      <w:r w:rsidRPr="009F1046">
        <w:rPr>
          <w:rFonts w:ascii="Times New Roman" w:hAnsi="Times New Roman"/>
          <w:sz w:val="24"/>
          <w:szCs w:val="24"/>
        </w:rPr>
        <w:t xml:space="preserve"> Российской Федерации и устанавливает порядок вынесения предупреждений об устранении нарушений правил пользован</w:t>
      </w:r>
      <w:r>
        <w:rPr>
          <w:rFonts w:ascii="Times New Roman" w:hAnsi="Times New Roman"/>
          <w:sz w:val="24"/>
          <w:szCs w:val="24"/>
        </w:rPr>
        <w:t>ия жилыми помещениями (далее - П</w:t>
      </w:r>
      <w:r w:rsidRPr="009F1046">
        <w:rPr>
          <w:rFonts w:ascii="Times New Roman" w:hAnsi="Times New Roman"/>
          <w:sz w:val="24"/>
          <w:szCs w:val="24"/>
        </w:rPr>
        <w:t xml:space="preserve">редупреждение) администрацией </w:t>
      </w:r>
      <w:r>
        <w:rPr>
          <w:rFonts w:ascii="Times New Roman" w:hAnsi="Times New Roman"/>
          <w:sz w:val="24"/>
          <w:szCs w:val="24"/>
        </w:rPr>
        <w:t>Таргизского</w:t>
      </w:r>
      <w:r w:rsidRPr="009F1046">
        <w:rPr>
          <w:rFonts w:ascii="Times New Roman" w:hAnsi="Times New Roman"/>
          <w:sz w:val="24"/>
          <w:szCs w:val="24"/>
        </w:rPr>
        <w:t xml:space="preserve"> муниципального образования нанимателям жилых помещений по договору социального найма муниципального жилищного фонда </w:t>
      </w:r>
      <w:r>
        <w:rPr>
          <w:rFonts w:ascii="Times New Roman" w:hAnsi="Times New Roman"/>
          <w:sz w:val="24"/>
          <w:szCs w:val="24"/>
        </w:rPr>
        <w:t>Таргизского</w:t>
      </w:r>
      <w:r w:rsidRPr="009F1046">
        <w:rPr>
          <w:rFonts w:ascii="Times New Roman" w:hAnsi="Times New Roman"/>
          <w:sz w:val="24"/>
          <w:szCs w:val="24"/>
        </w:rPr>
        <w:t xml:space="preserve"> муниципального образования и проживающим совместно с нанимателями чле</w:t>
      </w:r>
      <w:r>
        <w:rPr>
          <w:rFonts w:ascii="Times New Roman" w:hAnsi="Times New Roman"/>
          <w:sz w:val="24"/>
          <w:szCs w:val="24"/>
        </w:rPr>
        <w:t>нам семей нанимателей (далее - Н</w:t>
      </w:r>
      <w:r w:rsidRPr="009F1046">
        <w:rPr>
          <w:rFonts w:ascii="Times New Roman" w:hAnsi="Times New Roman"/>
          <w:sz w:val="24"/>
          <w:szCs w:val="24"/>
        </w:rPr>
        <w:t xml:space="preserve">аниматели и (или) члены семьи нанимателя), а также собственникам жилых помещений, расположенных на территории </w:t>
      </w:r>
      <w:r>
        <w:rPr>
          <w:rFonts w:ascii="Times New Roman" w:hAnsi="Times New Roman"/>
          <w:sz w:val="24"/>
          <w:szCs w:val="24"/>
        </w:rPr>
        <w:t>Таргизского</w:t>
      </w:r>
      <w:r w:rsidRPr="009F1046">
        <w:rPr>
          <w:rFonts w:ascii="Times New Roman" w:hAnsi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/>
          <w:sz w:val="24"/>
          <w:szCs w:val="24"/>
        </w:rPr>
        <w:t>бразования (далее - С</w:t>
      </w:r>
      <w:r w:rsidRPr="009F1046">
        <w:rPr>
          <w:rFonts w:ascii="Times New Roman" w:hAnsi="Times New Roman"/>
          <w:sz w:val="24"/>
          <w:szCs w:val="24"/>
        </w:rPr>
        <w:t>обственники), использующим указанные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разрушение.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912"/>
      <w:bookmarkEnd w:id="3"/>
      <w:r w:rsidRPr="009F1046">
        <w:rPr>
          <w:rFonts w:ascii="Times New Roman" w:hAnsi="Times New Roman"/>
          <w:sz w:val="24"/>
          <w:szCs w:val="24"/>
        </w:rPr>
        <w:t xml:space="preserve">2. Предупреждение нанимателю и (или) членам семьи нанимателя или собственнику выносится на основании письменной официальной информации (обращения, информационного письма, докладной записки и другой официальной информации), поступившей в администрацию </w:t>
      </w:r>
      <w:r>
        <w:rPr>
          <w:rFonts w:ascii="Times New Roman" w:hAnsi="Times New Roman"/>
          <w:sz w:val="24"/>
          <w:szCs w:val="24"/>
        </w:rPr>
        <w:t>Таргизского</w:t>
      </w:r>
      <w:r w:rsidRPr="009F1046"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>ипального образования (далее – А</w:t>
      </w:r>
      <w:r w:rsidRPr="009F1046">
        <w:rPr>
          <w:rFonts w:ascii="Times New Roman" w:hAnsi="Times New Roman"/>
          <w:sz w:val="24"/>
          <w:szCs w:val="24"/>
        </w:rPr>
        <w:t>дминистрация) содержащей подтверждение фактов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допущения его разрушения.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913"/>
      <w:bookmarkEnd w:id="4"/>
      <w:r w:rsidRPr="009F1046">
        <w:rPr>
          <w:rFonts w:ascii="Times New Roman" w:hAnsi="Times New Roman"/>
          <w:sz w:val="24"/>
          <w:szCs w:val="24"/>
        </w:rPr>
        <w:t xml:space="preserve">3. Вынесение предупреждений нанимателям и (или) членам семьи нанимателя, использующим занимаемые ими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разрушение, осуществляется Главой </w:t>
      </w:r>
      <w:r>
        <w:rPr>
          <w:rFonts w:ascii="Times New Roman" w:hAnsi="Times New Roman"/>
          <w:sz w:val="24"/>
          <w:szCs w:val="24"/>
        </w:rPr>
        <w:t>Таргизского</w:t>
      </w:r>
      <w:r w:rsidRPr="009F1046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bookmarkEnd w:id="5"/>
    <w:p w:rsidR="00050684" w:rsidRDefault="00050684" w:rsidP="00A334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1046">
        <w:rPr>
          <w:rFonts w:ascii="Times New Roman" w:hAnsi="Times New Roman"/>
          <w:sz w:val="24"/>
          <w:szCs w:val="24"/>
        </w:rPr>
        <w:t>Вынесение предупреждений таким нанимателям и (или) членам семьи нанимателя осуществляется в течение 10 дней с момента поступления письменной официальной информации (обращения, информационного письма, докладной записки и другой официальной информации) в администрацию.</w:t>
      </w:r>
    </w:p>
    <w:p w:rsidR="00050684" w:rsidRDefault="00050684" w:rsidP="00A334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Вынесение предупреждений собственникам, использующим свои жилые помещения не по назначению, систематически нарушающим права и законные интересы соседей либо бесхозяйственно обращающимися с жильем, допуская его разрушение, осуществляется администрацией Таргизского муниципального образования.</w:t>
      </w:r>
    </w:p>
    <w:p w:rsidR="00050684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Вынесение предупреждений таким собственникам осуществляется в течение 10 дней с момента поступления письменной официальной информации (обращения, информационного письма, докладной записки и другой официальной информации) в администрацию Таргизского муниципального образования.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 Администрация Таргизского муниципального образования распределяет письменную официальную информацию (обращения, информационные письма, докладные записки и другую официальную информацию), содержащую подтверждение фактов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допущения его разрушения, поступающую в администрацию Таргизского муниципального образования и рассматривает, в срок не более 5 дней с момента получения такой информации.</w:t>
      </w:r>
    </w:p>
    <w:p w:rsidR="00050684" w:rsidRPr="009F1046" w:rsidRDefault="00050684" w:rsidP="00EF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F1046">
        <w:rPr>
          <w:rFonts w:ascii="Times New Roman" w:hAnsi="Times New Roman"/>
          <w:sz w:val="24"/>
          <w:szCs w:val="24"/>
        </w:rPr>
        <w:t>Текст предупреждения печатается на бланке письма администрации</w:t>
      </w:r>
      <w:bookmarkStart w:id="6" w:name="sub_914"/>
    </w:p>
    <w:p w:rsidR="00050684" w:rsidRPr="009F1046" w:rsidRDefault="00050684" w:rsidP="00EF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916"/>
      <w:bookmarkEnd w:id="6"/>
      <w:r>
        <w:rPr>
          <w:rFonts w:ascii="Times New Roman" w:hAnsi="Times New Roman"/>
          <w:sz w:val="24"/>
          <w:szCs w:val="24"/>
        </w:rPr>
        <w:t xml:space="preserve">           6</w:t>
      </w:r>
      <w:r w:rsidRPr="009F1046">
        <w:rPr>
          <w:rFonts w:ascii="Times New Roman" w:hAnsi="Times New Roman"/>
          <w:sz w:val="24"/>
          <w:szCs w:val="24"/>
        </w:rPr>
        <w:t>. Предупреждение должно содержать следующую информацию: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61"/>
      <w:bookmarkEnd w:id="7"/>
      <w:r>
        <w:rPr>
          <w:rFonts w:ascii="Times New Roman" w:hAnsi="Times New Roman"/>
          <w:sz w:val="24"/>
          <w:szCs w:val="24"/>
        </w:rPr>
        <w:t xml:space="preserve">           </w:t>
      </w:r>
      <w:r w:rsidRPr="009F1046">
        <w:rPr>
          <w:rFonts w:ascii="Times New Roman" w:hAnsi="Times New Roman"/>
          <w:sz w:val="24"/>
          <w:szCs w:val="24"/>
        </w:rPr>
        <w:t>1) адрес жилого помещения нанимателя и (или) членов семьи нанимателя или собственника, в отношении которых поступила письменная официальная информация в администрацию, содержащая подтверждение фактов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допущением его разрушения, а также фамилии, имена, отчества указанных выше лиц;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62"/>
      <w:bookmarkEnd w:id="8"/>
      <w:r>
        <w:rPr>
          <w:rFonts w:ascii="Times New Roman" w:hAnsi="Times New Roman"/>
          <w:sz w:val="24"/>
          <w:szCs w:val="24"/>
        </w:rPr>
        <w:t xml:space="preserve">         </w:t>
      </w:r>
      <w:r w:rsidRPr="009F1046">
        <w:rPr>
          <w:rFonts w:ascii="Times New Roman" w:hAnsi="Times New Roman"/>
          <w:sz w:val="24"/>
          <w:szCs w:val="24"/>
        </w:rPr>
        <w:t>2) допущенные нарушения нанимателем и (или) членами семьи нанимателя или собственником правил пользования жилыми помещениями;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63"/>
      <w:bookmarkEnd w:id="9"/>
      <w:r>
        <w:rPr>
          <w:rFonts w:ascii="Times New Roman" w:hAnsi="Times New Roman"/>
          <w:sz w:val="24"/>
          <w:szCs w:val="24"/>
        </w:rPr>
        <w:t xml:space="preserve">         </w:t>
      </w:r>
      <w:r w:rsidRPr="009F1046">
        <w:rPr>
          <w:rFonts w:ascii="Times New Roman" w:hAnsi="Times New Roman"/>
          <w:sz w:val="24"/>
          <w:szCs w:val="24"/>
        </w:rPr>
        <w:t>3) разъяснение законодательства Российской Федерации, в соответствии с которым администрацией</w:t>
      </w:r>
      <w:r>
        <w:rPr>
          <w:rFonts w:ascii="Times New Roman" w:hAnsi="Times New Roman"/>
          <w:sz w:val="24"/>
          <w:szCs w:val="24"/>
        </w:rPr>
        <w:t xml:space="preserve">  Таргизского муниципального образования</w:t>
      </w:r>
      <w:r w:rsidRPr="009F1046">
        <w:rPr>
          <w:rFonts w:ascii="Times New Roman" w:hAnsi="Times New Roman"/>
          <w:sz w:val="24"/>
          <w:szCs w:val="24"/>
        </w:rPr>
        <w:t xml:space="preserve"> выносится предупреждение;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64"/>
      <w:bookmarkEnd w:id="10"/>
      <w:r>
        <w:rPr>
          <w:rFonts w:ascii="Times New Roman" w:hAnsi="Times New Roman"/>
          <w:sz w:val="24"/>
          <w:szCs w:val="24"/>
        </w:rPr>
        <w:t xml:space="preserve">         </w:t>
      </w:r>
      <w:r w:rsidRPr="009F1046">
        <w:rPr>
          <w:rFonts w:ascii="Times New Roman" w:hAnsi="Times New Roman"/>
          <w:sz w:val="24"/>
          <w:szCs w:val="24"/>
        </w:rPr>
        <w:t>4) просьбу об устранении нарушений, указанных в предупреждении, с указанием срока такого устранения;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65"/>
      <w:bookmarkEnd w:id="11"/>
      <w:r>
        <w:rPr>
          <w:rFonts w:ascii="Times New Roman" w:hAnsi="Times New Roman"/>
          <w:sz w:val="24"/>
          <w:szCs w:val="24"/>
        </w:rPr>
        <w:t xml:space="preserve">         </w:t>
      </w:r>
      <w:r w:rsidRPr="009F1046">
        <w:rPr>
          <w:rFonts w:ascii="Times New Roman" w:hAnsi="Times New Roman"/>
          <w:sz w:val="24"/>
          <w:szCs w:val="24"/>
        </w:rPr>
        <w:t>5) разъяснение последствий неустранения указанных в предупреждении нарушений;</w:t>
      </w:r>
    </w:p>
    <w:p w:rsidR="00050684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66"/>
      <w:bookmarkEnd w:id="12"/>
      <w:r>
        <w:rPr>
          <w:rFonts w:ascii="Times New Roman" w:hAnsi="Times New Roman"/>
          <w:sz w:val="24"/>
          <w:szCs w:val="24"/>
        </w:rPr>
        <w:t xml:space="preserve">         </w:t>
      </w:r>
      <w:r w:rsidRPr="009F1046">
        <w:rPr>
          <w:rFonts w:ascii="Times New Roman" w:hAnsi="Times New Roman"/>
          <w:sz w:val="24"/>
          <w:szCs w:val="24"/>
        </w:rPr>
        <w:t>6) просьбу о сообщении в администрацию</w:t>
      </w:r>
      <w:r>
        <w:rPr>
          <w:rFonts w:ascii="Times New Roman" w:hAnsi="Times New Roman"/>
          <w:sz w:val="24"/>
          <w:szCs w:val="24"/>
        </w:rPr>
        <w:t xml:space="preserve"> Таргизского муниципального образования</w:t>
      </w:r>
      <w:r w:rsidRPr="009F1046">
        <w:rPr>
          <w:rFonts w:ascii="Times New Roman" w:hAnsi="Times New Roman"/>
          <w:sz w:val="24"/>
          <w:szCs w:val="24"/>
        </w:rPr>
        <w:t>, вынесш</w:t>
      </w:r>
      <w:r>
        <w:rPr>
          <w:rFonts w:ascii="Times New Roman" w:hAnsi="Times New Roman"/>
          <w:sz w:val="24"/>
          <w:szCs w:val="24"/>
        </w:rPr>
        <w:t>ую</w:t>
      </w:r>
      <w:r w:rsidRPr="009F1046">
        <w:rPr>
          <w:rFonts w:ascii="Times New Roman" w:hAnsi="Times New Roman"/>
          <w:sz w:val="24"/>
          <w:szCs w:val="24"/>
        </w:rPr>
        <w:t xml:space="preserve"> предупреждение, о принятых мерах по устранению нарушений, указанных в предупреждении.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7. Предупреждение вручается под роспись нанимателю и (или) членам семьи нанимателя или собственнику либо отправляется почтой с уведомлением о вручении в адрес нанимателя и (или) членов семьи нанимателя или собственника.</w:t>
      </w:r>
    </w:p>
    <w:p w:rsidR="00050684" w:rsidRPr="009F1046" w:rsidRDefault="00050684" w:rsidP="00EF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918"/>
      <w:bookmarkEnd w:id="13"/>
      <w:r>
        <w:rPr>
          <w:rFonts w:ascii="Times New Roman" w:hAnsi="Times New Roman"/>
          <w:sz w:val="24"/>
          <w:szCs w:val="24"/>
        </w:rPr>
        <w:t xml:space="preserve">          8</w:t>
      </w:r>
      <w:r w:rsidRPr="009F1046">
        <w:rPr>
          <w:rFonts w:ascii="Times New Roman" w:hAnsi="Times New Roman"/>
          <w:sz w:val="24"/>
          <w:szCs w:val="24"/>
        </w:rPr>
        <w:t>. Наниматель и (или) члены семьи нанимателя или собственник в течение 30 дней с момента получения предупреждения обязаны устранить нарушения правил пользования жилыми помещениями, связанные с использованием соответствующего жилого помещения не по назначению, систематическим нарушением прав и законных интересов соседей либо бесхозяйственным обращением с жильем и допущением его разрушения, указанные в предупреждении.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919"/>
      <w:bookmarkEnd w:id="14"/>
      <w:r>
        <w:rPr>
          <w:rFonts w:ascii="Times New Roman" w:hAnsi="Times New Roman"/>
          <w:sz w:val="24"/>
          <w:szCs w:val="24"/>
        </w:rPr>
        <w:t xml:space="preserve">           9</w:t>
      </w:r>
      <w:r w:rsidRPr="009F1046">
        <w:rPr>
          <w:rFonts w:ascii="Times New Roman" w:hAnsi="Times New Roman"/>
          <w:sz w:val="24"/>
          <w:szCs w:val="24"/>
        </w:rPr>
        <w:t xml:space="preserve">. В течение 10 дней с момента истечения указанного в </w:t>
      </w:r>
      <w:hyperlink w:anchor="sub_918" w:history="1">
        <w:r w:rsidRPr="009F1046">
          <w:rPr>
            <w:rFonts w:ascii="Times New Roman" w:hAnsi="Times New Roman"/>
            <w:sz w:val="24"/>
            <w:szCs w:val="24"/>
          </w:rPr>
          <w:t>пункте 8</w:t>
        </w:r>
      </w:hyperlink>
      <w:r w:rsidRPr="009F1046">
        <w:rPr>
          <w:rFonts w:ascii="Times New Roman" w:hAnsi="Times New Roman"/>
          <w:sz w:val="24"/>
          <w:szCs w:val="24"/>
        </w:rPr>
        <w:t xml:space="preserve"> настоящего Порядка срока админ</w:t>
      </w:r>
      <w:r>
        <w:rPr>
          <w:rFonts w:ascii="Times New Roman" w:hAnsi="Times New Roman"/>
          <w:sz w:val="24"/>
          <w:szCs w:val="24"/>
        </w:rPr>
        <w:t>истрация осуществляет проверку устранения нанимателем и (или) членами его семьи,</w:t>
      </w:r>
      <w:r w:rsidRPr="009F1046">
        <w:rPr>
          <w:rFonts w:ascii="Times New Roman" w:hAnsi="Times New Roman"/>
          <w:sz w:val="24"/>
          <w:szCs w:val="24"/>
        </w:rPr>
        <w:t xml:space="preserve"> фактов устранения нарушений правил пользования жилыми помещениями нанимателем и (или) членами семьи нанимателя, в отношении которого ранее было вынесено указанное предупреждение.</w:t>
      </w:r>
    </w:p>
    <w:bookmarkEnd w:id="15"/>
    <w:p w:rsidR="00050684" w:rsidRDefault="00050684" w:rsidP="00A334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1046">
        <w:rPr>
          <w:rFonts w:ascii="Times New Roman" w:hAnsi="Times New Roman"/>
          <w:sz w:val="24"/>
          <w:szCs w:val="24"/>
        </w:rPr>
        <w:t xml:space="preserve">В случае подтверждения исполнительным органом фактов неустранения в установленный в </w:t>
      </w:r>
      <w:hyperlink w:anchor="sub_918" w:history="1">
        <w:r w:rsidRPr="009F1046">
          <w:rPr>
            <w:rFonts w:ascii="Times New Roman" w:hAnsi="Times New Roman"/>
            <w:sz w:val="24"/>
            <w:szCs w:val="24"/>
          </w:rPr>
          <w:t>пункте 8</w:t>
        </w:r>
      </w:hyperlink>
      <w:r w:rsidRPr="009F1046">
        <w:rPr>
          <w:rFonts w:ascii="Times New Roman" w:hAnsi="Times New Roman"/>
          <w:sz w:val="24"/>
          <w:szCs w:val="24"/>
        </w:rPr>
        <w:t xml:space="preserve"> настоящего Порядка срок указанных в предупреждении нарушений правил пользования жилыми помещениями нанимателем и (или) членами семьи нанимателя, администрация </w:t>
      </w:r>
      <w:r>
        <w:rPr>
          <w:rFonts w:ascii="Times New Roman" w:hAnsi="Times New Roman"/>
          <w:sz w:val="24"/>
          <w:szCs w:val="24"/>
        </w:rPr>
        <w:t xml:space="preserve">Таргизского муниципального образования </w:t>
      </w:r>
      <w:r w:rsidRPr="009F1046">
        <w:rPr>
          <w:rFonts w:ascii="Times New Roman" w:hAnsi="Times New Roman"/>
          <w:sz w:val="24"/>
          <w:szCs w:val="24"/>
        </w:rPr>
        <w:t>в течение 60 дней со дня получения указанного подтверждения предъявляет иск в суд по месту жительства нанимателя и (или) членов семьи нанимателя о выселении такого нанимателя и (или) членов семьи нанимателя без предоставления другого жилого помещения.</w:t>
      </w:r>
    </w:p>
    <w:p w:rsidR="00050684" w:rsidRDefault="00050684" w:rsidP="00A334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 течение 10 дней с момента истечения указанного в пункте 8 настоящего Порядка срока администрация Таргизского муниципального образования осуществляет проверку  фактов устранения нарушений правил пользования жилыми помещениями собственником, в отношении которого ранее было вынесено указанное предупреждение.</w:t>
      </w:r>
    </w:p>
    <w:p w:rsidR="00050684" w:rsidRPr="009F1046" w:rsidRDefault="00050684" w:rsidP="00A334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подтверждения исполнительным органом фактов неустранения в установленный в пункте 8 настоящего Порядка срок указанных в предупреждении нарушений правил пользования жилыми помещениями собственником администрация Таргизского муниципального образования в течение 60 дней со дня получения указанного подтверждения предъявляет иск в суд по месту жительства собственника.</w:t>
      </w:r>
    </w:p>
    <w:p w:rsidR="00050684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684" w:rsidRPr="002E1749" w:rsidRDefault="00050684" w:rsidP="00A334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0684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Таргизского</w:t>
      </w:r>
    </w:p>
    <w:p w:rsidR="00050684" w:rsidRPr="002E1749" w:rsidRDefault="00050684" w:rsidP="00A334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     В.М. Киндрачук</w:t>
      </w:r>
    </w:p>
    <w:sectPr w:rsidR="00050684" w:rsidRPr="002E1749" w:rsidSect="0021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684" w:rsidRDefault="00050684" w:rsidP="009B73C0">
      <w:pPr>
        <w:spacing w:after="0" w:line="240" w:lineRule="auto"/>
      </w:pPr>
      <w:r>
        <w:separator/>
      </w:r>
    </w:p>
  </w:endnote>
  <w:endnote w:type="continuationSeparator" w:id="1">
    <w:p w:rsidR="00050684" w:rsidRDefault="00050684" w:rsidP="009B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684" w:rsidRDefault="00050684" w:rsidP="009B73C0">
      <w:pPr>
        <w:spacing w:after="0" w:line="240" w:lineRule="auto"/>
      </w:pPr>
      <w:r>
        <w:separator/>
      </w:r>
    </w:p>
  </w:footnote>
  <w:footnote w:type="continuationSeparator" w:id="1">
    <w:p w:rsidR="00050684" w:rsidRDefault="00050684" w:rsidP="009B7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2F9"/>
    <w:rsid w:val="0001220E"/>
    <w:rsid w:val="00016889"/>
    <w:rsid w:val="0004418A"/>
    <w:rsid w:val="00050684"/>
    <w:rsid w:val="000A147F"/>
    <w:rsid w:val="00103E39"/>
    <w:rsid w:val="001A1A3C"/>
    <w:rsid w:val="00214906"/>
    <w:rsid w:val="002E1749"/>
    <w:rsid w:val="004916E1"/>
    <w:rsid w:val="005227FB"/>
    <w:rsid w:val="005255A2"/>
    <w:rsid w:val="00575B99"/>
    <w:rsid w:val="00656950"/>
    <w:rsid w:val="006C4E38"/>
    <w:rsid w:val="006E46A8"/>
    <w:rsid w:val="007452F9"/>
    <w:rsid w:val="007B1D76"/>
    <w:rsid w:val="00821FAF"/>
    <w:rsid w:val="008C18EE"/>
    <w:rsid w:val="008C280C"/>
    <w:rsid w:val="009A5EDF"/>
    <w:rsid w:val="009B73C0"/>
    <w:rsid w:val="009F1046"/>
    <w:rsid w:val="00A334CB"/>
    <w:rsid w:val="00A41767"/>
    <w:rsid w:val="00AC61C1"/>
    <w:rsid w:val="00AD413E"/>
    <w:rsid w:val="00B56FE3"/>
    <w:rsid w:val="00B87EF8"/>
    <w:rsid w:val="00C45E52"/>
    <w:rsid w:val="00E52D7C"/>
    <w:rsid w:val="00EB260D"/>
    <w:rsid w:val="00EF1205"/>
    <w:rsid w:val="00F644F2"/>
    <w:rsid w:val="00F8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452F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B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73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73C0"/>
    <w:rPr>
      <w:rFonts w:cs="Times New Roman"/>
    </w:rPr>
  </w:style>
  <w:style w:type="table" w:styleId="TableGrid">
    <w:name w:val="Table Grid"/>
    <w:basedOn w:val="TableNormal"/>
    <w:uiPriority w:val="99"/>
    <w:locked/>
    <w:rsid w:val="005255A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5255A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9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4746471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5</Pages>
  <Words>1464</Words>
  <Characters>8348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Администратор</cp:lastModifiedBy>
  <cp:revision>17</cp:revision>
  <cp:lastPrinted>2006-06-09T07:35:00Z</cp:lastPrinted>
  <dcterms:created xsi:type="dcterms:W3CDTF">2015-06-17T03:36:00Z</dcterms:created>
  <dcterms:modified xsi:type="dcterms:W3CDTF">2006-06-09T07:38:00Z</dcterms:modified>
</cp:coreProperties>
</file>