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7A" w:rsidRDefault="0078447A">
      <w:pPr>
        <w:rPr>
          <w:lang w:val="en-US"/>
        </w:rPr>
      </w:pPr>
    </w:p>
    <w:p w:rsidR="0078447A" w:rsidRPr="000924D5" w:rsidRDefault="0078447A" w:rsidP="000924D5">
      <w:pPr>
        <w:jc w:val="center"/>
      </w:pPr>
      <w:r w:rsidRPr="000924D5">
        <w:t>РОССИЙСКАЯ  ФЕДЕРАЦИЯ</w:t>
      </w:r>
    </w:p>
    <w:p w:rsidR="0078447A" w:rsidRPr="000924D5" w:rsidRDefault="0078447A" w:rsidP="000924D5">
      <w:pPr>
        <w:jc w:val="center"/>
      </w:pPr>
      <w:r w:rsidRPr="000924D5">
        <w:t xml:space="preserve"> ИРКУТСКАЯ  ОБЛАСТЬ</w:t>
      </w:r>
    </w:p>
    <w:p w:rsidR="0078447A" w:rsidRPr="000924D5" w:rsidRDefault="0078447A" w:rsidP="000924D5">
      <w:pPr>
        <w:jc w:val="center"/>
      </w:pPr>
      <w:r w:rsidRPr="000924D5">
        <w:t>ЧУНСКИЙ   РАЙОН</w:t>
      </w:r>
    </w:p>
    <w:p w:rsidR="0078447A" w:rsidRPr="000924D5" w:rsidRDefault="0078447A" w:rsidP="000924D5">
      <w:pPr>
        <w:jc w:val="center"/>
      </w:pPr>
      <w:r w:rsidRPr="000924D5">
        <w:t>ТАРГИЗСКОЕ   МУНИЦИПАЛЬНОЕ   ОБРАЗОВАНИЕ</w:t>
      </w:r>
    </w:p>
    <w:p w:rsidR="0078447A" w:rsidRPr="000924D5" w:rsidRDefault="0078447A" w:rsidP="000924D5">
      <w:pPr>
        <w:jc w:val="center"/>
      </w:pPr>
      <w:r w:rsidRPr="000924D5">
        <w:t>Дума  сельского  поселения</w:t>
      </w:r>
    </w:p>
    <w:p w:rsidR="0078447A" w:rsidRPr="000924D5" w:rsidRDefault="0078447A" w:rsidP="000924D5">
      <w:pPr>
        <w:jc w:val="center"/>
      </w:pPr>
      <w:r w:rsidRPr="000924D5">
        <w:t>Третьего  созыва</w:t>
      </w:r>
    </w:p>
    <w:p w:rsidR="0078447A" w:rsidRPr="000924D5" w:rsidRDefault="0078447A" w:rsidP="000924D5">
      <w:pPr>
        <w:jc w:val="center"/>
      </w:pPr>
      <w:r w:rsidRPr="000924D5">
        <w:t>Двадцать вторая сессия</w:t>
      </w:r>
    </w:p>
    <w:p w:rsidR="0078447A" w:rsidRPr="000924D5" w:rsidRDefault="0078447A" w:rsidP="000924D5">
      <w:pPr>
        <w:jc w:val="center"/>
      </w:pPr>
      <w:r w:rsidRPr="000924D5">
        <w:t>РЕШЕНИЕ</w:t>
      </w:r>
    </w:p>
    <w:p w:rsidR="0078447A" w:rsidRDefault="0078447A" w:rsidP="000924D5">
      <w:pPr>
        <w:jc w:val="center"/>
      </w:pPr>
    </w:p>
    <w:p w:rsidR="0078447A" w:rsidRPr="000924D5" w:rsidRDefault="0078447A" w:rsidP="000924D5">
      <w:pPr>
        <w:jc w:val="center"/>
      </w:pPr>
      <w:r w:rsidRPr="000924D5">
        <w:t>13.11.2014 года                                         п.Таргиз                                                         № 73</w:t>
      </w:r>
    </w:p>
    <w:p w:rsidR="0078447A" w:rsidRPr="000924D5" w:rsidRDefault="0078447A"/>
    <w:p w:rsidR="0078447A" w:rsidRDefault="0078447A" w:rsidP="00E52E4A">
      <w:pPr>
        <w:tabs>
          <w:tab w:val="left" w:pos="527"/>
        </w:tabs>
        <w:jc w:val="both"/>
      </w:pPr>
    </w:p>
    <w:p w:rsidR="0078447A" w:rsidRDefault="0078447A" w:rsidP="00E52E4A">
      <w:pPr>
        <w:tabs>
          <w:tab w:val="left" w:pos="527"/>
        </w:tabs>
        <w:jc w:val="both"/>
      </w:pPr>
      <w:r>
        <w:t>Об исполнении бюджета Таргизского</w:t>
      </w:r>
    </w:p>
    <w:p w:rsidR="0078447A" w:rsidRDefault="0078447A" w:rsidP="00E52E4A">
      <w:pPr>
        <w:tabs>
          <w:tab w:val="left" w:pos="527"/>
        </w:tabs>
        <w:jc w:val="both"/>
      </w:pPr>
      <w:r>
        <w:t>муниципального образования за 9 месяцев 2014 года</w:t>
      </w:r>
    </w:p>
    <w:p w:rsidR="0078447A" w:rsidRDefault="0078447A" w:rsidP="00E52E4A">
      <w:pPr>
        <w:tabs>
          <w:tab w:val="left" w:pos="527"/>
        </w:tabs>
        <w:jc w:val="both"/>
      </w:pPr>
    </w:p>
    <w:p w:rsidR="0078447A" w:rsidRDefault="0078447A" w:rsidP="00E52E4A">
      <w:pPr>
        <w:tabs>
          <w:tab w:val="left" w:pos="527"/>
        </w:tabs>
        <w:ind w:firstLine="720"/>
        <w:jc w:val="both"/>
      </w:pPr>
      <w:r>
        <w:t>Рассмотрев отчет об исполнении бюджета Таргизского муниципального образования за 9</w:t>
      </w:r>
      <w:r w:rsidRPr="00A403A7">
        <w:t xml:space="preserve"> </w:t>
      </w:r>
      <w:r>
        <w:t>месяцев  2014 года, руководствуясь Федеральным Законом «Об общих принципах организации местного самоуправления в Российской Федерации от 06.10.2003 года № 131-ФЗ (в ред. от 21.07.2014 года), Бюджетным кодексом Российской Федерации, Положением о бюджетном процессе, утвержденного решением Думы от 14.11.2013 года № 49 « О бюджетном процессе в Таргизском муниципальном образовании,  ст.ст. 23, 43 Устава Таргизского муниципального образования, Дума Таргизского муниципального образования</w:t>
      </w:r>
    </w:p>
    <w:p w:rsidR="0078447A" w:rsidRDefault="0078447A" w:rsidP="00E52E4A">
      <w:pPr>
        <w:tabs>
          <w:tab w:val="left" w:pos="527"/>
        </w:tabs>
        <w:jc w:val="both"/>
      </w:pPr>
    </w:p>
    <w:p w:rsidR="0078447A" w:rsidRDefault="0078447A" w:rsidP="00E52E4A">
      <w:pPr>
        <w:tabs>
          <w:tab w:val="left" w:pos="527"/>
        </w:tabs>
        <w:jc w:val="center"/>
        <w:rPr>
          <w:b/>
          <w:lang w:val="en-US"/>
        </w:rPr>
      </w:pPr>
      <w:r w:rsidRPr="004871B5">
        <w:rPr>
          <w:b/>
        </w:rPr>
        <w:t>Р Е Ш И Л А:</w:t>
      </w:r>
    </w:p>
    <w:p w:rsidR="0078447A" w:rsidRPr="00A403A7" w:rsidRDefault="0078447A" w:rsidP="00E52E4A">
      <w:pPr>
        <w:tabs>
          <w:tab w:val="left" w:pos="527"/>
        </w:tabs>
        <w:jc w:val="center"/>
        <w:rPr>
          <w:b/>
          <w:lang w:val="en-US"/>
        </w:rPr>
      </w:pPr>
    </w:p>
    <w:p w:rsidR="0078447A" w:rsidRDefault="0078447A" w:rsidP="00B757B6">
      <w:pPr>
        <w:pStyle w:val="ListParagraph"/>
        <w:numPr>
          <w:ilvl w:val="0"/>
          <w:numId w:val="1"/>
        </w:numPr>
        <w:tabs>
          <w:tab w:val="left" w:pos="527"/>
        </w:tabs>
        <w:jc w:val="both"/>
      </w:pPr>
      <w:r>
        <w:t>Отчет об исполнении бюджета Таргизского  муниципального образования за 9 месяцев 2014 года, принять к сведению;</w:t>
      </w:r>
    </w:p>
    <w:p w:rsidR="0078447A" w:rsidRDefault="0078447A" w:rsidP="00B757B6">
      <w:pPr>
        <w:tabs>
          <w:tab w:val="left" w:pos="0"/>
        </w:tabs>
        <w:jc w:val="both"/>
      </w:pPr>
      <w:r>
        <w:t xml:space="preserve">-  по доходам в сумме 8309,9 тыс. рублей, с учетом средств полученных из других бюджетов; </w:t>
      </w:r>
    </w:p>
    <w:p w:rsidR="0078447A" w:rsidRDefault="0078447A" w:rsidP="00B757B6">
      <w:pPr>
        <w:tabs>
          <w:tab w:val="left" w:pos="0"/>
        </w:tabs>
        <w:jc w:val="both"/>
      </w:pPr>
      <w:r>
        <w:t>- по расходам в сумме 7630,1 тыс. рублей;</w:t>
      </w:r>
    </w:p>
    <w:p w:rsidR="0078447A" w:rsidRDefault="0078447A" w:rsidP="00B757B6">
      <w:pPr>
        <w:tabs>
          <w:tab w:val="left" w:pos="0"/>
        </w:tabs>
        <w:jc w:val="both"/>
      </w:pPr>
      <w:r>
        <w:t xml:space="preserve">- с превышением доходов над расходами (профицит бюджета) в сумме 679,8 тыс. рублей со следующими показателями </w:t>
      </w:r>
    </w:p>
    <w:p w:rsidR="0078447A" w:rsidRDefault="0078447A" w:rsidP="00B757B6">
      <w:pPr>
        <w:ind w:firstLine="708"/>
        <w:jc w:val="both"/>
      </w:pPr>
      <w:r>
        <w:t xml:space="preserve">- доходов бюджета  по кодам классификации доходов бюджетов за 9 месяцев 2014 год, согласно </w:t>
      </w:r>
      <w:hyperlink w:anchor="sub_9991" w:history="1">
        <w:r w:rsidRPr="00CC2586">
          <w:t xml:space="preserve">приложению </w:t>
        </w:r>
        <w:r>
          <w:t xml:space="preserve">№ </w:t>
        </w:r>
        <w:r w:rsidRPr="00CC2586">
          <w:t>1</w:t>
        </w:r>
      </w:hyperlink>
      <w:r>
        <w:t xml:space="preserve"> к настоящему Решению;</w:t>
      </w:r>
    </w:p>
    <w:p w:rsidR="0078447A" w:rsidRDefault="0078447A" w:rsidP="00B757B6">
      <w:pPr>
        <w:ind w:firstLine="708"/>
        <w:jc w:val="both"/>
      </w:pPr>
      <w:r>
        <w:t>- доходов бюджета по кодам видов доходов, подвидов доходов, классификации операций сектора государственного управления, относящихся к доходам бюджета, за</w:t>
      </w:r>
      <w:r w:rsidRPr="007E7FA0">
        <w:t xml:space="preserve"> </w:t>
      </w:r>
      <w:r>
        <w:t xml:space="preserve">9 месяцев 2014  год, согласно </w:t>
      </w:r>
      <w:hyperlink w:anchor="sub_9992" w:history="1">
        <w:r w:rsidRPr="00CC2586">
          <w:t xml:space="preserve">приложению </w:t>
        </w:r>
        <w:r>
          <w:t xml:space="preserve">№ </w:t>
        </w:r>
        <w:r w:rsidRPr="00CC2586">
          <w:t>2</w:t>
        </w:r>
      </w:hyperlink>
      <w:r>
        <w:t xml:space="preserve"> к настоящему Решению;</w:t>
      </w:r>
    </w:p>
    <w:p w:rsidR="0078447A" w:rsidRDefault="0078447A" w:rsidP="00B757B6">
      <w:pPr>
        <w:ind w:firstLine="708"/>
        <w:jc w:val="both"/>
      </w:pPr>
      <w:r>
        <w:t xml:space="preserve">- расходов бюджета  по ведомственной структуре расходов бюджетов за 9 месяцев 2014  год, согласно </w:t>
      </w:r>
      <w:hyperlink w:anchor="sub_9993" w:history="1">
        <w:r w:rsidRPr="00CC2586">
          <w:t xml:space="preserve">приложению </w:t>
        </w:r>
        <w:r>
          <w:t xml:space="preserve">№ </w:t>
        </w:r>
        <w:r w:rsidRPr="00CC2586">
          <w:t>3</w:t>
        </w:r>
      </w:hyperlink>
      <w:r>
        <w:t xml:space="preserve"> к настоящему Решению;</w:t>
      </w:r>
    </w:p>
    <w:p w:rsidR="0078447A" w:rsidRDefault="0078447A" w:rsidP="00B757B6">
      <w:pPr>
        <w:ind w:firstLine="708"/>
        <w:jc w:val="both"/>
      </w:pPr>
      <w:r>
        <w:t xml:space="preserve">- расходов бюджета  по разделам и подразделам классификации расходов бюджетов за 9 месяцев 2014  год, согласно </w:t>
      </w:r>
      <w:hyperlink w:anchor="sub_9994" w:history="1">
        <w:r w:rsidRPr="00CC2586">
          <w:t xml:space="preserve">приложению </w:t>
        </w:r>
        <w:r>
          <w:t xml:space="preserve">№ </w:t>
        </w:r>
        <w:r w:rsidRPr="00CC2586">
          <w:t>4</w:t>
        </w:r>
      </w:hyperlink>
      <w:r>
        <w:t xml:space="preserve"> к настоящему Решению;</w:t>
      </w:r>
    </w:p>
    <w:p w:rsidR="0078447A" w:rsidRDefault="0078447A" w:rsidP="00B757B6">
      <w:pPr>
        <w:ind w:firstLine="708"/>
        <w:jc w:val="both"/>
      </w:pPr>
      <w:r>
        <w:t xml:space="preserve">- источников финансирования дефицита бюджета  по кодам классификации источников финансирования  дефицита бюджетов за 9 месяцев 2014 год, согласно </w:t>
      </w:r>
      <w:hyperlink w:anchor="sub_9995" w:history="1">
        <w:r w:rsidRPr="00CC2586">
          <w:t xml:space="preserve">приложению </w:t>
        </w:r>
        <w:r>
          <w:t xml:space="preserve">№ </w:t>
        </w:r>
        <w:r w:rsidRPr="00CC2586">
          <w:t>5</w:t>
        </w:r>
      </w:hyperlink>
      <w:r>
        <w:t xml:space="preserve"> к настоящему Решению;</w:t>
      </w:r>
    </w:p>
    <w:p w:rsidR="0078447A" w:rsidRDefault="0078447A" w:rsidP="00B757B6">
      <w:pPr>
        <w:ind w:firstLine="708"/>
        <w:jc w:val="both"/>
      </w:pPr>
      <w:r>
        <w:t>- источников финансирования дефицита бюджета  по кодам групп, подгрупп, статей, видов источников финансирования дефицита бюджетов, классификации операций сектора государственного управления, относящихся к источникам финансирования дефицита бюджетов за</w:t>
      </w:r>
      <w:r w:rsidRPr="007E7FA0">
        <w:t xml:space="preserve"> </w:t>
      </w:r>
      <w:r>
        <w:t xml:space="preserve">9 месяцев 2014 год, согласно </w:t>
      </w:r>
      <w:hyperlink w:anchor="sub_9996" w:history="1">
        <w:r w:rsidRPr="00CC2586">
          <w:t xml:space="preserve">приложению </w:t>
        </w:r>
        <w:r>
          <w:t xml:space="preserve">№ </w:t>
        </w:r>
        <w:r w:rsidRPr="00CC2586">
          <w:t>6</w:t>
        </w:r>
      </w:hyperlink>
      <w:r>
        <w:t xml:space="preserve"> к настоящему Решению.</w:t>
      </w:r>
    </w:p>
    <w:p w:rsidR="0078447A" w:rsidRDefault="0078447A" w:rsidP="00B757B6">
      <w:pPr>
        <w:tabs>
          <w:tab w:val="left" w:pos="527"/>
        </w:tabs>
        <w:ind w:firstLine="720"/>
        <w:jc w:val="both"/>
      </w:pPr>
      <w:r>
        <w:t>2. Настоящее решение подлежит опубликованию в газете «Информационный вестник» и разместить на официальном сайте Таргизского муниципального образования в информационно-телекоммуникационной сети «Интернет» .</w:t>
      </w:r>
    </w:p>
    <w:p w:rsidR="0078447A" w:rsidRDefault="0078447A" w:rsidP="00A403A7">
      <w:pPr>
        <w:pStyle w:val="Heading3"/>
        <w:spacing w:line="240" w:lineRule="auto"/>
        <w:ind w:firstLine="720"/>
        <w:rPr>
          <w:szCs w:val="24"/>
        </w:rPr>
      </w:pPr>
    </w:p>
    <w:p w:rsidR="0078447A" w:rsidRDefault="0078447A" w:rsidP="00A403A7"/>
    <w:p w:rsidR="0078447A" w:rsidRDefault="0078447A" w:rsidP="00A403A7">
      <w:pPr>
        <w:tabs>
          <w:tab w:val="left" w:pos="527"/>
        </w:tabs>
        <w:jc w:val="both"/>
      </w:pPr>
      <w:r>
        <w:t>Глава Таргизского муниципального образования</w:t>
      </w:r>
      <w:r>
        <w:tab/>
      </w:r>
      <w:r>
        <w:tab/>
      </w:r>
      <w:r>
        <w:tab/>
      </w:r>
      <w:r>
        <w:tab/>
        <w:t>В. М. Киндрачук</w:t>
      </w:r>
    </w:p>
    <w:p w:rsidR="0078447A" w:rsidRDefault="0078447A" w:rsidP="00E52E4A">
      <w:pPr>
        <w:tabs>
          <w:tab w:val="left" w:pos="527"/>
        </w:tabs>
        <w:jc w:val="center"/>
        <w:rPr>
          <w:b/>
        </w:rPr>
      </w:pPr>
    </w:p>
    <w:p w:rsidR="0078447A" w:rsidRDefault="0078447A" w:rsidP="00E52E4A">
      <w:pPr>
        <w:tabs>
          <w:tab w:val="left" w:pos="527"/>
        </w:tabs>
        <w:jc w:val="center"/>
        <w:rPr>
          <w:b/>
        </w:rPr>
      </w:pPr>
    </w:p>
    <w:p w:rsidR="0078447A" w:rsidRDefault="0078447A" w:rsidP="00E52E4A">
      <w:pPr>
        <w:tabs>
          <w:tab w:val="left" w:pos="527"/>
        </w:tabs>
        <w:jc w:val="center"/>
        <w:rPr>
          <w:b/>
        </w:rPr>
      </w:pPr>
    </w:p>
    <w:p w:rsidR="0078447A" w:rsidRPr="000924D5" w:rsidRDefault="0078447A" w:rsidP="000924D5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>Приложение № 1</w:t>
      </w:r>
    </w:p>
    <w:p w:rsidR="0078447A" w:rsidRPr="000924D5" w:rsidRDefault="0078447A" w:rsidP="000924D5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 xml:space="preserve">к решению  Думы Таргизского </w:t>
      </w:r>
    </w:p>
    <w:p w:rsidR="0078447A" w:rsidRPr="000924D5" w:rsidRDefault="0078447A" w:rsidP="000924D5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>муниципального образования</w:t>
      </w:r>
    </w:p>
    <w:p w:rsidR="0078447A" w:rsidRDefault="0078447A" w:rsidP="000924D5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>от 13.11.2014 года № 73</w:t>
      </w:r>
    </w:p>
    <w:p w:rsidR="0078447A" w:rsidRDefault="0078447A" w:rsidP="000924D5">
      <w:pPr>
        <w:tabs>
          <w:tab w:val="left" w:pos="527"/>
        </w:tabs>
        <w:jc w:val="right"/>
        <w:rPr>
          <w:sz w:val="20"/>
          <w:szCs w:val="20"/>
        </w:rPr>
      </w:pPr>
    </w:p>
    <w:p w:rsidR="0078447A" w:rsidRDefault="0078447A" w:rsidP="000924D5">
      <w:pPr>
        <w:tabs>
          <w:tab w:val="left" w:pos="527"/>
        </w:tabs>
        <w:jc w:val="right"/>
        <w:rPr>
          <w:sz w:val="20"/>
          <w:szCs w:val="20"/>
        </w:rPr>
      </w:pPr>
    </w:p>
    <w:p w:rsidR="0078447A" w:rsidRPr="000924D5" w:rsidRDefault="0078447A" w:rsidP="000924D5">
      <w:pPr>
        <w:tabs>
          <w:tab w:val="left" w:pos="527"/>
        </w:tabs>
        <w:jc w:val="center"/>
      </w:pPr>
      <w:r w:rsidRPr="000924D5">
        <w:t>Доходы  бюджета Таргизского муниципального образования</w:t>
      </w:r>
    </w:p>
    <w:p w:rsidR="0078447A" w:rsidRDefault="0078447A" w:rsidP="000924D5">
      <w:pPr>
        <w:tabs>
          <w:tab w:val="left" w:pos="527"/>
        </w:tabs>
        <w:jc w:val="center"/>
      </w:pPr>
      <w:r w:rsidRPr="000924D5">
        <w:t>по кодам классификации доходов бюджетов за  9 месяцев 2014 год</w:t>
      </w:r>
    </w:p>
    <w:p w:rsidR="0078447A" w:rsidRPr="000924D5" w:rsidRDefault="0078447A" w:rsidP="000924D5">
      <w:pPr>
        <w:tabs>
          <w:tab w:val="left" w:pos="527"/>
        </w:tabs>
        <w:jc w:val="center"/>
      </w:pPr>
    </w:p>
    <w:p w:rsidR="0078447A" w:rsidRPr="000924D5" w:rsidRDefault="0078447A" w:rsidP="000924D5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>тыс.рублей</w:t>
      </w:r>
    </w:p>
    <w:tbl>
      <w:tblPr>
        <w:tblW w:w="10455" w:type="dxa"/>
        <w:tblInd w:w="93" w:type="dxa"/>
        <w:tblLayout w:type="fixed"/>
        <w:tblLook w:val="0000"/>
      </w:tblPr>
      <w:tblGrid>
        <w:gridCol w:w="4515"/>
        <w:gridCol w:w="1440"/>
        <w:gridCol w:w="2160"/>
        <w:gridCol w:w="1080"/>
        <w:gridCol w:w="1260"/>
      </w:tblGrid>
      <w:tr w:rsidR="0078447A" w:rsidRPr="000924D5" w:rsidTr="000924D5">
        <w:trPr>
          <w:trHeight w:val="285"/>
        </w:trPr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Кассовое исполнение</w:t>
            </w:r>
          </w:p>
        </w:tc>
      </w:tr>
      <w:tr w:rsidR="0078447A" w:rsidRPr="000924D5" w:rsidTr="000924D5">
        <w:trPr>
          <w:trHeight w:val="1245"/>
        </w:trPr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доходов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КОСГУ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8447A" w:rsidRPr="000924D5" w:rsidTr="000924D5">
        <w:trPr>
          <w:trHeight w:val="2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rPr>
                <w:b/>
                <w:bCs/>
                <w:sz w:val="20"/>
                <w:szCs w:val="20"/>
              </w:rPr>
            </w:pPr>
            <w:r w:rsidRPr="000924D5">
              <w:rPr>
                <w:b/>
                <w:bCs/>
                <w:sz w:val="20"/>
                <w:szCs w:val="20"/>
              </w:rPr>
              <w:t>Доходы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0"/>
                <w:szCs w:val="20"/>
              </w:rPr>
            </w:pPr>
            <w:r w:rsidRPr="000924D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0"/>
                <w:szCs w:val="20"/>
              </w:rPr>
            </w:pPr>
            <w:r w:rsidRPr="000924D5">
              <w:rPr>
                <w:b/>
                <w:bCs/>
                <w:sz w:val="20"/>
                <w:szCs w:val="20"/>
              </w:rPr>
              <w:t>0.00.00.00.0.00.0000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0"/>
                <w:szCs w:val="20"/>
              </w:rPr>
            </w:pPr>
            <w:r w:rsidRPr="000924D5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0"/>
                <w:szCs w:val="20"/>
              </w:rPr>
            </w:pPr>
            <w:r w:rsidRPr="000924D5">
              <w:rPr>
                <w:b/>
                <w:bCs/>
                <w:sz w:val="20"/>
                <w:szCs w:val="20"/>
              </w:rPr>
              <w:t>8 309,9</w:t>
            </w:r>
          </w:p>
        </w:tc>
      </w:tr>
      <w:tr w:rsidR="0078447A" w:rsidRPr="000924D5" w:rsidTr="000924D5">
        <w:trPr>
          <w:trHeight w:val="2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rPr>
                <w:b/>
                <w:bCs/>
                <w:sz w:val="20"/>
                <w:szCs w:val="20"/>
              </w:rPr>
            </w:pPr>
            <w:r w:rsidRPr="000924D5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0"/>
                <w:szCs w:val="20"/>
              </w:rPr>
            </w:pPr>
            <w:r w:rsidRPr="000924D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0"/>
                <w:szCs w:val="20"/>
              </w:rPr>
            </w:pPr>
            <w:r w:rsidRPr="000924D5">
              <w:rPr>
                <w:b/>
                <w:bCs/>
                <w:sz w:val="20"/>
                <w:szCs w:val="20"/>
              </w:rPr>
              <w:t>0.00.00.00.0.00.0000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0"/>
                <w:szCs w:val="20"/>
              </w:rPr>
            </w:pPr>
            <w:r w:rsidRPr="000924D5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0"/>
                <w:szCs w:val="20"/>
              </w:rPr>
            </w:pPr>
            <w:r w:rsidRPr="000924D5">
              <w:rPr>
                <w:b/>
                <w:bCs/>
                <w:sz w:val="20"/>
                <w:szCs w:val="20"/>
              </w:rPr>
              <w:t>1 378,2</w:t>
            </w:r>
          </w:p>
        </w:tc>
      </w:tr>
      <w:tr w:rsidR="0078447A" w:rsidRPr="000924D5" w:rsidTr="000924D5">
        <w:trPr>
          <w:trHeight w:val="13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924D5">
              <w:rPr>
                <w:sz w:val="20"/>
                <w:szCs w:val="20"/>
                <w:vertAlign w:val="superscript"/>
              </w:rPr>
              <w:t>1</w:t>
            </w:r>
            <w:r w:rsidRPr="000924D5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 xml:space="preserve"> 1 01 02010 01 0000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1.1.0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716,5</w:t>
            </w:r>
          </w:p>
        </w:tc>
      </w:tr>
      <w:tr w:rsidR="0078447A" w:rsidRPr="000924D5" w:rsidTr="000924D5">
        <w:trPr>
          <w:trHeight w:val="17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8447A" w:rsidRPr="000924D5" w:rsidRDefault="0078447A" w:rsidP="000924D5">
            <w:pPr>
              <w:outlineLvl w:val="0"/>
              <w:rPr>
                <w:color w:val="000000"/>
                <w:sz w:val="20"/>
                <w:szCs w:val="20"/>
              </w:rPr>
            </w:pPr>
            <w:r w:rsidRPr="000924D5">
              <w:rPr>
                <w:color w:val="000000"/>
                <w:sz w:val="20"/>
                <w:szCs w:val="20"/>
              </w:rPr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 xml:space="preserve"> 1 01 02020 01 0000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1.1.0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0,0</w:t>
            </w:r>
          </w:p>
        </w:tc>
      </w:tr>
      <w:tr w:rsidR="0078447A" w:rsidRPr="000924D5" w:rsidTr="000924D5">
        <w:trPr>
          <w:trHeight w:val="72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8447A" w:rsidRPr="000924D5" w:rsidRDefault="0078447A" w:rsidP="000924D5">
            <w:pPr>
              <w:outlineLvl w:val="0"/>
              <w:rPr>
                <w:color w:val="000000"/>
                <w:sz w:val="18"/>
                <w:szCs w:val="18"/>
              </w:rPr>
            </w:pPr>
            <w:r w:rsidRPr="000924D5">
              <w:rPr>
                <w:color w:val="000000"/>
                <w:sz w:val="18"/>
                <w:szCs w:val="18"/>
              </w:rPr>
              <w:t xml:space="preserve">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 xml:space="preserve"> 1 01 02030 01 0000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1.1.0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0,1</w:t>
            </w:r>
          </w:p>
        </w:tc>
      </w:tr>
      <w:tr w:rsidR="0078447A" w:rsidRPr="000924D5" w:rsidTr="000924D5">
        <w:trPr>
          <w:trHeight w:val="76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outlineLvl w:val="0"/>
              <w:rPr>
                <w:color w:val="000000"/>
                <w:sz w:val="20"/>
                <w:szCs w:val="20"/>
              </w:rPr>
            </w:pPr>
            <w:r w:rsidRPr="000924D5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 xml:space="preserve"> 1 03 02230 01 0000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1.1.0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222,5</w:t>
            </w:r>
          </w:p>
        </w:tc>
      </w:tr>
      <w:tr w:rsidR="0078447A" w:rsidRPr="000924D5" w:rsidTr="000924D5">
        <w:trPr>
          <w:trHeight w:val="10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outlineLvl w:val="0"/>
              <w:rPr>
                <w:color w:val="000000"/>
                <w:sz w:val="20"/>
                <w:szCs w:val="20"/>
              </w:rPr>
            </w:pPr>
            <w:r w:rsidRPr="000924D5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924D5">
              <w:rPr>
                <w:color w:val="000000"/>
                <w:sz w:val="20"/>
                <w:szCs w:val="20"/>
              </w:rPr>
              <w:t xml:space="preserve"> 1 03 02240 01 0000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1.1.0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4,6</w:t>
            </w:r>
          </w:p>
        </w:tc>
      </w:tr>
      <w:tr w:rsidR="0078447A" w:rsidRPr="000924D5" w:rsidTr="000924D5">
        <w:trPr>
          <w:trHeight w:val="10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outlineLvl w:val="0"/>
              <w:rPr>
                <w:color w:val="000000"/>
                <w:sz w:val="20"/>
                <w:szCs w:val="20"/>
              </w:rPr>
            </w:pPr>
            <w:r w:rsidRPr="000924D5">
              <w:rPr>
                <w:color w:val="000000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924D5">
              <w:rPr>
                <w:color w:val="000000"/>
                <w:sz w:val="20"/>
                <w:szCs w:val="20"/>
              </w:rPr>
              <w:t xml:space="preserve"> 1 03 02250 01 0000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1.1.0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365,2</w:t>
            </w:r>
          </w:p>
        </w:tc>
      </w:tr>
      <w:tr w:rsidR="0078447A" w:rsidRPr="000924D5" w:rsidTr="000924D5">
        <w:trPr>
          <w:trHeight w:val="7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outlineLvl w:val="0"/>
              <w:rPr>
                <w:color w:val="000000"/>
                <w:sz w:val="20"/>
                <w:szCs w:val="20"/>
              </w:rPr>
            </w:pPr>
            <w:r w:rsidRPr="000924D5">
              <w:rPr>
                <w:color w:val="000000"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924D5">
              <w:rPr>
                <w:color w:val="000000"/>
                <w:sz w:val="20"/>
                <w:szCs w:val="20"/>
              </w:rPr>
              <w:t xml:space="preserve"> 1 03 02260 01 0000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1.1.0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-6,4</w:t>
            </w:r>
          </w:p>
        </w:tc>
      </w:tr>
      <w:tr w:rsidR="0078447A" w:rsidRPr="000924D5" w:rsidTr="000924D5">
        <w:trPr>
          <w:trHeight w:val="2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Единый сельскохозяйственный налог (сумма платежа)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 xml:space="preserve"> 1 05 03010 01 0000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1.1.0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4,6</w:t>
            </w:r>
          </w:p>
        </w:tc>
      </w:tr>
      <w:tr w:rsidR="0078447A" w:rsidRPr="000924D5" w:rsidTr="000924D5">
        <w:trPr>
          <w:trHeight w:val="7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 xml:space="preserve"> 1 06 01030 10 0000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1.1.0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23,0</w:t>
            </w:r>
          </w:p>
        </w:tc>
      </w:tr>
      <w:tr w:rsidR="0078447A" w:rsidRPr="000924D5" w:rsidTr="000924D5">
        <w:trPr>
          <w:trHeight w:val="10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налогооблажения, расположенным в границах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 xml:space="preserve"> 1 06 06013 10 0000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1.1.0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4,0</w:t>
            </w:r>
          </w:p>
        </w:tc>
      </w:tr>
      <w:tr w:rsidR="0078447A" w:rsidRPr="000924D5" w:rsidTr="000924D5">
        <w:trPr>
          <w:trHeight w:val="10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налогооблажения, расположенным в границах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 xml:space="preserve"> 1 06 06023 10 0000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1.1.0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44,1</w:t>
            </w:r>
          </w:p>
        </w:tc>
      </w:tr>
      <w:tr w:rsidR="0078447A" w:rsidRPr="000924D5" w:rsidTr="000924D5">
        <w:trPr>
          <w:trHeight w:val="51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 xml:space="preserve"> 1 09 04053 10 0000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1.1.0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0,0</w:t>
            </w:r>
          </w:p>
        </w:tc>
      </w:tr>
      <w:tr w:rsidR="0078447A" w:rsidRPr="000924D5" w:rsidTr="000924D5">
        <w:trPr>
          <w:trHeight w:val="7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924D5">
              <w:rPr>
                <w:b/>
                <w:bCs/>
                <w:sz w:val="20"/>
                <w:szCs w:val="20"/>
              </w:rPr>
              <w:t>Учреждение "Комитет администрации Чунского района по управлению муниципальным имуществом и развитию бизнеса"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924D5">
              <w:rPr>
                <w:b/>
                <w:bCs/>
                <w:sz w:val="20"/>
                <w:szCs w:val="20"/>
              </w:rPr>
              <w:t>189,3</w:t>
            </w:r>
          </w:p>
        </w:tc>
      </w:tr>
      <w:tr w:rsidR="0078447A" w:rsidRPr="000924D5" w:rsidTr="000924D5">
        <w:trPr>
          <w:trHeight w:val="12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910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 xml:space="preserve"> 1 11 05013 10 0000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1.2.0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189,3</w:t>
            </w:r>
          </w:p>
        </w:tc>
      </w:tr>
      <w:tr w:rsidR="0078447A" w:rsidRPr="000924D5" w:rsidTr="000924D5">
        <w:trPr>
          <w:trHeight w:val="51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924D5">
              <w:rPr>
                <w:b/>
                <w:bCs/>
                <w:sz w:val="20"/>
                <w:szCs w:val="20"/>
              </w:rPr>
              <w:t>Учреждение  "Администрация Таргизского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924D5">
              <w:rPr>
                <w:b/>
                <w:bCs/>
                <w:sz w:val="20"/>
                <w:szCs w:val="20"/>
              </w:rPr>
              <w:t>6742,4</w:t>
            </w:r>
          </w:p>
        </w:tc>
      </w:tr>
      <w:tr w:rsidR="0078447A" w:rsidRPr="000924D5" w:rsidTr="000924D5">
        <w:trPr>
          <w:trHeight w:val="13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986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 xml:space="preserve"> 1 11 09045 10 0000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1.2.0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3,6</w:t>
            </w:r>
          </w:p>
        </w:tc>
      </w:tr>
      <w:tr w:rsidR="0078447A" w:rsidRPr="000924D5" w:rsidTr="000924D5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986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 xml:space="preserve"> 1 13 01995 10 0000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1.3.0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31,5</w:t>
            </w:r>
          </w:p>
        </w:tc>
      </w:tr>
      <w:tr w:rsidR="0078447A" w:rsidRPr="000924D5" w:rsidTr="000924D5">
        <w:trPr>
          <w:trHeight w:val="51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986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2.02.01.00.1.10.0.000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1.5.1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2455,2</w:t>
            </w:r>
          </w:p>
        </w:tc>
      </w:tr>
      <w:tr w:rsidR="0078447A" w:rsidRPr="000924D5" w:rsidTr="000924D5">
        <w:trPr>
          <w:trHeight w:val="51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986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2.02.01.00.3.10.0.000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1.5.1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862,9</w:t>
            </w:r>
          </w:p>
        </w:tc>
      </w:tr>
      <w:tr w:rsidR="0078447A" w:rsidRPr="000924D5" w:rsidTr="000924D5">
        <w:trPr>
          <w:trHeight w:val="7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986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2.02.02.15.0.10.0.000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1.5.1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84,0</w:t>
            </w:r>
          </w:p>
        </w:tc>
      </w:tr>
      <w:tr w:rsidR="0078447A" w:rsidRPr="000924D5" w:rsidTr="000924D5">
        <w:trPr>
          <w:trHeight w:val="2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986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2.02.02.99.9.10.0.000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1.5.1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3122,2</w:t>
            </w:r>
          </w:p>
        </w:tc>
      </w:tr>
      <w:tr w:rsidR="0078447A" w:rsidRPr="000924D5" w:rsidTr="000924D5">
        <w:trPr>
          <w:trHeight w:val="7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Субвенции бюджетам поселений  на осуществление полномочий по первичному воинскому учету на территориях,где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986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2.02.03.01.5.10.0.000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1.5.1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183,0</w:t>
            </w:r>
          </w:p>
        </w:tc>
      </w:tr>
      <w:tr w:rsidR="0078447A" w:rsidRPr="000924D5" w:rsidTr="000924D5">
        <w:trPr>
          <w:trHeight w:val="51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900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2.02.04.99.9.10.0.000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1.5.1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outlineLvl w:val="0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0,0</w:t>
            </w:r>
          </w:p>
        </w:tc>
      </w:tr>
    </w:tbl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Pr="000924D5" w:rsidRDefault="0078447A" w:rsidP="000924D5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78447A" w:rsidRPr="000924D5" w:rsidRDefault="0078447A" w:rsidP="000924D5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 xml:space="preserve">к решению  Думы Таргизского </w:t>
      </w:r>
    </w:p>
    <w:p w:rsidR="0078447A" w:rsidRPr="000924D5" w:rsidRDefault="0078447A" w:rsidP="000924D5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>муниципального образования</w:t>
      </w:r>
    </w:p>
    <w:p w:rsidR="0078447A" w:rsidRDefault="0078447A" w:rsidP="000924D5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>от 13.11.2014 года № 73</w:t>
      </w: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Pr="00031636" w:rsidRDefault="0078447A" w:rsidP="000924D5">
      <w:pPr>
        <w:tabs>
          <w:tab w:val="left" w:pos="527"/>
        </w:tabs>
        <w:jc w:val="center"/>
      </w:pPr>
      <w:r w:rsidRPr="00031636">
        <w:t>Доходы бюджета Таргизского муниципального образования</w:t>
      </w:r>
    </w:p>
    <w:p w:rsidR="0078447A" w:rsidRPr="00031636" w:rsidRDefault="0078447A" w:rsidP="000924D5">
      <w:pPr>
        <w:tabs>
          <w:tab w:val="left" w:pos="527"/>
        </w:tabs>
        <w:jc w:val="center"/>
      </w:pPr>
      <w:r w:rsidRPr="00031636">
        <w:t>по кодам видов доходов, подвидов доходов, классификации</w:t>
      </w:r>
    </w:p>
    <w:p w:rsidR="0078447A" w:rsidRPr="00031636" w:rsidRDefault="0078447A" w:rsidP="000924D5">
      <w:pPr>
        <w:tabs>
          <w:tab w:val="left" w:pos="527"/>
        </w:tabs>
        <w:jc w:val="center"/>
      </w:pPr>
      <w:r w:rsidRPr="00031636">
        <w:t>операций сектора государственного управления,</w:t>
      </w:r>
    </w:p>
    <w:p w:rsidR="0078447A" w:rsidRPr="00031636" w:rsidRDefault="0078447A" w:rsidP="000924D5">
      <w:pPr>
        <w:tabs>
          <w:tab w:val="left" w:pos="527"/>
        </w:tabs>
        <w:jc w:val="center"/>
      </w:pPr>
      <w:r w:rsidRPr="00031636">
        <w:t>относящихся к доходам бюджета, за 9 месяцев 2014 года</w:t>
      </w:r>
    </w:p>
    <w:p w:rsidR="0078447A" w:rsidRPr="000924D5" w:rsidRDefault="0078447A" w:rsidP="000924D5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>тыс. рублей</w:t>
      </w:r>
    </w:p>
    <w:tbl>
      <w:tblPr>
        <w:tblW w:w="10275" w:type="dxa"/>
        <w:tblInd w:w="93" w:type="dxa"/>
        <w:tblLayout w:type="fixed"/>
        <w:tblLook w:val="0000"/>
      </w:tblPr>
      <w:tblGrid>
        <w:gridCol w:w="5415"/>
        <w:gridCol w:w="2280"/>
        <w:gridCol w:w="1140"/>
        <w:gridCol w:w="1440"/>
      </w:tblGrid>
      <w:tr w:rsidR="0078447A" w:rsidRPr="000924D5" w:rsidTr="000924D5">
        <w:trPr>
          <w:trHeight w:val="285"/>
        </w:trPr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0924D5" w:rsidRDefault="0078447A" w:rsidP="000924D5">
            <w:pPr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0924D5" w:rsidRDefault="0078447A" w:rsidP="000924D5">
            <w:pPr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Кассовое исполнение</w:t>
            </w:r>
          </w:p>
        </w:tc>
      </w:tr>
      <w:tr w:rsidR="0078447A" w:rsidRPr="000924D5" w:rsidTr="000924D5">
        <w:trPr>
          <w:trHeight w:val="285"/>
        </w:trPr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доходов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КОСГУ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8447A" w:rsidRPr="000924D5" w:rsidTr="000924D5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 xml:space="preserve">Доходы бюджета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 xml:space="preserve"> 0 00 00000 00 0000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8 309,9</w:t>
            </w:r>
          </w:p>
        </w:tc>
      </w:tr>
      <w:tr w:rsidR="0078447A" w:rsidRPr="000924D5" w:rsidTr="000924D5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 xml:space="preserve"> 1 00 00000 00 0000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1 602,6</w:t>
            </w:r>
          </w:p>
        </w:tc>
      </w:tr>
      <w:tr w:rsidR="0078447A" w:rsidRPr="000924D5" w:rsidTr="000924D5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 xml:space="preserve"> 1 01 00000 00 0000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716,6</w:t>
            </w:r>
          </w:p>
        </w:tc>
      </w:tr>
      <w:tr w:rsidR="0078447A" w:rsidRPr="000924D5" w:rsidTr="000924D5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 xml:space="preserve"> 1 01 02000 01 0000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716,6</w:t>
            </w:r>
          </w:p>
        </w:tc>
      </w:tr>
      <w:tr w:rsidR="0078447A" w:rsidRPr="000924D5" w:rsidTr="000924D5">
        <w:trPr>
          <w:trHeight w:val="108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924D5">
              <w:rPr>
                <w:sz w:val="20"/>
                <w:szCs w:val="20"/>
                <w:vertAlign w:val="superscript"/>
              </w:rPr>
              <w:t>1</w:t>
            </w:r>
            <w:r w:rsidRPr="000924D5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 xml:space="preserve"> 1 01 02010 01 0000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716,5</w:t>
            </w:r>
          </w:p>
        </w:tc>
      </w:tr>
      <w:tr w:rsidR="0078447A" w:rsidRPr="000924D5" w:rsidTr="000924D5">
        <w:trPr>
          <w:trHeight w:val="154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8447A" w:rsidRPr="000924D5" w:rsidRDefault="0078447A" w:rsidP="000924D5">
            <w:pPr>
              <w:rPr>
                <w:color w:val="000000"/>
                <w:sz w:val="20"/>
                <w:szCs w:val="20"/>
              </w:rPr>
            </w:pPr>
            <w:r w:rsidRPr="000924D5">
              <w:rPr>
                <w:color w:val="000000"/>
                <w:sz w:val="20"/>
                <w:szCs w:val="20"/>
              </w:rPr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 xml:space="preserve"> 1 01 02020 01 0000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0,0</w:t>
            </w:r>
          </w:p>
        </w:tc>
      </w:tr>
      <w:tr w:rsidR="0078447A" w:rsidRPr="000924D5" w:rsidTr="000924D5">
        <w:trPr>
          <w:trHeight w:val="495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8447A" w:rsidRPr="000924D5" w:rsidRDefault="0078447A" w:rsidP="000924D5">
            <w:pPr>
              <w:rPr>
                <w:color w:val="000000"/>
                <w:sz w:val="18"/>
                <w:szCs w:val="18"/>
              </w:rPr>
            </w:pPr>
            <w:r w:rsidRPr="000924D5">
              <w:rPr>
                <w:color w:val="000000"/>
                <w:sz w:val="18"/>
                <w:szCs w:val="18"/>
              </w:rPr>
              <w:t xml:space="preserve">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 xml:space="preserve"> 1 01 02030 01 0000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0,1</w:t>
            </w:r>
          </w:p>
        </w:tc>
      </w:tr>
      <w:tr w:rsidR="0078447A" w:rsidRPr="000924D5" w:rsidTr="000924D5">
        <w:trPr>
          <w:trHeight w:val="570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 xml:space="preserve"> 1 03 00000 00 0000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585,9</w:t>
            </w:r>
          </w:p>
        </w:tc>
      </w:tr>
      <w:tr w:rsidR="0078447A" w:rsidRPr="000924D5" w:rsidTr="000924D5">
        <w:trPr>
          <w:trHeight w:val="51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rPr>
                <w:color w:val="000000"/>
                <w:sz w:val="20"/>
                <w:szCs w:val="20"/>
              </w:rPr>
            </w:pPr>
            <w:r w:rsidRPr="000924D5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rPr>
                <w:sz w:val="20"/>
                <w:szCs w:val="20"/>
              </w:rPr>
            </w:pPr>
            <w:r w:rsidRPr="000924D5">
              <w:rPr>
                <w:sz w:val="20"/>
                <w:szCs w:val="20"/>
              </w:rPr>
              <w:t xml:space="preserve"> 1 03 02230 01 0000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222,5</w:t>
            </w:r>
          </w:p>
        </w:tc>
      </w:tr>
      <w:tr w:rsidR="0078447A" w:rsidRPr="000924D5" w:rsidTr="000924D5">
        <w:trPr>
          <w:trHeight w:val="76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rPr>
                <w:color w:val="000000"/>
                <w:sz w:val="20"/>
                <w:szCs w:val="20"/>
              </w:rPr>
            </w:pPr>
            <w:r w:rsidRPr="000924D5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rPr>
                <w:color w:val="000000"/>
                <w:sz w:val="20"/>
                <w:szCs w:val="20"/>
              </w:rPr>
            </w:pPr>
            <w:r w:rsidRPr="000924D5">
              <w:rPr>
                <w:color w:val="000000"/>
                <w:sz w:val="20"/>
                <w:szCs w:val="20"/>
              </w:rPr>
              <w:t xml:space="preserve"> 1 03 02240 01 0000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4,6</w:t>
            </w:r>
          </w:p>
        </w:tc>
      </w:tr>
      <w:tr w:rsidR="0078447A" w:rsidRPr="000924D5" w:rsidTr="000924D5">
        <w:trPr>
          <w:trHeight w:val="76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rPr>
                <w:color w:val="000000"/>
                <w:sz w:val="20"/>
                <w:szCs w:val="20"/>
              </w:rPr>
            </w:pPr>
            <w:r w:rsidRPr="000924D5">
              <w:rPr>
                <w:color w:val="000000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rPr>
                <w:color w:val="000000"/>
                <w:sz w:val="20"/>
                <w:szCs w:val="20"/>
              </w:rPr>
            </w:pPr>
            <w:r w:rsidRPr="000924D5">
              <w:rPr>
                <w:color w:val="000000"/>
                <w:sz w:val="20"/>
                <w:szCs w:val="20"/>
              </w:rPr>
              <w:t xml:space="preserve"> 1 03 02250 01 0000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365,2</w:t>
            </w:r>
          </w:p>
        </w:tc>
      </w:tr>
      <w:tr w:rsidR="0078447A" w:rsidRPr="000924D5" w:rsidTr="000924D5">
        <w:trPr>
          <w:trHeight w:val="76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rPr>
                <w:color w:val="000000"/>
                <w:sz w:val="20"/>
                <w:szCs w:val="20"/>
              </w:rPr>
            </w:pPr>
            <w:r w:rsidRPr="000924D5">
              <w:rPr>
                <w:color w:val="000000"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rPr>
                <w:color w:val="000000"/>
                <w:sz w:val="20"/>
                <w:szCs w:val="20"/>
              </w:rPr>
            </w:pPr>
            <w:r w:rsidRPr="000924D5">
              <w:rPr>
                <w:color w:val="000000"/>
                <w:sz w:val="20"/>
                <w:szCs w:val="20"/>
              </w:rPr>
              <w:t xml:space="preserve"> 1 03 02260 01 0000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-6,4</w:t>
            </w:r>
          </w:p>
        </w:tc>
      </w:tr>
      <w:tr w:rsidR="0078447A" w:rsidRPr="000924D5" w:rsidTr="000924D5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 xml:space="preserve"> 1 05 00000 00 0000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4,6</w:t>
            </w:r>
          </w:p>
        </w:tc>
      </w:tr>
      <w:tr w:rsidR="0078447A" w:rsidRPr="000924D5" w:rsidTr="000924D5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 xml:space="preserve"> 1 05 03000 01 0000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4,6</w:t>
            </w:r>
          </w:p>
        </w:tc>
      </w:tr>
      <w:tr w:rsidR="0078447A" w:rsidRPr="000924D5" w:rsidTr="000924D5">
        <w:trPr>
          <w:trHeight w:val="31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78447A">
            <w:pPr>
              <w:ind w:firstLineChars="100" w:firstLine="31680"/>
              <w:rPr>
                <w:b/>
                <w:bCs/>
              </w:rPr>
            </w:pPr>
            <w:r w:rsidRPr="000924D5">
              <w:rPr>
                <w:b/>
                <w:bCs/>
              </w:rPr>
              <w:t>Налоги на имущество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 xml:space="preserve"> 1 06 00000 00 0000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71,1</w:t>
            </w:r>
          </w:p>
        </w:tc>
      </w:tr>
      <w:tr w:rsidR="0078447A" w:rsidRPr="000924D5" w:rsidTr="000924D5">
        <w:trPr>
          <w:trHeight w:val="9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 xml:space="preserve"> 1 06 01030 10 0000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23,0</w:t>
            </w:r>
          </w:p>
        </w:tc>
      </w:tr>
      <w:tr w:rsidR="0078447A" w:rsidRPr="000924D5" w:rsidTr="000924D5">
        <w:trPr>
          <w:trHeight w:val="17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налогооблажения, расположенным в границах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 xml:space="preserve"> 1 06 06013 10 0000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4,0</w:t>
            </w:r>
          </w:p>
        </w:tc>
      </w:tr>
      <w:tr w:rsidR="0078447A" w:rsidRPr="000924D5" w:rsidTr="000924D5">
        <w:trPr>
          <w:trHeight w:val="12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налогооблажения, расположенным в границах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 xml:space="preserve"> 1 06 06023 10 0000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44,1</w:t>
            </w:r>
          </w:p>
        </w:tc>
      </w:tr>
      <w:tr w:rsidR="0078447A" w:rsidRPr="000924D5" w:rsidTr="000924D5">
        <w:trPr>
          <w:trHeight w:val="600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8447A" w:rsidRPr="000924D5" w:rsidRDefault="0078447A" w:rsidP="000924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924D5">
              <w:rPr>
                <w:b/>
                <w:bCs/>
                <w:color w:val="000000"/>
                <w:sz w:val="18"/>
                <w:szCs w:val="18"/>
              </w:rPr>
              <w:t xml:space="preserve">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1 09 0000 00 0000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8447A" w:rsidRPr="000924D5" w:rsidTr="000924D5">
        <w:trPr>
          <w:trHeight w:val="495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8447A" w:rsidRPr="000924D5" w:rsidRDefault="0078447A" w:rsidP="000924D5">
            <w:pPr>
              <w:rPr>
                <w:color w:val="000000"/>
                <w:sz w:val="18"/>
                <w:szCs w:val="18"/>
              </w:rPr>
            </w:pPr>
            <w:r w:rsidRPr="000924D5">
              <w:rPr>
                <w:color w:val="000000"/>
                <w:sz w:val="18"/>
                <w:szCs w:val="18"/>
              </w:rPr>
              <w:t xml:space="preserve"> 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1 09 0453 10 0000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0,0</w:t>
            </w:r>
          </w:p>
        </w:tc>
      </w:tr>
      <w:tr w:rsidR="0078447A" w:rsidRPr="000924D5" w:rsidTr="000924D5">
        <w:trPr>
          <w:trHeight w:val="945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rPr>
                <w:b/>
                <w:bCs/>
              </w:rPr>
            </w:pPr>
            <w:r w:rsidRPr="000924D5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 xml:space="preserve"> 1 11 00000 00 0000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192,9</w:t>
            </w:r>
          </w:p>
        </w:tc>
      </w:tr>
      <w:tr w:rsidR="0078447A" w:rsidRPr="000924D5" w:rsidTr="000924D5">
        <w:trPr>
          <w:trHeight w:val="12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 xml:space="preserve"> 1 11 05013 10 0000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189,3</w:t>
            </w:r>
          </w:p>
        </w:tc>
      </w:tr>
      <w:tr w:rsidR="0078447A" w:rsidRPr="000924D5" w:rsidTr="000924D5">
        <w:trPr>
          <w:trHeight w:val="12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 xml:space="preserve"> 1 11 09045 10 0000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3,6</w:t>
            </w:r>
          </w:p>
        </w:tc>
      </w:tr>
      <w:tr w:rsidR="0078447A" w:rsidRPr="000924D5" w:rsidTr="000924D5">
        <w:trPr>
          <w:trHeight w:val="57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 xml:space="preserve"> 1 13 00000 00 0000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31,5</w:t>
            </w:r>
          </w:p>
        </w:tc>
      </w:tr>
      <w:tr w:rsidR="0078447A" w:rsidRPr="000924D5" w:rsidTr="000924D5">
        <w:trPr>
          <w:trHeight w:val="6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 xml:space="preserve"> 1 13 01995 10 0000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31,5</w:t>
            </w:r>
          </w:p>
        </w:tc>
      </w:tr>
      <w:tr w:rsidR="0078447A" w:rsidRPr="000924D5" w:rsidTr="000924D5">
        <w:trPr>
          <w:trHeight w:val="57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 xml:space="preserve"> 1 14 00000 00 0000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8447A" w:rsidRPr="000924D5" w:rsidTr="000924D5">
        <w:trPr>
          <w:trHeight w:val="9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 xml:space="preserve"> 1 14 06013 10 0000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0,0</w:t>
            </w:r>
          </w:p>
        </w:tc>
      </w:tr>
      <w:tr w:rsidR="0078447A" w:rsidRPr="000924D5" w:rsidTr="000924D5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 xml:space="preserve"> 2 00 00000 00 0000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6 707,3</w:t>
            </w:r>
          </w:p>
        </w:tc>
      </w:tr>
      <w:tr w:rsidR="0078447A" w:rsidRPr="000924D5" w:rsidTr="000924D5">
        <w:trPr>
          <w:trHeight w:val="57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 xml:space="preserve"> 2 02 00000 00 0000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6 707,3</w:t>
            </w:r>
          </w:p>
        </w:tc>
      </w:tr>
      <w:tr w:rsidR="0078447A" w:rsidRPr="000924D5" w:rsidTr="000924D5">
        <w:trPr>
          <w:trHeight w:val="6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 xml:space="preserve"> 2 02 01000 00 0000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3 318,1</w:t>
            </w:r>
          </w:p>
        </w:tc>
      </w:tr>
      <w:tr w:rsidR="0078447A" w:rsidRPr="000924D5" w:rsidTr="000924D5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 xml:space="preserve"> 2 02 01001 00 0000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2 455,2</w:t>
            </w:r>
          </w:p>
        </w:tc>
      </w:tr>
      <w:tr w:rsidR="0078447A" w:rsidRPr="000924D5" w:rsidTr="000924D5">
        <w:trPr>
          <w:trHeight w:val="6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 xml:space="preserve"> 2 02 01001 10 0000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2 455,2</w:t>
            </w:r>
          </w:p>
        </w:tc>
      </w:tr>
      <w:tr w:rsidR="0078447A" w:rsidRPr="000924D5" w:rsidTr="000924D5">
        <w:trPr>
          <w:trHeight w:val="57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 xml:space="preserve"> 2 02 01003 00 0000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862,9</w:t>
            </w:r>
          </w:p>
        </w:tc>
      </w:tr>
      <w:tr w:rsidR="0078447A" w:rsidRPr="000924D5" w:rsidTr="000924D5">
        <w:trPr>
          <w:trHeight w:val="6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 xml:space="preserve"> 2 02 01003 10 0000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862,9</w:t>
            </w:r>
          </w:p>
        </w:tc>
      </w:tr>
      <w:tr w:rsidR="0078447A" w:rsidRPr="000924D5" w:rsidTr="000924D5">
        <w:trPr>
          <w:trHeight w:val="79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 xml:space="preserve"> 2 02 02000 00 0000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3 206,2</w:t>
            </w:r>
          </w:p>
        </w:tc>
      </w:tr>
      <w:tr w:rsidR="0078447A" w:rsidRPr="000924D5" w:rsidTr="000924D5">
        <w:trPr>
          <w:trHeight w:val="660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8447A" w:rsidRPr="000924D5" w:rsidRDefault="0078447A" w:rsidP="0009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4D5">
              <w:rPr>
                <w:b/>
                <w:bCs/>
                <w:color w:val="000000"/>
                <w:sz w:val="20"/>
                <w:szCs w:val="20"/>
              </w:rPr>
              <w:t xml:space="preserve"> Субсидии бюджетам 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2 02 02150 00 0000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84,0</w:t>
            </w:r>
          </w:p>
        </w:tc>
      </w:tr>
      <w:tr w:rsidR="0078447A" w:rsidRPr="000924D5" w:rsidTr="000924D5">
        <w:trPr>
          <w:trHeight w:val="57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8447A" w:rsidRPr="000924D5" w:rsidRDefault="0078447A" w:rsidP="000924D5">
            <w:pPr>
              <w:rPr>
                <w:color w:val="000000"/>
                <w:sz w:val="20"/>
                <w:szCs w:val="20"/>
              </w:rPr>
            </w:pPr>
            <w:r w:rsidRPr="000924D5">
              <w:rPr>
                <w:color w:val="000000"/>
                <w:sz w:val="20"/>
                <w:szCs w:val="20"/>
              </w:rPr>
              <w:t xml:space="preserve"> 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2 02 02150 10 0000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84,0</w:t>
            </w:r>
          </w:p>
        </w:tc>
      </w:tr>
      <w:tr w:rsidR="0078447A" w:rsidRPr="000924D5" w:rsidTr="000924D5">
        <w:trPr>
          <w:trHeight w:val="300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 xml:space="preserve"> 2 02 02999 00 0000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3 122,2</w:t>
            </w:r>
          </w:p>
        </w:tc>
      </w:tr>
      <w:tr w:rsidR="0078447A" w:rsidRPr="000924D5" w:rsidTr="000924D5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 xml:space="preserve"> 2 02 02999 10 0000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3 122,2</w:t>
            </w:r>
          </w:p>
        </w:tc>
      </w:tr>
      <w:tr w:rsidR="0078447A" w:rsidRPr="000924D5" w:rsidTr="000924D5">
        <w:trPr>
          <w:trHeight w:val="6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 xml:space="preserve"> 2 02 03000 00 0000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183,0</w:t>
            </w:r>
          </w:p>
        </w:tc>
      </w:tr>
      <w:tr w:rsidR="0078447A" w:rsidRPr="000924D5" w:rsidTr="000924D5">
        <w:trPr>
          <w:trHeight w:val="6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0924D5">
            <w:pPr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Субвенции на 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 xml:space="preserve"> 2 02 03015 00 0000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183,0</w:t>
            </w:r>
          </w:p>
        </w:tc>
      </w:tr>
      <w:tr w:rsidR="0078447A" w:rsidRPr="000924D5" w:rsidTr="000924D5">
        <w:trPr>
          <w:trHeight w:val="9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 xml:space="preserve"> 2 02 03015 10 0000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183,0</w:t>
            </w:r>
          </w:p>
        </w:tc>
      </w:tr>
      <w:tr w:rsidR="0078447A" w:rsidRPr="000924D5" w:rsidTr="000924D5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Инные межбюджетные трансферты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 xml:space="preserve">2 02 04999 00 0000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0924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8447A" w:rsidRPr="000924D5" w:rsidTr="000924D5">
        <w:trPr>
          <w:trHeight w:val="6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0924D5">
            <w:pPr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2 02 04999 10 0000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47A" w:rsidRPr="000924D5" w:rsidRDefault="0078447A" w:rsidP="000924D5">
            <w:pPr>
              <w:jc w:val="center"/>
              <w:rPr>
                <w:sz w:val="22"/>
                <w:szCs w:val="22"/>
              </w:rPr>
            </w:pPr>
            <w:r w:rsidRPr="000924D5">
              <w:rPr>
                <w:sz w:val="22"/>
                <w:szCs w:val="22"/>
              </w:rPr>
              <w:t>0,0</w:t>
            </w:r>
          </w:p>
        </w:tc>
      </w:tr>
    </w:tbl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Pr="000924D5" w:rsidRDefault="0078447A" w:rsidP="00807898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78447A" w:rsidRPr="000924D5" w:rsidRDefault="0078447A" w:rsidP="00807898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 xml:space="preserve">к решению  Думы Таргизского </w:t>
      </w:r>
    </w:p>
    <w:p w:rsidR="0078447A" w:rsidRPr="000924D5" w:rsidRDefault="0078447A" w:rsidP="00807898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>муниципального образования</w:t>
      </w:r>
    </w:p>
    <w:p w:rsidR="0078447A" w:rsidRDefault="0078447A" w:rsidP="00807898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>от 13.11.2014 года № 73</w:t>
      </w:r>
    </w:p>
    <w:p w:rsidR="0078447A" w:rsidRDefault="0078447A" w:rsidP="00807898">
      <w:pPr>
        <w:tabs>
          <w:tab w:val="left" w:pos="527"/>
        </w:tabs>
        <w:jc w:val="right"/>
        <w:rPr>
          <w:sz w:val="20"/>
          <w:szCs w:val="20"/>
        </w:rPr>
      </w:pPr>
    </w:p>
    <w:p w:rsidR="0078447A" w:rsidRPr="00031636" w:rsidRDefault="0078447A" w:rsidP="000924D5">
      <w:pPr>
        <w:tabs>
          <w:tab w:val="left" w:pos="527"/>
        </w:tabs>
        <w:jc w:val="center"/>
      </w:pPr>
      <w:r w:rsidRPr="00031636">
        <w:t>ВЕДОМСТВЕННАЯ СТРУКТУРА РАСХОДОВ БЮДЖЕТА</w:t>
      </w:r>
    </w:p>
    <w:p w:rsidR="0078447A" w:rsidRPr="00031636" w:rsidRDefault="0078447A" w:rsidP="000924D5">
      <w:pPr>
        <w:tabs>
          <w:tab w:val="left" w:pos="527"/>
        </w:tabs>
        <w:jc w:val="center"/>
      </w:pPr>
      <w:r w:rsidRPr="00031636">
        <w:t>ТАРГИЗСКОГО МУНИЦИПАЛЬНОГО ОБРАЗОВАНИЯ</w:t>
      </w:r>
    </w:p>
    <w:p w:rsidR="0078447A" w:rsidRPr="00031636" w:rsidRDefault="0078447A" w:rsidP="000924D5">
      <w:pPr>
        <w:tabs>
          <w:tab w:val="left" w:pos="527"/>
        </w:tabs>
        <w:jc w:val="center"/>
      </w:pPr>
      <w:r w:rsidRPr="00031636">
        <w:t xml:space="preserve">  за 9 месяцев  2014 года</w:t>
      </w: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tbl>
      <w:tblPr>
        <w:tblW w:w="10394" w:type="dxa"/>
        <w:tblInd w:w="93" w:type="dxa"/>
        <w:tblLayout w:type="fixed"/>
        <w:tblLook w:val="0000"/>
      </w:tblPr>
      <w:tblGrid>
        <w:gridCol w:w="5775"/>
        <w:gridCol w:w="935"/>
        <w:gridCol w:w="793"/>
        <w:gridCol w:w="972"/>
        <w:gridCol w:w="720"/>
        <w:gridCol w:w="1199"/>
      </w:tblGrid>
      <w:tr w:rsidR="0078447A" w:rsidRPr="000924D5" w:rsidTr="00807898">
        <w:trPr>
          <w:trHeight w:val="315"/>
        </w:trPr>
        <w:tc>
          <w:tcPr>
            <w:tcW w:w="5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  <w:color w:val="000000"/>
              </w:rPr>
            </w:pPr>
            <w:r w:rsidRPr="000924D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color w:val="000000"/>
              </w:rPr>
            </w:pPr>
            <w:r w:rsidRPr="000924D5">
              <w:rPr>
                <w:b/>
                <w:bCs/>
                <w:color w:val="000000"/>
              </w:rPr>
              <w:t>КВСР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color w:val="000000"/>
              </w:rPr>
            </w:pPr>
            <w:r w:rsidRPr="000924D5">
              <w:rPr>
                <w:b/>
                <w:bCs/>
                <w:color w:val="000000"/>
              </w:rPr>
              <w:t>РзПР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color w:val="000000"/>
              </w:rPr>
            </w:pPr>
            <w:r w:rsidRPr="000924D5"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color w:val="000000"/>
              </w:rPr>
            </w:pPr>
            <w:r w:rsidRPr="000924D5">
              <w:rPr>
                <w:b/>
                <w:bCs/>
                <w:color w:val="000000"/>
              </w:rPr>
              <w:t>КВР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color w:val="000000"/>
              </w:rPr>
            </w:pPr>
            <w:r w:rsidRPr="000924D5">
              <w:rPr>
                <w:b/>
                <w:bCs/>
                <w:color w:val="000000"/>
              </w:rPr>
              <w:t>Сумма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807898">
            <w:pPr>
              <w:ind w:right="-108"/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rPr>
                <w:b/>
                <w:bCs/>
                <w:color w:val="00000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rPr>
                <w:b/>
                <w:bCs/>
                <w:color w:val="00000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rPr>
                <w:b/>
                <w:bCs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color w:val="000000"/>
              </w:rPr>
            </w:pPr>
            <w:r w:rsidRPr="000924D5">
              <w:rPr>
                <w:b/>
                <w:bCs/>
                <w:color w:val="000000"/>
              </w:rPr>
              <w:t>2014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807898">
            <w:pPr>
              <w:ind w:right="-108"/>
              <w:rPr>
                <w:b/>
                <w:bCs/>
              </w:rPr>
            </w:pPr>
            <w:r w:rsidRPr="000924D5">
              <w:rPr>
                <w:b/>
                <w:bCs/>
              </w:rPr>
              <w:t>Муниципальное казенное учреждение "Администрация Таргизского муниципального образования"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b/>
                <w:bCs/>
                <w:color w:val="000000"/>
              </w:rPr>
            </w:pPr>
            <w:r w:rsidRPr="000924D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4 401,60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b/>
                <w:bCs/>
                <w:color w:val="000000"/>
              </w:rPr>
            </w:pPr>
            <w:r w:rsidRPr="000924D5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698,40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b/>
                <w:bCs/>
              </w:rPr>
            </w:pPr>
            <w:r w:rsidRPr="000924D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7707003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698,40</w:t>
            </w:r>
          </w:p>
        </w:tc>
      </w:tr>
      <w:tr w:rsidR="0078447A" w:rsidRPr="000924D5" w:rsidTr="00807898">
        <w:trPr>
          <w:trHeight w:val="64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color w:val="000000"/>
              </w:rPr>
            </w:pPr>
            <w:r w:rsidRPr="000924D5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121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698,40</w:t>
            </w:r>
          </w:p>
        </w:tc>
      </w:tr>
      <w:tr w:rsidR="0078447A" w:rsidRPr="000924D5" w:rsidTr="00807898">
        <w:trPr>
          <w:trHeight w:val="7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color w:val="000000"/>
              </w:rPr>
            </w:pPr>
            <w:r w:rsidRPr="000924D5">
              <w:rPr>
                <w:color w:val="000000"/>
              </w:rPr>
              <w:t>Прочие выплаты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122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99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b/>
                <w:bCs/>
              </w:rPr>
            </w:pPr>
            <w:r w:rsidRPr="000924D5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3 669,70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b/>
                <w:bCs/>
              </w:rPr>
            </w:pPr>
            <w:r w:rsidRPr="000924D5">
              <w:rPr>
                <w:b/>
                <w:bCs/>
              </w:rPr>
              <w:t>Центральный аппарат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7707004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3 669,70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121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3 263,30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color w:val="000000"/>
              </w:rPr>
            </w:pPr>
            <w:r w:rsidRPr="000924D5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122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173,00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807898">
            <w:pPr>
              <w:ind w:right="-108"/>
            </w:pPr>
            <w:r w:rsidRPr="000924D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221,80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>Уплата прочих налогов, сборов и иных платежей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852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11,60</w:t>
            </w:r>
          </w:p>
        </w:tc>
      </w:tr>
      <w:tr w:rsidR="0078447A" w:rsidRPr="000924D5" w:rsidTr="00807898">
        <w:trPr>
          <w:trHeight w:val="157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807898">
            <w:pPr>
              <w:ind w:right="-108"/>
            </w:pPr>
            <w:r w:rsidRPr="000924D5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(бедействия) органов государственной власти ( государственных органов) либо должностных лиц этих органов , а такжев результате деятельности казенных цчреждений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831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69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b/>
                <w:bCs/>
                <w:color w:val="000000"/>
              </w:rPr>
            </w:pPr>
            <w:r w:rsidRPr="000924D5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0106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33,50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>Осуществление переданных полномочий в части финансового контроля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0106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33,50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>Иные межбюджетные трансферты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0106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33,50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b/>
                <w:bCs/>
                <w:color w:val="000000"/>
              </w:rPr>
            </w:pPr>
            <w:r w:rsidRPr="000924D5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0111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0,00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>Создание и использование средств резервного фонда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0111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>Резервные средства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0111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870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b/>
                <w:bCs/>
                <w:color w:val="000000"/>
              </w:rPr>
            </w:pPr>
            <w:r w:rsidRPr="000924D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color w:val="000000"/>
              </w:rPr>
            </w:pPr>
            <w:r w:rsidRPr="000924D5">
              <w:rPr>
                <w:b/>
                <w:bCs/>
                <w:color w:val="000000"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128,00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>Мобилизационная и вневойсковая подготовка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0203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128,00</w:t>
            </w:r>
          </w:p>
        </w:tc>
      </w:tr>
      <w:tr w:rsidR="0078447A" w:rsidRPr="000924D5" w:rsidTr="00807898">
        <w:trPr>
          <w:trHeight w:val="94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807898">
            <w:pPr>
              <w:ind w:right="-108"/>
            </w:pPr>
            <w:r w:rsidRPr="000924D5">
              <w:t>Осуществление областных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0203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6035118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128,00</w:t>
            </w:r>
          </w:p>
        </w:tc>
      </w:tr>
      <w:tr w:rsidR="0078447A" w:rsidRPr="000924D5" w:rsidTr="00807898">
        <w:trPr>
          <w:trHeight w:val="75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0203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6035118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121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128,00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807898">
            <w:pPr>
              <w:ind w:right="-108"/>
            </w:pPr>
            <w:r w:rsidRPr="000924D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0203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6035118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b/>
                <w:bCs/>
                <w:color w:val="000000"/>
              </w:rPr>
            </w:pPr>
            <w:r w:rsidRPr="000924D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571,00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b/>
                <w:bCs/>
                <w:color w:val="000000"/>
              </w:rPr>
            </w:pPr>
            <w:r w:rsidRPr="000924D5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0309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b/>
                <w:bCs/>
              </w:rPr>
            </w:pPr>
            <w:r w:rsidRPr="000924D5">
              <w:rPr>
                <w:b/>
                <w:bCs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0309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color w:val="000000"/>
              </w:rPr>
            </w:pPr>
            <w:r w:rsidRPr="000924D5">
              <w:rPr>
                <w:color w:val="000000"/>
              </w:rPr>
              <w:t>7707032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807898">
            <w:pPr>
              <w:ind w:right="-108"/>
            </w:pPr>
            <w:r w:rsidRPr="000924D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0309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color w:val="000000"/>
              </w:rPr>
            </w:pPr>
            <w:r w:rsidRPr="000924D5">
              <w:rPr>
                <w:color w:val="000000"/>
              </w:rPr>
              <w:t>7707032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7A" w:rsidRPr="000924D5" w:rsidRDefault="0078447A" w:rsidP="00807898">
            <w:pPr>
              <w:ind w:right="-108"/>
            </w:pPr>
            <w:r w:rsidRPr="000924D5">
              <w:t>Осуществление переданных полномочий в части защиты населения и территории от чрезвычайных ситуаций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0309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color w:val="000000"/>
              </w:rPr>
            </w:pPr>
            <w:r w:rsidRPr="000924D5">
              <w:rPr>
                <w:color w:val="000000"/>
              </w:rPr>
              <w:t>7707033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>Иные межбюджетные трансферты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0309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color w:val="000000"/>
              </w:rPr>
            </w:pPr>
            <w:r w:rsidRPr="000924D5">
              <w:rPr>
                <w:color w:val="000000"/>
              </w:rPr>
              <w:t>7707033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b/>
                <w:bCs/>
              </w:rPr>
            </w:pPr>
            <w:r w:rsidRPr="000924D5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571,00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>Центральный аппарат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571,00</w:t>
            </w:r>
          </w:p>
        </w:tc>
      </w:tr>
      <w:tr w:rsidR="0078447A" w:rsidRPr="000924D5" w:rsidTr="00807898">
        <w:trPr>
          <w:trHeight w:val="72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121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475,90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807898">
            <w:pPr>
              <w:ind w:right="-108"/>
            </w:pPr>
            <w:r w:rsidRPr="000924D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95,10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b/>
                <w:bCs/>
                <w:color w:val="000000"/>
              </w:rPr>
            </w:pPr>
            <w:r w:rsidRPr="000924D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80,30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>Дорожное хозяйство (дорожные фонды)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0409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80,30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color w:val="000000"/>
              </w:rPr>
            </w:pPr>
            <w:r w:rsidRPr="000924D5">
              <w:rPr>
                <w:color w:val="000000"/>
              </w:rPr>
              <w:t>Муниципальные программы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0409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4400000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94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807898">
            <w:pPr>
              <w:ind w:right="-108"/>
              <w:rPr>
                <w:b/>
                <w:bCs/>
              </w:rPr>
            </w:pPr>
            <w:r w:rsidRPr="000924D5">
              <w:rPr>
                <w:b/>
                <w:bCs/>
              </w:rPr>
              <w:t>Муниципальная программа"Капитальный ремонт и ремонт автомобильных дорог общего пользования местного значения на 2014 год"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0409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4400186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807898">
            <w:pPr>
              <w:ind w:right="-108"/>
            </w:pPr>
            <w:r w:rsidRPr="000924D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0409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4400186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94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807898">
            <w:pPr>
              <w:ind w:right="-108"/>
              <w:rPr>
                <w:b/>
                <w:bCs/>
                <w:color w:val="000000"/>
              </w:rPr>
            </w:pPr>
            <w:r w:rsidRPr="000924D5">
              <w:rPr>
                <w:b/>
                <w:bCs/>
                <w:color w:val="000000"/>
              </w:rPr>
              <w:t>Муниципальная программа"Обеспечение безопасности дорожного движения на территории Таргизского муниципального образования на  2014 год"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0409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4400286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807898">
            <w:pPr>
              <w:ind w:right="-108"/>
            </w:pPr>
            <w:r w:rsidRPr="000924D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0409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4400286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807898">
            <w:pPr>
              <w:ind w:right="-108"/>
              <w:rPr>
                <w:b/>
                <w:bCs/>
              </w:rPr>
            </w:pPr>
            <w:r w:rsidRPr="000924D5">
              <w:rPr>
                <w:b/>
                <w:bCs/>
              </w:rPr>
              <w:t>Расходы мероприятия по ремонту и содержанию дорог муниципального значения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0409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7707502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80,30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807898">
            <w:pPr>
              <w:ind w:right="-108"/>
            </w:pPr>
            <w:r w:rsidRPr="000924D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0409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80,30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b/>
                <w:bCs/>
                <w:color w:val="000000"/>
              </w:rPr>
            </w:pPr>
            <w:r w:rsidRPr="000924D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437,10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>Коммунальное хозяйство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0502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84,00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807898">
            <w:pPr>
              <w:ind w:right="-108"/>
              <w:rPr>
                <w:b/>
                <w:bCs/>
              </w:rPr>
            </w:pPr>
            <w:r w:rsidRPr="000924D5">
              <w:rPr>
                <w:b/>
                <w:bCs/>
              </w:rPr>
              <w:t>Прочие мероприятия , осуществляемые за счет межбюджетных трансфертов прошлых лет из областного бюджета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0502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6170097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84,00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807898">
            <w:pPr>
              <w:ind w:right="-108"/>
            </w:pPr>
            <w:r w:rsidRPr="000924D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0502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6170097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84,00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807898">
            <w:pPr>
              <w:ind w:right="-108"/>
              <w:rPr>
                <w:b/>
                <w:bCs/>
              </w:rPr>
            </w:pPr>
            <w:r w:rsidRPr="000924D5">
              <w:rPr>
                <w:b/>
                <w:bCs/>
              </w:rPr>
              <w:t>Мероприятия по реализации перечня проектов народных инициатив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0502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7971000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807898">
            <w:pPr>
              <w:ind w:right="-108"/>
            </w:pPr>
            <w:r w:rsidRPr="000924D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0502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7971000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807898">
            <w:pPr>
              <w:ind w:right="-108"/>
              <w:rPr>
                <w:b/>
                <w:bCs/>
              </w:rPr>
            </w:pPr>
            <w:r w:rsidRPr="000924D5">
              <w:rPr>
                <w:b/>
                <w:bCs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0502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7704002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807898">
            <w:pPr>
              <w:ind w:right="-108"/>
            </w:pPr>
            <w:r w:rsidRPr="000924D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0502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7704002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b/>
                <w:bCs/>
              </w:rPr>
            </w:pPr>
            <w:r w:rsidRPr="000924D5">
              <w:rPr>
                <w:b/>
                <w:bCs/>
              </w:rPr>
              <w:t>Мероприятия, направленные на энергосбережение и повышение энергетической эффективности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0502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7707026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807898">
            <w:pPr>
              <w:ind w:right="-108"/>
            </w:pPr>
            <w:r w:rsidRPr="000924D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0502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7707026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b/>
                <w:bCs/>
              </w:rPr>
            </w:pPr>
            <w:r w:rsidRPr="000924D5">
              <w:rPr>
                <w:b/>
                <w:bCs/>
              </w:rPr>
              <w:t>Благоустройство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353,10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>Расходы на организацию уличного освещения муниципального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205,60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807898">
            <w:pPr>
              <w:ind w:right="-108"/>
            </w:pPr>
            <w:r w:rsidRPr="000924D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>Мероприятия по организации и содержанию мест захоронения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7707504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807898">
            <w:pPr>
              <w:ind w:right="-108"/>
            </w:pPr>
            <w:r w:rsidRPr="000924D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7707504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>Прочие мероприятия по благоустройству городских и сельских поселений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7707505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147,50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807898">
            <w:pPr>
              <w:ind w:right="-108"/>
            </w:pPr>
            <w:r w:rsidRPr="000924D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7707505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147,50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b/>
                <w:bCs/>
              </w:rPr>
            </w:pPr>
            <w:r w:rsidRPr="000924D5">
              <w:rPr>
                <w:b/>
                <w:bCs/>
              </w:rPr>
              <w:t>ОБРАЗОВАНИЕ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0,00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>Молодежная политика и оздоровление детей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0707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  <w:color w:val="FF0000"/>
              </w:rPr>
            </w:pPr>
            <w:r w:rsidRPr="000924D5">
              <w:rPr>
                <w:b/>
                <w:bCs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b/>
                <w:bCs/>
              </w:rPr>
            </w:pPr>
            <w:r w:rsidRPr="000924D5">
              <w:rPr>
                <w:b/>
                <w:bCs/>
              </w:rPr>
              <w:t>Обеспечение мероприятий по оздоровлению детей и молодежной политике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0707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7707707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807898">
            <w:pPr>
              <w:ind w:right="-108"/>
            </w:pPr>
            <w:r w:rsidRPr="000924D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0707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7707707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b/>
                <w:bCs/>
                <w:color w:val="000000"/>
              </w:rPr>
            </w:pPr>
            <w:r w:rsidRPr="000924D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2 012,10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 xml:space="preserve">Культура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1 603,70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b/>
                <w:bCs/>
              </w:rPr>
            </w:pPr>
            <w:r w:rsidRPr="000924D5">
              <w:rPr>
                <w:b/>
                <w:bCs/>
              </w:rPr>
              <w:t>Обеспечение деятельности учреждений культуры по организации культурно-досуговой деятельности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7707801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1 354,10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1 236,00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807898">
            <w:pPr>
              <w:ind w:right="-108"/>
            </w:pPr>
            <w:r w:rsidRPr="000924D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108,80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>Уплата прочих налогов, сборов и иных платежей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852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9,20</w:t>
            </w:r>
          </w:p>
        </w:tc>
      </w:tr>
      <w:tr w:rsidR="0078447A" w:rsidRPr="000924D5" w:rsidTr="00807898">
        <w:trPr>
          <w:trHeight w:val="157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807898">
            <w:pPr>
              <w:ind w:right="-108"/>
            </w:pPr>
            <w:r w:rsidRPr="000924D5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(бедействия) органов государственной власти ( государственных органов) либо должностных лиц этих органов , а такжев результате деятельности казенных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831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0,10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b/>
                <w:bCs/>
              </w:rPr>
            </w:pPr>
            <w:r w:rsidRPr="000924D5">
              <w:rPr>
                <w:b/>
                <w:bCs/>
              </w:rPr>
              <w:t>Обеспечение деятельности учреждений культуры  в сфере библиотечного обслуживания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249,60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249,60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807898">
            <w:pPr>
              <w:ind w:right="-108"/>
            </w:pPr>
            <w:r w:rsidRPr="000924D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0924D5" w:rsidRDefault="0078447A" w:rsidP="00807898">
            <w:pPr>
              <w:ind w:right="-108"/>
              <w:rPr>
                <w:b/>
                <w:bCs/>
              </w:rPr>
            </w:pPr>
            <w:r w:rsidRPr="000924D5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0804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408,40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0804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408,40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>Уплата прочих налогов, сборов и иных платежей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852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  <w:rPr>
                <w:b/>
                <w:bCs/>
              </w:rPr>
            </w:pPr>
            <w:r w:rsidRPr="000924D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1100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  <w:rPr>
                <w:b/>
                <w:bCs/>
              </w:rPr>
            </w:pPr>
            <w:r w:rsidRPr="000924D5">
              <w:rPr>
                <w:b/>
                <w:bCs/>
              </w:rPr>
              <w:t>0,00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807898">
            <w:pPr>
              <w:ind w:right="-108"/>
            </w:pPr>
            <w:r w:rsidRPr="000924D5">
              <w:t>Массовый спорт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1102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807898">
            <w:pPr>
              <w:ind w:right="-108"/>
            </w:pPr>
            <w:r w:rsidRPr="000924D5">
              <w:t>Реализация физкультурных и спортивных мероприятий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1102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7A" w:rsidRPr="000924D5" w:rsidRDefault="0078447A" w:rsidP="00807898">
            <w:pPr>
              <w:ind w:right="-108"/>
            </w:pPr>
            <w:r w:rsidRPr="000924D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986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1102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ind w:right="-108"/>
              <w:jc w:val="center"/>
            </w:pPr>
            <w:r w:rsidRPr="000924D5">
              <w:t>7707023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</w:pPr>
            <w:r w:rsidRPr="000924D5"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807898">
            <w:pPr>
              <w:jc w:val="center"/>
            </w:pPr>
            <w:r w:rsidRPr="000924D5">
              <w:t>0,00</w:t>
            </w:r>
          </w:p>
        </w:tc>
      </w:tr>
      <w:tr w:rsidR="0078447A" w:rsidRPr="000924D5" w:rsidTr="00807898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447A" w:rsidRPr="000924D5" w:rsidRDefault="0078447A" w:rsidP="000924D5">
            <w:pPr>
              <w:rPr>
                <w:b/>
                <w:bCs/>
                <w:color w:val="000000"/>
              </w:rPr>
            </w:pPr>
            <w:r w:rsidRPr="000924D5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color w:val="000000"/>
              </w:rPr>
            </w:pPr>
            <w:r w:rsidRPr="000924D5">
              <w:rPr>
                <w:b/>
                <w:bCs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color w:val="000000"/>
              </w:rPr>
            </w:pPr>
            <w:r w:rsidRPr="000924D5">
              <w:rPr>
                <w:b/>
                <w:bCs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color w:val="000000"/>
              </w:rPr>
            </w:pPr>
            <w:r w:rsidRPr="000924D5"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center"/>
              <w:rPr>
                <w:b/>
                <w:bCs/>
                <w:color w:val="000000"/>
              </w:rPr>
            </w:pPr>
            <w:r w:rsidRPr="000924D5">
              <w:rPr>
                <w:b/>
                <w:bCs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8447A" w:rsidRPr="000924D5" w:rsidRDefault="0078447A" w:rsidP="000924D5">
            <w:pPr>
              <w:jc w:val="right"/>
              <w:rPr>
                <w:b/>
                <w:bCs/>
              </w:rPr>
            </w:pPr>
            <w:r w:rsidRPr="000924D5">
              <w:rPr>
                <w:b/>
                <w:bCs/>
              </w:rPr>
              <w:t xml:space="preserve">7 630,10  </w:t>
            </w:r>
          </w:p>
        </w:tc>
      </w:tr>
    </w:tbl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Default="0078447A" w:rsidP="00807898">
      <w:pPr>
        <w:tabs>
          <w:tab w:val="left" w:pos="527"/>
        </w:tabs>
        <w:jc w:val="right"/>
        <w:rPr>
          <w:sz w:val="20"/>
          <w:szCs w:val="20"/>
        </w:rPr>
      </w:pPr>
    </w:p>
    <w:p w:rsidR="0078447A" w:rsidRDefault="0078447A" w:rsidP="00807898">
      <w:pPr>
        <w:tabs>
          <w:tab w:val="left" w:pos="527"/>
        </w:tabs>
        <w:jc w:val="right"/>
        <w:rPr>
          <w:sz w:val="20"/>
          <w:szCs w:val="20"/>
        </w:rPr>
      </w:pPr>
    </w:p>
    <w:p w:rsidR="0078447A" w:rsidRDefault="0078447A" w:rsidP="00807898">
      <w:pPr>
        <w:tabs>
          <w:tab w:val="left" w:pos="527"/>
        </w:tabs>
        <w:jc w:val="right"/>
        <w:rPr>
          <w:sz w:val="20"/>
          <w:szCs w:val="20"/>
        </w:rPr>
      </w:pPr>
    </w:p>
    <w:p w:rsidR="0078447A" w:rsidRDefault="0078447A" w:rsidP="00807898">
      <w:pPr>
        <w:tabs>
          <w:tab w:val="left" w:pos="527"/>
        </w:tabs>
        <w:jc w:val="right"/>
        <w:rPr>
          <w:sz w:val="20"/>
          <w:szCs w:val="20"/>
        </w:rPr>
      </w:pPr>
    </w:p>
    <w:p w:rsidR="0078447A" w:rsidRDefault="0078447A" w:rsidP="00807898">
      <w:pPr>
        <w:tabs>
          <w:tab w:val="left" w:pos="527"/>
        </w:tabs>
        <w:jc w:val="right"/>
        <w:rPr>
          <w:sz w:val="20"/>
          <w:szCs w:val="20"/>
        </w:rPr>
      </w:pPr>
    </w:p>
    <w:p w:rsidR="0078447A" w:rsidRDefault="0078447A" w:rsidP="00807898">
      <w:pPr>
        <w:tabs>
          <w:tab w:val="left" w:pos="527"/>
        </w:tabs>
        <w:jc w:val="right"/>
        <w:rPr>
          <w:sz w:val="20"/>
          <w:szCs w:val="20"/>
        </w:rPr>
      </w:pPr>
    </w:p>
    <w:p w:rsidR="0078447A" w:rsidRDefault="0078447A" w:rsidP="00807898">
      <w:pPr>
        <w:tabs>
          <w:tab w:val="left" w:pos="527"/>
        </w:tabs>
        <w:jc w:val="right"/>
        <w:rPr>
          <w:sz w:val="20"/>
          <w:szCs w:val="20"/>
        </w:rPr>
      </w:pPr>
    </w:p>
    <w:p w:rsidR="0078447A" w:rsidRDefault="0078447A" w:rsidP="00807898">
      <w:pPr>
        <w:tabs>
          <w:tab w:val="left" w:pos="527"/>
        </w:tabs>
        <w:jc w:val="right"/>
        <w:rPr>
          <w:sz w:val="20"/>
          <w:szCs w:val="20"/>
        </w:rPr>
      </w:pPr>
    </w:p>
    <w:p w:rsidR="0078447A" w:rsidRDefault="0078447A" w:rsidP="00807898">
      <w:pPr>
        <w:tabs>
          <w:tab w:val="left" w:pos="527"/>
        </w:tabs>
        <w:jc w:val="right"/>
        <w:rPr>
          <w:sz w:val="20"/>
          <w:szCs w:val="20"/>
        </w:rPr>
      </w:pPr>
    </w:p>
    <w:p w:rsidR="0078447A" w:rsidRPr="000924D5" w:rsidRDefault="0078447A" w:rsidP="00807898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:rsidR="0078447A" w:rsidRPr="000924D5" w:rsidRDefault="0078447A" w:rsidP="00807898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 xml:space="preserve">к решению  Думы Таргизского </w:t>
      </w:r>
    </w:p>
    <w:p w:rsidR="0078447A" w:rsidRPr="000924D5" w:rsidRDefault="0078447A" w:rsidP="00807898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>муниципального образования</w:t>
      </w:r>
    </w:p>
    <w:p w:rsidR="0078447A" w:rsidRDefault="0078447A" w:rsidP="00807898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>от 13.11.2014 года № 73</w:t>
      </w: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Pr="00031636" w:rsidRDefault="0078447A" w:rsidP="000924D5">
      <w:pPr>
        <w:tabs>
          <w:tab w:val="left" w:pos="527"/>
        </w:tabs>
        <w:jc w:val="center"/>
      </w:pPr>
      <w:r w:rsidRPr="00031636">
        <w:t>Расходы бюджета Таргизского муниципального образования</w:t>
      </w:r>
    </w:p>
    <w:p w:rsidR="0078447A" w:rsidRPr="00031636" w:rsidRDefault="0078447A" w:rsidP="00807898">
      <w:pPr>
        <w:tabs>
          <w:tab w:val="left" w:pos="7665"/>
        </w:tabs>
        <w:jc w:val="center"/>
      </w:pPr>
      <w:r w:rsidRPr="00031636">
        <w:t>по разделам и подразделам классификации расходов бюджетов за 9 месяцев 2014 года</w:t>
      </w:r>
    </w:p>
    <w:p w:rsidR="0078447A" w:rsidRPr="00807898" w:rsidRDefault="0078447A" w:rsidP="00807898">
      <w:pPr>
        <w:tabs>
          <w:tab w:val="left" w:pos="7665"/>
        </w:tabs>
        <w:jc w:val="right"/>
        <w:rPr>
          <w:sz w:val="20"/>
          <w:szCs w:val="20"/>
        </w:rPr>
      </w:pPr>
      <w:r w:rsidRPr="00807898">
        <w:rPr>
          <w:sz w:val="20"/>
          <w:szCs w:val="20"/>
        </w:rPr>
        <w:t>тыс. рублей</w:t>
      </w:r>
    </w:p>
    <w:tbl>
      <w:tblPr>
        <w:tblW w:w="10210" w:type="dxa"/>
        <w:tblInd w:w="93" w:type="dxa"/>
        <w:tblLook w:val="0000"/>
      </w:tblPr>
      <w:tblGrid>
        <w:gridCol w:w="7755"/>
        <w:gridCol w:w="1015"/>
        <w:gridCol w:w="1440"/>
      </w:tblGrid>
      <w:tr w:rsidR="0078447A" w:rsidRPr="00807898" w:rsidTr="00807898">
        <w:trPr>
          <w:trHeight w:val="765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center"/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center"/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РзПр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center"/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Кассовое исполнение</w:t>
            </w:r>
          </w:p>
        </w:tc>
      </w:tr>
      <w:tr w:rsidR="0078447A" w:rsidRPr="00807898" w:rsidTr="00807898">
        <w:trPr>
          <w:trHeight w:val="285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rPr>
                <w:b/>
                <w:bCs/>
                <w:sz w:val="22"/>
                <w:szCs w:val="22"/>
              </w:rPr>
            </w:pPr>
            <w:r w:rsidRPr="0080789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center"/>
              <w:rPr>
                <w:b/>
                <w:bCs/>
                <w:sz w:val="22"/>
                <w:szCs w:val="22"/>
              </w:rPr>
            </w:pPr>
            <w:r w:rsidRPr="0080789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right"/>
              <w:rPr>
                <w:b/>
                <w:bCs/>
                <w:sz w:val="22"/>
                <w:szCs w:val="22"/>
              </w:rPr>
            </w:pPr>
            <w:r w:rsidRPr="00807898">
              <w:rPr>
                <w:b/>
                <w:bCs/>
                <w:sz w:val="22"/>
                <w:szCs w:val="22"/>
              </w:rPr>
              <w:t>4401,60</w:t>
            </w:r>
          </w:p>
        </w:tc>
      </w:tr>
      <w:tr w:rsidR="0078447A" w:rsidRPr="00807898" w:rsidTr="00807898">
        <w:trPr>
          <w:trHeight w:val="60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center"/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right"/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698,40</w:t>
            </w:r>
          </w:p>
        </w:tc>
      </w:tr>
      <w:tr w:rsidR="0078447A" w:rsidRPr="00807898" w:rsidTr="00807898">
        <w:trPr>
          <w:trHeight w:val="90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center"/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right"/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3669,70</w:t>
            </w:r>
          </w:p>
        </w:tc>
      </w:tr>
      <w:tr w:rsidR="0078447A" w:rsidRPr="00807898" w:rsidTr="00807898">
        <w:trPr>
          <w:trHeight w:val="645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8447A" w:rsidRPr="00807898" w:rsidRDefault="0078447A" w:rsidP="00807898">
            <w:pPr>
              <w:rPr>
                <w:color w:val="000000"/>
              </w:rPr>
            </w:pPr>
            <w:r w:rsidRPr="0080789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center"/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right"/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33,50</w:t>
            </w:r>
          </w:p>
        </w:tc>
      </w:tr>
      <w:tr w:rsidR="0078447A" w:rsidRPr="00807898" w:rsidTr="00807898">
        <w:trPr>
          <w:trHeight w:val="285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rPr>
                <w:b/>
                <w:bCs/>
                <w:sz w:val="22"/>
                <w:szCs w:val="22"/>
              </w:rPr>
            </w:pPr>
            <w:r w:rsidRPr="00807898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center"/>
              <w:rPr>
                <w:b/>
                <w:bCs/>
                <w:sz w:val="22"/>
                <w:szCs w:val="22"/>
              </w:rPr>
            </w:pPr>
            <w:r w:rsidRPr="00807898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right"/>
              <w:rPr>
                <w:b/>
                <w:bCs/>
                <w:sz w:val="22"/>
                <w:szCs w:val="22"/>
              </w:rPr>
            </w:pPr>
            <w:r w:rsidRPr="00807898">
              <w:rPr>
                <w:b/>
                <w:bCs/>
                <w:sz w:val="22"/>
                <w:szCs w:val="22"/>
              </w:rPr>
              <w:t>128,00</w:t>
            </w:r>
          </w:p>
        </w:tc>
      </w:tr>
      <w:tr w:rsidR="0078447A" w:rsidRPr="00807898" w:rsidTr="00807898">
        <w:trPr>
          <w:trHeight w:val="57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rPr>
                <w:b/>
                <w:bCs/>
                <w:sz w:val="22"/>
                <w:szCs w:val="22"/>
              </w:rPr>
            </w:pPr>
            <w:r w:rsidRPr="00807898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center"/>
              <w:rPr>
                <w:b/>
                <w:bCs/>
                <w:sz w:val="22"/>
                <w:szCs w:val="22"/>
              </w:rPr>
            </w:pPr>
            <w:r w:rsidRPr="00807898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right"/>
              <w:rPr>
                <w:b/>
                <w:bCs/>
                <w:sz w:val="22"/>
                <w:szCs w:val="22"/>
              </w:rPr>
            </w:pPr>
            <w:r w:rsidRPr="00807898">
              <w:rPr>
                <w:b/>
                <w:bCs/>
                <w:sz w:val="22"/>
                <w:szCs w:val="22"/>
              </w:rPr>
              <w:t>571,00</w:t>
            </w:r>
          </w:p>
        </w:tc>
      </w:tr>
      <w:tr w:rsidR="0078447A" w:rsidRPr="00807898" w:rsidTr="00807898">
        <w:trPr>
          <w:trHeight w:val="30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Обеспечение  пожарной  безопасности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center"/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right"/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571,00</w:t>
            </w:r>
          </w:p>
        </w:tc>
      </w:tr>
      <w:tr w:rsidR="0078447A" w:rsidRPr="00807898" w:rsidTr="00807898">
        <w:trPr>
          <w:trHeight w:val="285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rPr>
                <w:b/>
                <w:bCs/>
                <w:sz w:val="22"/>
                <w:szCs w:val="22"/>
              </w:rPr>
            </w:pPr>
            <w:r w:rsidRPr="00807898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center"/>
              <w:rPr>
                <w:b/>
                <w:bCs/>
                <w:sz w:val="22"/>
                <w:szCs w:val="22"/>
              </w:rPr>
            </w:pPr>
            <w:r w:rsidRPr="0080789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right"/>
              <w:rPr>
                <w:b/>
                <w:bCs/>
                <w:sz w:val="22"/>
                <w:szCs w:val="22"/>
              </w:rPr>
            </w:pPr>
            <w:r w:rsidRPr="00807898">
              <w:rPr>
                <w:b/>
                <w:bCs/>
                <w:sz w:val="22"/>
                <w:szCs w:val="22"/>
              </w:rPr>
              <w:t>80,30</w:t>
            </w:r>
          </w:p>
        </w:tc>
      </w:tr>
      <w:tr w:rsidR="0078447A" w:rsidRPr="00807898" w:rsidTr="00807898">
        <w:trPr>
          <w:trHeight w:val="30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Дорожное хозяйство ( дорожные фонды)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center"/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right"/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80,30</w:t>
            </w:r>
          </w:p>
        </w:tc>
      </w:tr>
      <w:tr w:rsidR="0078447A" w:rsidRPr="00807898" w:rsidTr="00807898">
        <w:trPr>
          <w:trHeight w:val="27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rPr>
                <w:b/>
                <w:bCs/>
                <w:sz w:val="22"/>
                <w:szCs w:val="22"/>
              </w:rPr>
            </w:pPr>
            <w:r w:rsidRPr="00807898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center"/>
              <w:rPr>
                <w:b/>
                <w:bCs/>
                <w:sz w:val="22"/>
                <w:szCs w:val="22"/>
              </w:rPr>
            </w:pPr>
            <w:r w:rsidRPr="0080789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right"/>
              <w:rPr>
                <w:b/>
                <w:bCs/>
                <w:sz w:val="22"/>
                <w:szCs w:val="22"/>
              </w:rPr>
            </w:pPr>
            <w:r w:rsidRPr="00807898">
              <w:rPr>
                <w:b/>
                <w:bCs/>
                <w:sz w:val="22"/>
                <w:szCs w:val="22"/>
              </w:rPr>
              <w:t>437,10</w:t>
            </w:r>
          </w:p>
        </w:tc>
      </w:tr>
      <w:tr w:rsidR="0078447A" w:rsidRPr="00807898" w:rsidTr="00807898">
        <w:trPr>
          <w:trHeight w:val="30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center"/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right"/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84,00</w:t>
            </w:r>
          </w:p>
        </w:tc>
      </w:tr>
      <w:tr w:rsidR="0078447A" w:rsidRPr="00807898" w:rsidTr="00807898">
        <w:trPr>
          <w:trHeight w:val="30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center"/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right"/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353,10</w:t>
            </w:r>
          </w:p>
        </w:tc>
      </w:tr>
      <w:tr w:rsidR="0078447A" w:rsidRPr="00807898" w:rsidTr="00807898">
        <w:trPr>
          <w:trHeight w:val="30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rPr>
                <w:b/>
                <w:bCs/>
                <w:sz w:val="22"/>
                <w:szCs w:val="22"/>
              </w:rPr>
            </w:pPr>
            <w:r w:rsidRPr="00807898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center"/>
              <w:rPr>
                <w:b/>
                <w:bCs/>
                <w:sz w:val="22"/>
                <w:szCs w:val="22"/>
              </w:rPr>
            </w:pPr>
            <w:r w:rsidRPr="0080789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right"/>
              <w:rPr>
                <w:b/>
                <w:bCs/>
                <w:sz w:val="22"/>
                <w:szCs w:val="22"/>
              </w:rPr>
            </w:pPr>
            <w:r w:rsidRPr="00807898">
              <w:rPr>
                <w:b/>
                <w:bCs/>
                <w:sz w:val="22"/>
                <w:szCs w:val="22"/>
              </w:rPr>
              <w:t>2012,10</w:t>
            </w:r>
          </w:p>
        </w:tc>
      </w:tr>
      <w:tr w:rsidR="0078447A" w:rsidRPr="00807898" w:rsidTr="00807898">
        <w:trPr>
          <w:trHeight w:val="30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Культура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center"/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right"/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1603,70</w:t>
            </w:r>
          </w:p>
        </w:tc>
      </w:tr>
      <w:tr w:rsidR="0078447A" w:rsidRPr="00807898" w:rsidTr="00807898">
        <w:trPr>
          <w:trHeight w:val="315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47A" w:rsidRPr="00807898" w:rsidRDefault="0078447A" w:rsidP="00807898">
            <w:r w:rsidRPr="00807898">
              <w:t>Другие вопросы в области культуры, кинематографии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center"/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0804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jc w:val="right"/>
              <w:rPr>
                <w:sz w:val="22"/>
                <w:szCs w:val="22"/>
              </w:rPr>
            </w:pPr>
            <w:r w:rsidRPr="00807898">
              <w:rPr>
                <w:sz w:val="22"/>
                <w:szCs w:val="22"/>
              </w:rPr>
              <w:t>408,40</w:t>
            </w:r>
          </w:p>
        </w:tc>
      </w:tr>
      <w:tr w:rsidR="0078447A" w:rsidRPr="00807898" w:rsidTr="00807898">
        <w:trPr>
          <w:trHeight w:val="300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807898" w:rsidRDefault="0078447A" w:rsidP="00807898">
            <w:pPr>
              <w:rPr>
                <w:b/>
                <w:bCs/>
                <w:sz w:val="22"/>
                <w:szCs w:val="22"/>
              </w:rPr>
            </w:pPr>
            <w:r w:rsidRPr="00807898">
              <w:rPr>
                <w:b/>
                <w:bCs/>
                <w:sz w:val="22"/>
                <w:szCs w:val="22"/>
              </w:rPr>
              <w:t>Итого расходы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807898" w:rsidRDefault="0078447A" w:rsidP="00807898">
            <w:pPr>
              <w:jc w:val="center"/>
              <w:rPr>
                <w:b/>
                <w:bCs/>
                <w:sz w:val="22"/>
                <w:szCs w:val="22"/>
              </w:rPr>
            </w:pPr>
            <w:r w:rsidRPr="008078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807898" w:rsidRDefault="0078447A" w:rsidP="00807898">
            <w:pPr>
              <w:jc w:val="right"/>
              <w:rPr>
                <w:b/>
                <w:bCs/>
                <w:sz w:val="22"/>
                <w:szCs w:val="22"/>
              </w:rPr>
            </w:pPr>
            <w:r w:rsidRPr="00807898">
              <w:rPr>
                <w:b/>
                <w:bCs/>
                <w:sz w:val="22"/>
                <w:szCs w:val="22"/>
              </w:rPr>
              <w:t>7630,10</w:t>
            </w:r>
          </w:p>
        </w:tc>
      </w:tr>
    </w:tbl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Pr="000924D5" w:rsidRDefault="0078447A" w:rsidP="00CF5186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>Приложение №</w:t>
      </w:r>
      <w:r>
        <w:rPr>
          <w:sz w:val="20"/>
          <w:szCs w:val="20"/>
        </w:rPr>
        <w:t>5</w:t>
      </w:r>
    </w:p>
    <w:p w:rsidR="0078447A" w:rsidRPr="000924D5" w:rsidRDefault="0078447A" w:rsidP="00CF5186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 xml:space="preserve">к решению  Думы Таргизского </w:t>
      </w:r>
    </w:p>
    <w:p w:rsidR="0078447A" w:rsidRPr="000924D5" w:rsidRDefault="0078447A" w:rsidP="00CF5186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>муниципального образования</w:t>
      </w:r>
    </w:p>
    <w:p w:rsidR="0078447A" w:rsidRDefault="0078447A" w:rsidP="00CF5186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>от 13.11.2014 года № 73</w:t>
      </w: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Default="0078447A" w:rsidP="000924D5">
      <w:pPr>
        <w:tabs>
          <w:tab w:val="left" w:pos="527"/>
        </w:tabs>
        <w:jc w:val="center"/>
      </w:pPr>
      <w:r w:rsidRPr="00031636">
        <w:t>Источники финансирования дефицита бюджетаТаргизского муниципального образования по кодам классификации источников финансирования дефицита бюджетов за 9 месяцев  2014 года</w:t>
      </w:r>
    </w:p>
    <w:p w:rsidR="0078447A" w:rsidRPr="00031636" w:rsidRDefault="0078447A" w:rsidP="000924D5">
      <w:pPr>
        <w:tabs>
          <w:tab w:val="left" w:pos="527"/>
        </w:tabs>
        <w:jc w:val="center"/>
      </w:pPr>
    </w:p>
    <w:p w:rsidR="0078447A" w:rsidRPr="00CF5186" w:rsidRDefault="0078447A" w:rsidP="00CF5186">
      <w:pPr>
        <w:tabs>
          <w:tab w:val="left" w:pos="527"/>
        </w:tabs>
        <w:jc w:val="right"/>
        <w:rPr>
          <w:sz w:val="20"/>
          <w:szCs w:val="20"/>
        </w:rPr>
      </w:pPr>
      <w:r w:rsidRPr="00CF5186">
        <w:rPr>
          <w:sz w:val="20"/>
          <w:szCs w:val="20"/>
        </w:rPr>
        <w:t>тыс.рублей</w:t>
      </w:r>
    </w:p>
    <w:tbl>
      <w:tblPr>
        <w:tblW w:w="10171" w:type="dxa"/>
        <w:tblInd w:w="93" w:type="dxa"/>
        <w:tblLayout w:type="fixed"/>
        <w:tblLook w:val="0000"/>
      </w:tblPr>
      <w:tblGrid>
        <w:gridCol w:w="6675"/>
        <w:gridCol w:w="2416"/>
        <w:gridCol w:w="1080"/>
      </w:tblGrid>
      <w:tr w:rsidR="0078447A" w:rsidRPr="00CF5186" w:rsidTr="00CF5186">
        <w:trPr>
          <w:trHeight w:val="69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CF5186" w:rsidRDefault="0078447A" w:rsidP="00CF5186">
            <w:pPr>
              <w:jc w:val="center"/>
              <w:rPr>
                <w:b/>
                <w:bCs/>
                <w:sz w:val="22"/>
                <w:szCs w:val="22"/>
              </w:rPr>
            </w:pPr>
            <w:r w:rsidRPr="00CF518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CF5186" w:rsidRDefault="0078447A" w:rsidP="00CF5186">
            <w:pPr>
              <w:jc w:val="center"/>
              <w:rPr>
                <w:b/>
                <w:bCs/>
                <w:sz w:val="22"/>
                <w:szCs w:val="22"/>
              </w:rPr>
            </w:pPr>
            <w:r w:rsidRPr="00CF5186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CF5186" w:rsidRDefault="0078447A" w:rsidP="00CF5186">
            <w:pPr>
              <w:jc w:val="center"/>
              <w:rPr>
                <w:b/>
                <w:bCs/>
                <w:sz w:val="22"/>
                <w:szCs w:val="22"/>
              </w:rPr>
            </w:pPr>
            <w:r w:rsidRPr="00CF5186">
              <w:rPr>
                <w:b/>
                <w:bCs/>
                <w:sz w:val="22"/>
                <w:szCs w:val="22"/>
              </w:rPr>
              <w:t xml:space="preserve">Кассовое исполнение </w:t>
            </w:r>
          </w:p>
        </w:tc>
      </w:tr>
      <w:tr w:rsidR="0078447A" w:rsidRPr="00CF5186" w:rsidTr="00CF5186">
        <w:trPr>
          <w:trHeight w:val="30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ind w:right="-184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Источники финансирования дефицита бюджетов-всего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00001000000000000000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right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-679,80</w:t>
            </w:r>
          </w:p>
        </w:tc>
      </w:tr>
      <w:tr w:rsidR="0078447A" w:rsidRPr="00CF5186" w:rsidTr="00CF5186">
        <w:trPr>
          <w:trHeight w:val="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ind w:right="-184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Источники внутреннего финансирования дефицита бюджетов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98601000000000000000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 </w:t>
            </w:r>
          </w:p>
        </w:tc>
      </w:tr>
      <w:tr w:rsidR="0078447A" w:rsidRPr="00CF5186" w:rsidTr="00CF5186">
        <w:trPr>
          <w:trHeight w:val="276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ind w:right="-184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98601020000000000000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 </w:t>
            </w:r>
          </w:p>
        </w:tc>
      </w:tr>
      <w:tr w:rsidR="0078447A" w:rsidRPr="00CF5186" w:rsidTr="00CF5186">
        <w:trPr>
          <w:trHeight w:val="312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ind w:right="-184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Погашение кредитов ,предоставленных кредитными организациями в валюте Российской Федерации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98601020000000000800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 </w:t>
            </w:r>
          </w:p>
        </w:tc>
      </w:tr>
      <w:tr w:rsidR="0078447A" w:rsidRPr="00CF5186" w:rsidTr="00CF5186">
        <w:trPr>
          <w:trHeight w:val="14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ind w:right="-184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98601020000100000810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 </w:t>
            </w:r>
          </w:p>
        </w:tc>
      </w:tr>
      <w:tr w:rsidR="0078447A" w:rsidRPr="00CF5186" w:rsidTr="00CF5186">
        <w:trPr>
          <w:trHeight w:val="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ind w:right="-184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98601030000000000000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 </w:t>
            </w:r>
          </w:p>
        </w:tc>
      </w:tr>
      <w:tr w:rsidR="0078447A" w:rsidRPr="00CF5186" w:rsidTr="00CF5186">
        <w:trPr>
          <w:trHeight w:val="378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ind w:right="-184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98601030000000000700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 </w:t>
            </w:r>
          </w:p>
        </w:tc>
      </w:tr>
      <w:tr w:rsidR="0078447A" w:rsidRPr="00CF5186" w:rsidTr="00CF5186">
        <w:trPr>
          <w:trHeight w:val="327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ind w:right="-184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Погашение бюджетных кредитов,полученных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98601030000000000800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 </w:t>
            </w:r>
          </w:p>
        </w:tc>
      </w:tr>
      <w:tr w:rsidR="0078447A" w:rsidRPr="00CF5186" w:rsidTr="00CF5186">
        <w:trPr>
          <w:trHeight w:val="277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ind w:right="-184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98601030000100000710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 </w:t>
            </w:r>
          </w:p>
        </w:tc>
      </w:tr>
      <w:tr w:rsidR="0078447A" w:rsidRPr="00CF5186" w:rsidTr="00CF5186">
        <w:trPr>
          <w:trHeight w:val="343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ind w:right="-184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98601030000100000810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 </w:t>
            </w:r>
          </w:p>
        </w:tc>
      </w:tr>
      <w:tr w:rsidR="0078447A" w:rsidRPr="00CF5186" w:rsidTr="00CF5186">
        <w:trPr>
          <w:trHeight w:val="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ind w:right="-184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98601050000000000000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right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-679,80</w:t>
            </w:r>
          </w:p>
        </w:tc>
      </w:tr>
      <w:tr w:rsidR="0078447A" w:rsidRPr="00CF5186" w:rsidTr="00CF5186">
        <w:trPr>
          <w:trHeight w:val="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ind w:right="-184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98601050000000000500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right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-8309,90</w:t>
            </w:r>
          </w:p>
        </w:tc>
      </w:tr>
      <w:tr w:rsidR="0078447A" w:rsidRPr="00CF5186" w:rsidTr="00CF5186">
        <w:trPr>
          <w:trHeight w:val="30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ind w:right="-184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98601050200000000500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right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-8309,90</w:t>
            </w:r>
          </w:p>
        </w:tc>
      </w:tr>
      <w:tr w:rsidR="0078447A" w:rsidRPr="00CF5186" w:rsidTr="00CF5186">
        <w:trPr>
          <w:trHeight w:val="294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ind w:right="-184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98601050201000000510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right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-8309,90</w:t>
            </w:r>
          </w:p>
        </w:tc>
      </w:tr>
      <w:tr w:rsidR="0078447A" w:rsidRPr="00CF5186" w:rsidTr="00CF5186">
        <w:trPr>
          <w:trHeight w:val="15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ind w:right="-184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98601050201100000510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right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-8309,90</w:t>
            </w:r>
          </w:p>
        </w:tc>
      </w:tr>
      <w:tr w:rsidR="0078447A" w:rsidRPr="00CF5186" w:rsidTr="00CF5186">
        <w:trPr>
          <w:trHeight w:val="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ind w:right="-184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98601050000000000600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right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7630,10</w:t>
            </w:r>
          </w:p>
        </w:tc>
      </w:tr>
      <w:tr w:rsidR="0078447A" w:rsidRPr="00CF5186" w:rsidTr="00CF5186">
        <w:trPr>
          <w:trHeight w:val="30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ind w:right="-184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98601050200000000600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right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7630,10</w:t>
            </w:r>
          </w:p>
        </w:tc>
      </w:tr>
      <w:tr w:rsidR="0078447A" w:rsidRPr="00CF5186" w:rsidTr="00CF5186">
        <w:trPr>
          <w:trHeight w:val="124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ind w:right="-184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98601050201000000610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right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7630,10</w:t>
            </w:r>
          </w:p>
        </w:tc>
      </w:tr>
      <w:tr w:rsidR="0078447A" w:rsidRPr="00CF5186" w:rsidTr="00CF5186">
        <w:trPr>
          <w:trHeight w:val="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ind w:right="-184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98601050201100000610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right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7630,10</w:t>
            </w:r>
          </w:p>
        </w:tc>
      </w:tr>
    </w:tbl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Pr="000924D5" w:rsidRDefault="0078447A" w:rsidP="00CF5186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>Приложение №</w:t>
      </w:r>
      <w:r>
        <w:rPr>
          <w:sz w:val="20"/>
          <w:szCs w:val="20"/>
        </w:rPr>
        <w:t>6</w:t>
      </w:r>
    </w:p>
    <w:p w:rsidR="0078447A" w:rsidRPr="000924D5" w:rsidRDefault="0078447A" w:rsidP="00CF5186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 xml:space="preserve">к решению  Думы Таргизского </w:t>
      </w:r>
    </w:p>
    <w:p w:rsidR="0078447A" w:rsidRPr="000924D5" w:rsidRDefault="0078447A" w:rsidP="00CF5186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>муниципального образования</w:t>
      </w:r>
    </w:p>
    <w:p w:rsidR="0078447A" w:rsidRDefault="0078447A" w:rsidP="00CF5186">
      <w:pPr>
        <w:tabs>
          <w:tab w:val="left" w:pos="527"/>
        </w:tabs>
        <w:jc w:val="right"/>
        <w:rPr>
          <w:sz w:val="20"/>
          <w:szCs w:val="20"/>
        </w:rPr>
      </w:pPr>
      <w:r w:rsidRPr="000924D5">
        <w:rPr>
          <w:sz w:val="20"/>
          <w:szCs w:val="20"/>
        </w:rPr>
        <w:t>от 13.11.2014 года № 73</w:t>
      </w: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Pr="00CF5186" w:rsidRDefault="0078447A" w:rsidP="000924D5">
      <w:pPr>
        <w:tabs>
          <w:tab w:val="left" w:pos="527"/>
        </w:tabs>
        <w:jc w:val="center"/>
      </w:pPr>
      <w:r w:rsidRPr="00CF5186">
        <w:t>Источники финансирования дефицита бюджета Таргизского муниципального образования по кодам групп,подгрупп,статей,видов источников финасирования дефицита бюджетов,классификации операций сектора государственного управления, относящихся к источникам финасирования дефицита бюджетов за 9 месяцев  2014 года</w:t>
      </w:r>
    </w:p>
    <w:p w:rsidR="0078447A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p w:rsidR="0078447A" w:rsidRPr="00CF5186" w:rsidRDefault="0078447A" w:rsidP="00CF5186">
      <w:pPr>
        <w:tabs>
          <w:tab w:val="left" w:pos="527"/>
        </w:tabs>
        <w:jc w:val="right"/>
        <w:rPr>
          <w:sz w:val="20"/>
          <w:szCs w:val="20"/>
        </w:rPr>
      </w:pPr>
      <w:r w:rsidRPr="00CF5186">
        <w:rPr>
          <w:sz w:val="20"/>
          <w:szCs w:val="20"/>
        </w:rPr>
        <w:t>тыс.рублей</w:t>
      </w:r>
    </w:p>
    <w:tbl>
      <w:tblPr>
        <w:tblW w:w="10381" w:type="dxa"/>
        <w:tblInd w:w="93" w:type="dxa"/>
        <w:tblLayout w:type="fixed"/>
        <w:tblLook w:val="0000"/>
      </w:tblPr>
      <w:tblGrid>
        <w:gridCol w:w="6135"/>
        <w:gridCol w:w="2086"/>
        <w:gridCol w:w="1080"/>
        <w:gridCol w:w="1080"/>
      </w:tblGrid>
      <w:tr w:rsidR="0078447A" w:rsidRPr="00CF5186" w:rsidTr="00CF5186">
        <w:trPr>
          <w:trHeight w:val="73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CF5186" w:rsidRDefault="0078447A" w:rsidP="00CF5186">
            <w:pPr>
              <w:jc w:val="center"/>
              <w:rPr>
                <w:b/>
                <w:bCs/>
                <w:sz w:val="22"/>
                <w:szCs w:val="22"/>
              </w:rPr>
            </w:pPr>
            <w:r w:rsidRPr="00CF518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CF5186" w:rsidRDefault="0078447A" w:rsidP="00CF5186">
            <w:pPr>
              <w:jc w:val="center"/>
              <w:rPr>
                <w:b/>
                <w:bCs/>
                <w:sz w:val="22"/>
                <w:szCs w:val="22"/>
              </w:rPr>
            </w:pPr>
            <w:r w:rsidRPr="00CF5186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CF5186" w:rsidRDefault="0078447A" w:rsidP="00CF5186">
            <w:pPr>
              <w:jc w:val="center"/>
              <w:rPr>
                <w:b/>
                <w:bCs/>
                <w:sz w:val="22"/>
                <w:szCs w:val="22"/>
              </w:rPr>
            </w:pPr>
            <w:r w:rsidRPr="00CF5186">
              <w:rPr>
                <w:b/>
                <w:bCs/>
                <w:sz w:val="22"/>
                <w:szCs w:val="22"/>
              </w:rPr>
              <w:t>КОСГУ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47A" w:rsidRPr="00CF5186" w:rsidRDefault="0078447A" w:rsidP="00CF5186">
            <w:pPr>
              <w:jc w:val="center"/>
              <w:rPr>
                <w:b/>
                <w:bCs/>
                <w:sz w:val="22"/>
                <w:szCs w:val="22"/>
              </w:rPr>
            </w:pPr>
            <w:r w:rsidRPr="00CF5186">
              <w:rPr>
                <w:b/>
                <w:bCs/>
                <w:sz w:val="22"/>
                <w:szCs w:val="22"/>
              </w:rPr>
              <w:t>Кассовое исполнение</w:t>
            </w:r>
          </w:p>
        </w:tc>
      </w:tr>
      <w:tr w:rsidR="0078447A" w:rsidRPr="00CF5186" w:rsidTr="00CF5186">
        <w:trPr>
          <w:trHeight w:val="282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Источники финансирования дефицита бюджетов-всего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00001000000000000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right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-679,80</w:t>
            </w:r>
          </w:p>
        </w:tc>
      </w:tr>
      <w:tr w:rsidR="0078447A" w:rsidRPr="00CF5186" w:rsidTr="00CF5186">
        <w:trPr>
          <w:trHeight w:val="206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Источники внутреннего финансирования дефицита бюджетов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00001000000000000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 </w:t>
            </w:r>
          </w:p>
        </w:tc>
      </w:tr>
      <w:tr w:rsidR="0078447A" w:rsidRPr="00CF5186" w:rsidTr="00CF5186">
        <w:trPr>
          <w:trHeight w:val="276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00001020000000000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 </w:t>
            </w:r>
          </w:p>
        </w:tc>
      </w:tr>
      <w:tr w:rsidR="0078447A" w:rsidRPr="00CF5186" w:rsidTr="00CF5186">
        <w:trPr>
          <w:trHeight w:val="104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Погашение кредитов ,предоставленных кредитными организациями в валюте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00001020000000000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 </w:t>
            </w:r>
          </w:p>
        </w:tc>
      </w:tr>
      <w:tr w:rsidR="0078447A" w:rsidRPr="00CF5186" w:rsidTr="00CF5186">
        <w:trPr>
          <w:trHeight w:val="306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00001020000100000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 </w:t>
            </w:r>
          </w:p>
        </w:tc>
      </w:tr>
      <w:tr w:rsidR="0078447A" w:rsidRPr="00CF5186" w:rsidTr="00CF5186">
        <w:trPr>
          <w:trHeight w:val="148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00001030000000000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 </w:t>
            </w:r>
          </w:p>
        </w:tc>
      </w:tr>
      <w:tr w:rsidR="0078447A" w:rsidRPr="00CF5186" w:rsidTr="00CF5186">
        <w:trPr>
          <w:trHeight w:val="349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00001030000000000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 </w:t>
            </w:r>
          </w:p>
        </w:tc>
      </w:tr>
      <w:tr w:rsidR="0078447A" w:rsidRPr="00CF5186" w:rsidTr="00CF5186">
        <w:trPr>
          <w:trHeight w:val="493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Погашение бюджетных кредитов,полученных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00001030000000000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 </w:t>
            </w:r>
          </w:p>
        </w:tc>
      </w:tr>
      <w:tr w:rsidR="0078447A" w:rsidRPr="00CF5186" w:rsidTr="00CF5186">
        <w:trPr>
          <w:trHeight w:val="609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  в валюте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00001030000100000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 </w:t>
            </w:r>
          </w:p>
        </w:tc>
      </w:tr>
      <w:tr w:rsidR="0078447A" w:rsidRPr="00CF5186" w:rsidTr="00CF5186">
        <w:trPr>
          <w:trHeight w:val="559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00001030000100000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 </w:t>
            </w:r>
          </w:p>
        </w:tc>
      </w:tr>
      <w:tr w:rsidR="0078447A" w:rsidRPr="00CF5186" w:rsidTr="00CF5186">
        <w:trPr>
          <w:trHeight w:val="15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00001050000000000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right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-679,80</w:t>
            </w:r>
          </w:p>
        </w:tc>
      </w:tr>
      <w:tr w:rsidR="0078447A" w:rsidRPr="00CF5186" w:rsidTr="00CF5186">
        <w:trPr>
          <w:trHeight w:val="3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00001050000000000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right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-8309,90</w:t>
            </w:r>
          </w:p>
        </w:tc>
      </w:tr>
      <w:tr w:rsidR="0078447A" w:rsidRPr="00CF5186" w:rsidTr="00CF5186">
        <w:trPr>
          <w:trHeight w:val="3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00001050200000000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right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-8309,90</w:t>
            </w:r>
          </w:p>
        </w:tc>
      </w:tr>
      <w:tr w:rsidR="0078447A" w:rsidRPr="00CF5186" w:rsidTr="00CF5186">
        <w:trPr>
          <w:trHeight w:val="1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00001050201000000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right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8309,90</w:t>
            </w:r>
          </w:p>
        </w:tc>
      </w:tr>
      <w:tr w:rsidR="0078447A" w:rsidRPr="00CF5186" w:rsidTr="00CF5186">
        <w:trPr>
          <w:trHeight w:val="194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00001050201100000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right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-8309,90</w:t>
            </w:r>
          </w:p>
        </w:tc>
      </w:tr>
      <w:tr w:rsidR="0078447A" w:rsidRPr="00CF5186" w:rsidTr="00CF5186">
        <w:trPr>
          <w:trHeight w:val="7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00001050000000000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right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7630,10</w:t>
            </w:r>
          </w:p>
        </w:tc>
      </w:tr>
      <w:tr w:rsidR="0078447A" w:rsidRPr="00CF5186" w:rsidTr="00CF5186">
        <w:trPr>
          <w:trHeight w:val="7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00001050200000000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right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7630,10</w:t>
            </w:r>
          </w:p>
        </w:tc>
      </w:tr>
      <w:tr w:rsidR="0078447A" w:rsidRPr="00CF5186" w:rsidTr="00CF5186">
        <w:trPr>
          <w:trHeight w:val="238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00001050201000000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right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7630,10</w:t>
            </w:r>
          </w:p>
        </w:tc>
      </w:tr>
      <w:tr w:rsidR="0078447A" w:rsidRPr="00CF5186" w:rsidTr="00CF5186">
        <w:trPr>
          <w:trHeight w:val="152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47A" w:rsidRPr="00CF5186" w:rsidRDefault="0078447A" w:rsidP="00CF5186">
            <w:pPr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00001050201100000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center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47A" w:rsidRPr="00CF5186" w:rsidRDefault="0078447A" w:rsidP="00CF5186">
            <w:pPr>
              <w:jc w:val="right"/>
              <w:rPr>
                <w:sz w:val="22"/>
                <w:szCs w:val="22"/>
              </w:rPr>
            </w:pPr>
            <w:r w:rsidRPr="00CF5186">
              <w:rPr>
                <w:sz w:val="22"/>
                <w:szCs w:val="22"/>
              </w:rPr>
              <w:t>7630,10</w:t>
            </w:r>
          </w:p>
        </w:tc>
      </w:tr>
    </w:tbl>
    <w:p w:rsidR="0078447A" w:rsidRPr="000924D5" w:rsidRDefault="0078447A" w:rsidP="000924D5">
      <w:pPr>
        <w:tabs>
          <w:tab w:val="left" w:pos="527"/>
        </w:tabs>
        <w:jc w:val="center"/>
        <w:rPr>
          <w:sz w:val="20"/>
          <w:szCs w:val="20"/>
        </w:rPr>
      </w:pPr>
    </w:p>
    <w:sectPr w:rsidR="0078447A" w:rsidRPr="000924D5" w:rsidSect="006459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60AD5"/>
    <w:multiLevelType w:val="hybridMultilevel"/>
    <w:tmpl w:val="029E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E4A"/>
    <w:rsid w:val="00024A84"/>
    <w:rsid w:val="00031636"/>
    <w:rsid w:val="000924D5"/>
    <w:rsid w:val="00116B5D"/>
    <w:rsid w:val="001606B1"/>
    <w:rsid w:val="00295B20"/>
    <w:rsid w:val="002C0997"/>
    <w:rsid w:val="002D72D3"/>
    <w:rsid w:val="002F6920"/>
    <w:rsid w:val="00454303"/>
    <w:rsid w:val="00476031"/>
    <w:rsid w:val="004871B5"/>
    <w:rsid w:val="004E5313"/>
    <w:rsid w:val="005240FA"/>
    <w:rsid w:val="005330C5"/>
    <w:rsid w:val="00592983"/>
    <w:rsid w:val="005F6113"/>
    <w:rsid w:val="006112CB"/>
    <w:rsid w:val="006130BD"/>
    <w:rsid w:val="00645904"/>
    <w:rsid w:val="006C3976"/>
    <w:rsid w:val="00707C4B"/>
    <w:rsid w:val="007630B9"/>
    <w:rsid w:val="0078447A"/>
    <w:rsid w:val="007E7FA0"/>
    <w:rsid w:val="00807898"/>
    <w:rsid w:val="008A5A99"/>
    <w:rsid w:val="008C3BF2"/>
    <w:rsid w:val="0092084B"/>
    <w:rsid w:val="0092097E"/>
    <w:rsid w:val="00A01BAC"/>
    <w:rsid w:val="00A32158"/>
    <w:rsid w:val="00A403A7"/>
    <w:rsid w:val="00A43809"/>
    <w:rsid w:val="00B15347"/>
    <w:rsid w:val="00B651F8"/>
    <w:rsid w:val="00B757B6"/>
    <w:rsid w:val="00BB3583"/>
    <w:rsid w:val="00C61DC2"/>
    <w:rsid w:val="00C741AA"/>
    <w:rsid w:val="00C86B4D"/>
    <w:rsid w:val="00CC2586"/>
    <w:rsid w:val="00CD1694"/>
    <w:rsid w:val="00CF5186"/>
    <w:rsid w:val="00D220A0"/>
    <w:rsid w:val="00E52E4A"/>
    <w:rsid w:val="00ED5027"/>
    <w:rsid w:val="00F027FF"/>
    <w:rsid w:val="00F219DF"/>
    <w:rsid w:val="00F42203"/>
    <w:rsid w:val="00F845BB"/>
    <w:rsid w:val="00FD0556"/>
    <w:rsid w:val="00FE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4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430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2E4A"/>
    <w:pPr>
      <w:keepNext/>
      <w:spacing w:line="360" w:lineRule="auto"/>
      <w:jc w:val="both"/>
      <w:outlineLvl w:val="2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430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52E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№2"/>
    <w:basedOn w:val="DefaultParagraphFont"/>
    <w:link w:val="21"/>
    <w:uiPriority w:val="99"/>
    <w:locked/>
    <w:rsid w:val="00E52E4A"/>
    <w:rPr>
      <w:rFonts w:cs="Times New Roman"/>
      <w:sz w:val="16"/>
      <w:szCs w:val="16"/>
      <w:shd w:val="clear" w:color="auto" w:fill="FFFFFF"/>
    </w:rPr>
  </w:style>
  <w:style w:type="paragraph" w:customStyle="1" w:styleId="21">
    <w:name w:val="Заголовок №21"/>
    <w:basedOn w:val="Normal"/>
    <w:link w:val="2"/>
    <w:uiPriority w:val="99"/>
    <w:rsid w:val="00E52E4A"/>
    <w:pPr>
      <w:shd w:val="clear" w:color="auto" w:fill="FFFFFF"/>
      <w:spacing w:line="187" w:lineRule="exact"/>
      <w:outlineLvl w:val="1"/>
    </w:pPr>
    <w:rPr>
      <w:rFonts w:ascii="Calibri" w:eastAsia="Calibri" w:hAnsi="Calibri"/>
      <w:sz w:val="16"/>
      <w:szCs w:val="16"/>
      <w:lang w:eastAsia="en-US"/>
    </w:rPr>
  </w:style>
  <w:style w:type="paragraph" w:styleId="Title">
    <w:name w:val="Title"/>
    <w:basedOn w:val="Normal"/>
    <w:link w:val="TitleChar"/>
    <w:uiPriority w:val="99"/>
    <w:qFormat/>
    <w:rsid w:val="00454303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54303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A40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4287</Words>
  <Characters>24437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таргиз</dc:creator>
  <cp:keywords/>
  <dc:description/>
  <cp:lastModifiedBy>Admin</cp:lastModifiedBy>
  <cp:revision>2</cp:revision>
  <cp:lastPrinted>2014-11-21T09:06:00Z</cp:lastPrinted>
  <dcterms:created xsi:type="dcterms:W3CDTF">2014-12-10T11:06:00Z</dcterms:created>
  <dcterms:modified xsi:type="dcterms:W3CDTF">2014-12-10T11:06:00Z</dcterms:modified>
</cp:coreProperties>
</file>