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2C" w:rsidRDefault="0077392C" w:rsidP="00A867D8">
      <w:pPr>
        <w:jc w:val="center"/>
        <w:rPr>
          <w:lang w:val="en-US"/>
        </w:rPr>
      </w:pPr>
    </w:p>
    <w:p w:rsidR="0077392C" w:rsidRDefault="0077392C" w:rsidP="00A867D8">
      <w:pPr>
        <w:jc w:val="center"/>
        <w:rPr>
          <w:b/>
        </w:rPr>
      </w:pPr>
      <w:r w:rsidRPr="008A5A99">
        <w:rPr>
          <w:b/>
        </w:rPr>
        <w:t>РОССИЙСКАЯ ФЕДЕРАЦИЯ</w:t>
      </w:r>
    </w:p>
    <w:p w:rsidR="0077392C" w:rsidRPr="00A867D8" w:rsidRDefault="0077392C" w:rsidP="00A867D8">
      <w:pPr>
        <w:jc w:val="center"/>
      </w:pPr>
      <w:r w:rsidRPr="00A867D8">
        <w:rPr>
          <w:b/>
        </w:rPr>
        <w:t xml:space="preserve"> </w:t>
      </w:r>
      <w:r w:rsidRPr="008A5A99">
        <w:rPr>
          <w:b/>
        </w:rPr>
        <w:t>ИРКУТСКАЯ ОБЛАСТЬ</w:t>
      </w:r>
    </w:p>
    <w:p w:rsidR="0077392C" w:rsidRDefault="0077392C" w:rsidP="00A867D8">
      <w:pPr>
        <w:jc w:val="center"/>
      </w:pPr>
      <w:r w:rsidRPr="00476031">
        <w:t>ЧУНСКИЙ РАЙОН</w:t>
      </w:r>
    </w:p>
    <w:p w:rsidR="0077392C" w:rsidRDefault="0077392C" w:rsidP="00A867D8">
      <w:pPr>
        <w:jc w:val="center"/>
        <w:rPr>
          <w:b/>
          <w:sz w:val="28"/>
        </w:rPr>
      </w:pPr>
      <w:r>
        <w:rPr>
          <w:u w:val="single"/>
        </w:rPr>
        <w:t>ТАРГИЗСКОЕ</w:t>
      </w:r>
      <w:r w:rsidRPr="008A5A99">
        <w:rPr>
          <w:u w:val="single"/>
        </w:rPr>
        <w:t xml:space="preserve"> МУНИЦИПАЛЬНОЕ ОБРАЗОВАНИЕ</w:t>
      </w:r>
    </w:p>
    <w:p w:rsidR="0077392C" w:rsidRDefault="0077392C" w:rsidP="00A867D8">
      <w:pPr>
        <w:jc w:val="center"/>
        <w:rPr>
          <w:sz w:val="28"/>
        </w:rPr>
      </w:pPr>
      <w:r>
        <w:rPr>
          <w:b/>
          <w:sz w:val="28"/>
        </w:rPr>
        <w:t>Дума Таргизского муниципального образования</w:t>
      </w:r>
    </w:p>
    <w:p w:rsidR="0077392C" w:rsidRDefault="0077392C" w:rsidP="00A867D8">
      <w:pPr>
        <w:jc w:val="center"/>
        <w:rPr>
          <w:sz w:val="28"/>
        </w:rPr>
      </w:pPr>
      <w:r>
        <w:rPr>
          <w:sz w:val="28"/>
        </w:rPr>
        <w:t>Третьего созыва</w:t>
      </w:r>
    </w:p>
    <w:p w:rsidR="0077392C" w:rsidRDefault="0077392C" w:rsidP="00A867D8">
      <w:pPr>
        <w:jc w:val="center"/>
        <w:rPr>
          <w:b/>
          <w:sz w:val="32"/>
          <w:szCs w:val="32"/>
          <w:u w:val="single"/>
        </w:rPr>
      </w:pPr>
      <w:r>
        <w:rPr>
          <w:sz w:val="28"/>
        </w:rPr>
        <w:t>Двадцатая сессия</w:t>
      </w:r>
    </w:p>
    <w:p w:rsidR="0077392C" w:rsidRDefault="0077392C" w:rsidP="00A867D8">
      <w:pPr>
        <w:jc w:val="center"/>
        <w:rPr>
          <w:b/>
          <w:sz w:val="32"/>
          <w:szCs w:val="32"/>
          <w:u w:val="single"/>
        </w:rPr>
      </w:pPr>
      <w:r w:rsidRPr="00F42203">
        <w:rPr>
          <w:b/>
          <w:sz w:val="32"/>
          <w:szCs w:val="32"/>
          <w:u w:val="single"/>
        </w:rPr>
        <w:t>РЕШЕНИЕ</w:t>
      </w:r>
    </w:p>
    <w:p w:rsidR="0077392C" w:rsidRDefault="0077392C" w:rsidP="00A867D8">
      <w:pPr>
        <w:jc w:val="center"/>
      </w:pPr>
    </w:p>
    <w:p w:rsidR="0077392C" w:rsidRPr="00A867D8" w:rsidRDefault="0077392C" w:rsidP="00A867D8">
      <w:r>
        <w:t>от 30.07.2014</w:t>
      </w:r>
      <w:r w:rsidRPr="00A867D8">
        <w:t xml:space="preserve"> </w:t>
      </w:r>
      <w:r>
        <w:t xml:space="preserve">                                                  п. Таргиз</w:t>
      </w:r>
      <w:r>
        <w:rPr>
          <w:i/>
        </w:rPr>
        <w:t xml:space="preserve">                                                            </w:t>
      </w:r>
      <w:r w:rsidRPr="00B651F8">
        <w:t xml:space="preserve">№ </w:t>
      </w:r>
      <w:r>
        <w:t>67</w:t>
      </w:r>
    </w:p>
    <w:p w:rsidR="0077392C" w:rsidRDefault="0077392C" w:rsidP="00E52E4A">
      <w:pPr>
        <w:tabs>
          <w:tab w:val="left" w:pos="527"/>
        </w:tabs>
        <w:jc w:val="both"/>
      </w:pPr>
    </w:p>
    <w:p w:rsidR="0077392C" w:rsidRDefault="0077392C" w:rsidP="00E52E4A">
      <w:pPr>
        <w:tabs>
          <w:tab w:val="left" w:pos="527"/>
        </w:tabs>
        <w:jc w:val="both"/>
      </w:pPr>
      <w:r>
        <w:t>Об исполнении бюджета Таргизского</w:t>
      </w:r>
    </w:p>
    <w:p w:rsidR="0077392C" w:rsidRDefault="0077392C" w:rsidP="00E52E4A">
      <w:pPr>
        <w:tabs>
          <w:tab w:val="left" w:pos="527"/>
        </w:tabs>
        <w:jc w:val="both"/>
      </w:pPr>
      <w:r>
        <w:t xml:space="preserve">муниципального образования за </w:t>
      </w:r>
      <w:r>
        <w:rPr>
          <w:lang w:val="en-US"/>
        </w:rPr>
        <w:t>I</w:t>
      </w:r>
      <w:r w:rsidRPr="00476031">
        <w:t xml:space="preserve"> </w:t>
      </w:r>
      <w:r>
        <w:t>полугодие 2014 года</w:t>
      </w:r>
    </w:p>
    <w:p w:rsidR="0077392C" w:rsidRDefault="0077392C" w:rsidP="00E52E4A">
      <w:pPr>
        <w:tabs>
          <w:tab w:val="left" w:pos="527"/>
        </w:tabs>
        <w:jc w:val="both"/>
      </w:pPr>
    </w:p>
    <w:p w:rsidR="0077392C" w:rsidRDefault="0077392C" w:rsidP="00E52E4A">
      <w:pPr>
        <w:tabs>
          <w:tab w:val="left" w:pos="527"/>
        </w:tabs>
        <w:ind w:firstLine="720"/>
        <w:jc w:val="both"/>
      </w:pPr>
      <w:r>
        <w:t xml:space="preserve">Рассмотрев отчет об исполнении бюджета Таргизского муниципального образования за </w:t>
      </w:r>
      <w:r>
        <w:rPr>
          <w:lang w:val="en-US"/>
        </w:rPr>
        <w:t>I</w:t>
      </w:r>
      <w:r w:rsidRPr="00A403A7">
        <w:t xml:space="preserve"> </w:t>
      </w:r>
      <w:r>
        <w:t>полугодие  2014 года, руководствуясь Федеральным Законом «Об общих принципах организации местного самоуправления в Российской Федерации от 06.10.2003 года № 131-ФЗ (в ред. от 21.07.2014 года), Бюджетным кодексом Российской Федерации, Положением о бюджетном процессе ,утвержденного решением Думы от 14.11.2013 года № 49 « О бюджетном процессе в Таргизском муниципальном образовании,  ст.ст. 23, 43 Устава Таргизского муниципального образования, Дума Таргизского муниципального образования</w:t>
      </w:r>
    </w:p>
    <w:p w:rsidR="0077392C" w:rsidRDefault="0077392C" w:rsidP="00E52E4A">
      <w:pPr>
        <w:tabs>
          <w:tab w:val="left" w:pos="527"/>
        </w:tabs>
        <w:jc w:val="both"/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  <w:r w:rsidRPr="004871B5">
        <w:rPr>
          <w:b/>
        </w:rPr>
        <w:t>Р Е Ш И Л А:</w:t>
      </w:r>
    </w:p>
    <w:p w:rsidR="0077392C" w:rsidRDefault="0077392C" w:rsidP="00E52E4A">
      <w:pPr>
        <w:tabs>
          <w:tab w:val="left" w:pos="527"/>
        </w:tabs>
        <w:jc w:val="center"/>
        <w:rPr>
          <w:b/>
          <w:lang w:val="en-US"/>
        </w:rPr>
      </w:pPr>
    </w:p>
    <w:p w:rsidR="0077392C" w:rsidRDefault="0077392C" w:rsidP="00B757B6">
      <w:pPr>
        <w:pStyle w:val="ListParagraph"/>
        <w:numPr>
          <w:ilvl w:val="0"/>
          <w:numId w:val="1"/>
        </w:numPr>
        <w:tabs>
          <w:tab w:val="left" w:pos="527"/>
        </w:tabs>
        <w:jc w:val="both"/>
      </w:pPr>
      <w:r>
        <w:t xml:space="preserve">Отчет об исполнении бюджета Таргизского  муниципального образования за </w:t>
      </w:r>
      <w:r w:rsidRPr="00A403A7">
        <w:rPr>
          <w:lang w:val="en-US"/>
        </w:rPr>
        <w:t>I</w:t>
      </w:r>
      <w:r>
        <w:t xml:space="preserve"> полугодие 2014 года, принять к сведению;</w:t>
      </w:r>
    </w:p>
    <w:p w:rsidR="0077392C" w:rsidRDefault="0077392C" w:rsidP="00B757B6">
      <w:pPr>
        <w:tabs>
          <w:tab w:val="left" w:pos="0"/>
        </w:tabs>
        <w:jc w:val="both"/>
      </w:pPr>
      <w:r>
        <w:t xml:space="preserve">-  по доходам в сумме 5728,0 тыс. рублей, с учетом средств полученных из других бюджетов; </w:t>
      </w:r>
    </w:p>
    <w:p w:rsidR="0077392C" w:rsidRDefault="0077392C" w:rsidP="00B757B6">
      <w:pPr>
        <w:tabs>
          <w:tab w:val="left" w:pos="0"/>
        </w:tabs>
        <w:jc w:val="both"/>
      </w:pPr>
      <w:r>
        <w:t>- по расходам в сумме 5338,6 тыс. рублей;</w:t>
      </w:r>
    </w:p>
    <w:p w:rsidR="0077392C" w:rsidRDefault="0077392C" w:rsidP="00B757B6">
      <w:pPr>
        <w:tabs>
          <w:tab w:val="left" w:pos="0"/>
        </w:tabs>
        <w:jc w:val="both"/>
      </w:pPr>
      <w:r>
        <w:t xml:space="preserve">- с превышением доходов над расходами (профицит бюджета) в сумме 389,4 тыс. рублей со следующими показателями </w:t>
      </w:r>
    </w:p>
    <w:p w:rsidR="0077392C" w:rsidRDefault="0077392C" w:rsidP="00B757B6">
      <w:pPr>
        <w:ind w:firstLine="708"/>
        <w:jc w:val="both"/>
      </w:pPr>
      <w:r>
        <w:t xml:space="preserve">- доходов бюджета  по кодам классификации доходов бюджетов за </w:t>
      </w:r>
      <w:r>
        <w:rPr>
          <w:lang w:val="en-US"/>
        </w:rPr>
        <w:t>I</w:t>
      </w:r>
      <w:r>
        <w:t xml:space="preserve"> полугодие 2014 год, согласно </w:t>
      </w:r>
      <w:hyperlink w:anchor="sub_9991" w:history="1">
        <w:r w:rsidRPr="00CC2586">
          <w:t xml:space="preserve">приложению </w:t>
        </w:r>
        <w:r>
          <w:t xml:space="preserve">№ </w:t>
        </w:r>
        <w:r w:rsidRPr="00CC2586">
          <w:t>1</w:t>
        </w:r>
      </w:hyperlink>
      <w:r>
        <w:t xml:space="preserve"> к настоящему Решению;</w:t>
      </w:r>
    </w:p>
    <w:p w:rsidR="0077392C" w:rsidRDefault="0077392C" w:rsidP="00B757B6">
      <w:pPr>
        <w:ind w:firstLine="708"/>
        <w:jc w:val="both"/>
      </w:pPr>
      <w:r>
        <w:t>- доходов бюджета по кодам видов доходов, подвидов доходов, классификации операций сектора государственного управления, относящихся к доходам бюджета, за</w:t>
      </w:r>
      <w:r w:rsidRPr="007E7FA0">
        <w:t xml:space="preserve"> </w:t>
      </w:r>
      <w:r>
        <w:rPr>
          <w:lang w:val="en-US"/>
        </w:rPr>
        <w:t>I</w:t>
      </w:r>
      <w:r>
        <w:t xml:space="preserve"> полугодие 2014  год, согласно </w:t>
      </w:r>
      <w:hyperlink w:anchor="sub_9992" w:history="1">
        <w:r w:rsidRPr="00CC2586">
          <w:t xml:space="preserve">приложению </w:t>
        </w:r>
        <w:r>
          <w:t xml:space="preserve">№ </w:t>
        </w:r>
        <w:r w:rsidRPr="00CC2586">
          <w:t>2</w:t>
        </w:r>
      </w:hyperlink>
      <w:r>
        <w:t xml:space="preserve"> к настоящему Решению;</w:t>
      </w:r>
    </w:p>
    <w:p w:rsidR="0077392C" w:rsidRDefault="0077392C" w:rsidP="00B757B6">
      <w:pPr>
        <w:ind w:firstLine="708"/>
        <w:jc w:val="both"/>
      </w:pPr>
      <w:r>
        <w:t xml:space="preserve">- расходов бюджета  по ведомственной структуре расходов бюджетов за </w:t>
      </w:r>
      <w:r>
        <w:rPr>
          <w:lang w:val="en-US"/>
        </w:rPr>
        <w:t>I</w:t>
      </w:r>
      <w:r>
        <w:t xml:space="preserve"> полугодие 2014  год, согласно </w:t>
      </w:r>
      <w:hyperlink w:anchor="sub_9993" w:history="1">
        <w:r w:rsidRPr="00CC2586">
          <w:t xml:space="preserve">приложению </w:t>
        </w:r>
        <w:r>
          <w:t xml:space="preserve">№ </w:t>
        </w:r>
        <w:r w:rsidRPr="00CC2586">
          <w:t>3</w:t>
        </w:r>
      </w:hyperlink>
      <w:r>
        <w:t xml:space="preserve"> к настоящему Решению;</w:t>
      </w:r>
    </w:p>
    <w:p w:rsidR="0077392C" w:rsidRDefault="0077392C" w:rsidP="00B757B6">
      <w:pPr>
        <w:ind w:firstLine="708"/>
        <w:jc w:val="both"/>
      </w:pPr>
      <w:r>
        <w:t xml:space="preserve">- расходов бюджета  по разделам и подразделам классификации расходов бюджетов за </w:t>
      </w:r>
      <w:r>
        <w:rPr>
          <w:lang w:val="en-US"/>
        </w:rPr>
        <w:t>I</w:t>
      </w:r>
      <w:r>
        <w:t xml:space="preserve"> полугодие 2014  год, согласно </w:t>
      </w:r>
      <w:hyperlink w:anchor="sub_9994" w:history="1">
        <w:r w:rsidRPr="00CC2586">
          <w:t xml:space="preserve">приложению </w:t>
        </w:r>
        <w:r>
          <w:t xml:space="preserve">№ </w:t>
        </w:r>
        <w:r w:rsidRPr="00CC2586">
          <w:t>4</w:t>
        </w:r>
      </w:hyperlink>
      <w:r>
        <w:t xml:space="preserve"> к настоящему Решению;</w:t>
      </w:r>
    </w:p>
    <w:p w:rsidR="0077392C" w:rsidRDefault="0077392C" w:rsidP="00B757B6">
      <w:pPr>
        <w:ind w:firstLine="708"/>
        <w:jc w:val="both"/>
      </w:pPr>
      <w:r>
        <w:t xml:space="preserve">- источников финансирования дефицита бюджета  по кодам классификации источников финансирования  дефицита бюджетов за </w:t>
      </w:r>
      <w:r>
        <w:rPr>
          <w:lang w:val="en-US"/>
        </w:rPr>
        <w:t>I</w:t>
      </w:r>
      <w:r>
        <w:t xml:space="preserve"> полугодие 2014 год, согласно </w:t>
      </w:r>
      <w:hyperlink w:anchor="sub_9995" w:history="1">
        <w:r w:rsidRPr="00CC2586">
          <w:t xml:space="preserve">приложению </w:t>
        </w:r>
        <w:r>
          <w:t xml:space="preserve">№ </w:t>
        </w:r>
        <w:r w:rsidRPr="00CC2586">
          <w:t>5</w:t>
        </w:r>
      </w:hyperlink>
      <w:r>
        <w:t xml:space="preserve"> к настоящему Решению;</w:t>
      </w:r>
    </w:p>
    <w:p w:rsidR="0077392C" w:rsidRDefault="0077392C" w:rsidP="00B757B6">
      <w:pPr>
        <w:ind w:firstLine="708"/>
        <w:jc w:val="both"/>
      </w:pPr>
      <w:r>
        <w:t>- источников финансирования дефицита бюджета  по кодам групп, подгрупп, статей, видов источников финансирования дефицита бюджетов, классификации операций сектора государственного управления, относящихся к источникам финансирования дефицита бюджетов за</w:t>
      </w:r>
      <w:r w:rsidRPr="007E7FA0">
        <w:t xml:space="preserve"> </w:t>
      </w:r>
      <w:r>
        <w:rPr>
          <w:lang w:val="en-US"/>
        </w:rPr>
        <w:t>I</w:t>
      </w:r>
      <w:r>
        <w:t xml:space="preserve"> полугодие 2014 год, согласно </w:t>
      </w:r>
      <w:hyperlink w:anchor="sub_9996" w:history="1">
        <w:r w:rsidRPr="00CC2586">
          <w:t xml:space="preserve">приложению </w:t>
        </w:r>
        <w:r>
          <w:t xml:space="preserve">№ </w:t>
        </w:r>
        <w:r w:rsidRPr="00CC2586">
          <w:t>6</w:t>
        </w:r>
      </w:hyperlink>
      <w:r>
        <w:t xml:space="preserve"> к настоящему Решению.</w:t>
      </w:r>
    </w:p>
    <w:p w:rsidR="0077392C" w:rsidRDefault="0077392C" w:rsidP="00B757B6">
      <w:pPr>
        <w:tabs>
          <w:tab w:val="left" w:pos="527"/>
        </w:tabs>
        <w:ind w:firstLine="720"/>
        <w:jc w:val="both"/>
      </w:pPr>
      <w:r>
        <w:t>2. Настоящее решение подлежит опубликованию в газете «Информационный вестник» и разместить на официальном сайте Таргизского муниципального образования в информационно-телекоммуникационной сети «Интернет» .</w:t>
      </w:r>
    </w:p>
    <w:p w:rsidR="0077392C" w:rsidRDefault="0077392C" w:rsidP="00A403A7">
      <w:pPr>
        <w:pStyle w:val="Heading3"/>
        <w:spacing w:line="240" w:lineRule="auto"/>
        <w:ind w:firstLine="720"/>
        <w:rPr>
          <w:szCs w:val="24"/>
        </w:rPr>
      </w:pPr>
    </w:p>
    <w:p w:rsidR="0077392C" w:rsidRDefault="0077392C" w:rsidP="00A403A7">
      <w:pPr>
        <w:tabs>
          <w:tab w:val="left" w:pos="527"/>
        </w:tabs>
        <w:jc w:val="both"/>
      </w:pPr>
      <w:r>
        <w:t>Глава Таргизского муниципального образования</w:t>
      </w:r>
      <w:r>
        <w:tab/>
      </w:r>
      <w:r>
        <w:tab/>
      </w:r>
      <w:r>
        <w:tab/>
      </w:r>
      <w:r>
        <w:tab/>
        <w:t xml:space="preserve">       В. М. Киндрачук</w:t>
      </w: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Pr="00A867D8" w:rsidRDefault="0077392C" w:rsidP="00A867D8">
      <w:pPr>
        <w:tabs>
          <w:tab w:val="left" w:pos="527"/>
        </w:tabs>
        <w:jc w:val="right"/>
        <w:rPr>
          <w:sz w:val="20"/>
          <w:szCs w:val="20"/>
        </w:rPr>
      </w:pPr>
      <w:r w:rsidRPr="00A867D8">
        <w:rPr>
          <w:sz w:val="20"/>
          <w:szCs w:val="20"/>
        </w:rPr>
        <w:t>Приложение № 1</w:t>
      </w:r>
    </w:p>
    <w:p w:rsidR="0077392C" w:rsidRPr="00A867D8" w:rsidRDefault="0077392C" w:rsidP="00A867D8">
      <w:pPr>
        <w:tabs>
          <w:tab w:val="left" w:pos="527"/>
        </w:tabs>
        <w:jc w:val="right"/>
        <w:rPr>
          <w:sz w:val="20"/>
          <w:szCs w:val="20"/>
        </w:rPr>
      </w:pPr>
      <w:r w:rsidRPr="00A867D8">
        <w:rPr>
          <w:sz w:val="20"/>
          <w:szCs w:val="20"/>
        </w:rPr>
        <w:t xml:space="preserve">к решению  Думы Таргизского </w:t>
      </w:r>
    </w:p>
    <w:p w:rsidR="0077392C" w:rsidRDefault="0077392C" w:rsidP="00A867D8">
      <w:pPr>
        <w:tabs>
          <w:tab w:val="left" w:pos="527"/>
        </w:tabs>
        <w:jc w:val="right"/>
        <w:rPr>
          <w:sz w:val="20"/>
          <w:szCs w:val="20"/>
        </w:rPr>
      </w:pPr>
      <w:r w:rsidRPr="00A867D8">
        <w:rPr>
          <w:sz w:val="20"/>
          <w:szCs w:val="20"/>
        </w:rPr>
        <w:t>муниципального образования</w:t>
      </w:r>
    </w:p>
    <w:p w:rsidR="0077392C" w:rsidRDefault="0077392C" w:rsidP="00A867D8">
      <w:pPr>
        <w:tabs>
          <w:tab w:val="left" w:pos="527"/>
        </w:tabs>
        <w:jc w:val="right"/>
        <w:rPr>
          <w:sz w:val="20"/>
          <w:szCs w:val="20"/>
        </w:rPr>
      </w:pPr>
      <w:r w:rsidRPr="00A867D8">
        <w:rPr>
          <w:sz w:val="20"/>
          <w:szCs w:val="20"/>
        </w:rPr>
        <w:t>от  30 июля 2014</w:t>
      </w:r>
      <w:r>
        <w:rPr>
          <w:sz w:val="20"/>
          <w:szCs w:val="20"/>
        </w:rPr>
        <w:t xml:space="preserve"> </w:t>
      </w:r>
      <w:r w:rsidRPr="00A867D8">
        <w:rPr>
          <w:sz w:val="20"/>
          <w:szCs w:val="20"/>
        </w:rPr>
        <w:t>№ 67</w:t>
      </w:r>
    </w:p>
    <w:p w:rsidR="0077392C" w:rsidRDefault="0077392C" w:rsidP="00A867D8">
      <w:pPr>
        <w:tabs>
          <w:tab w:val="left" w:pos="527"/>
        </w:tabs>
        <w:jc w:val="center"/>
        <w:rPr>
          <w:sz w:val="20"/>
          <w:szCs w:val="20"/>
        </w:rPr>
      </w:pPr>
    </w:p>
    <w:p w:rsidR="0077392C" w:rsidRPr="00A867D8" w:rsidRDefault="0077392C" w:rsidP="00A867D8">
      <w:pPr>
        <w:tabs>
          <w:tab w:val="left" w:pos="527"/>
        </w:tabs>
        <w:jc w:val="center"/>
      </w:pPr>
      <w:r w:rsidRPr="00A867D8">
        <w:t>Доходы  бюджета Таргизского муниципального образования</w:t>
      </w:r>
    </w:p>
    <w:p w:rsidR="0077392C" w:rsidRPr="00A867D8" w:rsidRDefault="0077392C" w:rsidP="00A867D8">
      <w:pPr>
        <w:tabs>
          <w:tab w:val="left" w:pos="527"/>
        </w:tabs>
        <w:jc w:val="center"/>
      </w:pPr>
      <w:r w:rsidRPr="00A867D8">
        <w:t>по кодам классификации доходов бюджетов за I  полугодие 2014 год</w:t>
      </w:r>
    </w:p>
    <w:p w:rsidR="0077392C" w:rsidRPr="00A867D8" w:rsidRDefault="0077392C" w:rsidP="00A867D8">
      <w:pPr>
        <w:tabs>
          <w:tab w:val="left" w:pos="527"/>
        </w:tabs>
        <w:jc w:val="center"/>
        <w:rPr>
          <w:sz w:val="20"/>
          <w:szCs w:val="20"/>
        </w:rPr>
      </w:pPr>
    </w:p>
    <w:tbl>
      <w:tblPr>
        <w:tblW w:w="10455" w:type="dxa"/>
        <w:tblInd w:w="93" w:type="dxa"/>
        <w:tblLayout w:type="fixed"/>
        <w:tblLook w:val="0000"/>
      </w:tblPr>
      <w:tblGrid>
        <w:gridCol w:w="4875"/>
        <w:gridCol w:w="1260"/>
        <w:gridCol w:w="1980"/>
        <w:gridCol w:w="1080"/>
        <w:gridCol w:w="1260"/>
      </w:tblGrid>
      <w:tr w:rsidR="0077392C" w:rsidRPr="00A867D8" w:rsidTr="00A867D8">
        <w:trPr>
          <w:trHeight w:val="285"/>
        </w:trPr>
        <w:tc>
          <w:tcPr>
            <w:tcW w:w="4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2"/>
                <w:szCs w:val="22"/>
              </w:rPr>
            </w:pPr>
            <w:r w:rsidRPr="00A867D8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2"/>
                <w:szCs w:val="22"/>
              </w:rPr>
            </w:pPr>
            <w:r w:rsidRPr="00A867D8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2"/>
                <w:szCs w:val="22"/>
              </w:rPr>
            </w:pPr>
            <w:r w:rsidRPr="00A867D8">
              <w:rPr>
                <w:b/>
                <w:bCs/>
                <w:sz w:val="22"/>
                <w:szCs w:val="22"/>
              </w:rPr>
              <w:t>Кассовое исполнение</w:t>
            </w:r>
          </w:p>
        </w:tc>
      </w:tr>
      <w:tr w:rsidR="0077392C" w:rsidRPr="00A867D8" w:rsidTr="00A867D8">
        <w:trPr>
          <w:trHeight w:val="602"/>
        </w:trPr>
        <w:tc>
          <w:tcPr>
            <w:tcW w:w="4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2"/>
                <w:szCs w:val="22"/>
              </w:rPr>
            </w:pPr>
            <w:r w:rsidRPr="00A867D8">
              <w:rPr>
                <w:b/>
                <w:bCs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2"/>
                <w:szCs w:val="22"/>
              </w:rPr>
            </w:pPr>
            <w:r w:rsidRPr="00A867D8">
              <w:rPr>
                <w:b/>
                <w:bCs/>
                <w:sz w:val="22"/>
                <w:szCs w:val="22"/>
              </w:rPr>
              <w:t>доходов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2"/>
                <w:szCs w:val="22"/>
              </w:rPr>
            </w:pPr>
            <w:r w:rsidRPr="00A867D8">
              <w:rPr>
                <w:b/>
                <w:bCs/>
                <w:sz w:val="22"/>
                <w:szCs w:val="22"/>
              </w:rPr>
              <w:t>КОСГУ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7392C" w:rsidRPr="00A867D8" w:rsidTr="00A867D8">
        <w:trPr>
          <w:trHeight w:val="27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2C" w:rsidRPr="00A867D8" w:rsidRDefault="0077392C" w:rsidP="00A867D8">
            <w:pPr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Доходы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0.00.00.00.0.00.0000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A867D8" w:rsidRDefault="0077392C" w:rsidP="00A867D8">
            <w:pPr>
              <w:jc w:val="right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5 728,0</w:t>
            </w:r>
          </w:p>
        </w:tc>
      </w:tr>
      <w:tr w:rsidR="0077392C" w:rsidRPr="00A867D8" w:rsidTr="00A867D8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2C" w:rsidRPr="00A867D8" w:rsidRDefault="0077392C" w:rsidP="00A867D8">
            <w:pPr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0.00.00.00.0.00.0000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right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916,2</w:t>
            </w:r>
          </w:p>
        </w:tc>
      </w:tr>
      <w:tr w:rsidR="0077392C" w:rsidRPr="00A867D8" w:rsidTr="00A867D8">
        <w:trPr>
          <w:trHeight w:val="59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92C" w:rsidRPr="00A867D8" w:rsidRDefault="0077392C" w:rsidP="00A867D8">
            <w:pPr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867D8">
              <w:rPr>
                <w:sz w:val="20"/>
                <w:szCs w:val="20"/>
                <w:vertAlign w:val="superscript"/>
              </w:rPr>
              <w:t>1</w:t>
            </w:r>
            <w:r w:rsidRPr="00A867D8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 xml:space="preserve"> 1 01 02010 01 0000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1.1.0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right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525,9</w:t>
            </w:r>
          </w:p>
        </w:tc>
      </w:tr>
      <w:tr w:rsidR="0077392C" w:rsidRPr="00A867D8" w:rsidTr="00A867D8">
        <w:trPr>
          <w:trHeight w:val="178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7392C" w:rsidRPr="00A867D8" w:rsidRDefault="0077392C" w:rsidP="00A867D8">
            <w:pPr>
              <w:outlineLvl w:val="0"/>
              <w:rPr>
                <w:color w:val="000000"/>
                <w:sz w:val="20"/>
                <w:szCs w:val="20"/>
              </w:rPr>
            </w:pPr>
            <w:r w:rsidRPr="00A867D8">
              <w:rPr>
                <w:color w:val="000000"/>
                <w:sz w:val="20"/>
                <w:szCs w:val="20"/>
              </w:rPr>
              <w:t xml:space="preserve">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 xml:space="preserve"> 1 01 02020 01 0000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1.1.0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right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0,0</w:t>
            </w:r>
          </w:p>
        </w:tc>
      </w:tr>
      <w:tr w:rsidR="0077392C" w:rsidRPr="00A867D8" w:rsidTr="00A867D8">
        <w:trPr>
          <w:trHeight w:val="228"/>
        </w:trPr>
        <w:tc>
          <w:tcPr>
            <w:tcW w:w="4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7392C" w:rsidRPr="00A867D8" w:rsidRDefault="0077392C" w:rsidP="00A867D8">
            <w:pPr>
              <w:outlineLvl w:val="0"/>
              <w:rPr>
                <w:color w:val="000000"/>
                <w:sz w:val="18"/>
                <w:szCs w:val="18"/>
              </w:rPr>
            </w:pPr>
            <w:r w:rsidRPr="00A867D8">
              <w:rPr>
                <w:color w:val="000000"/>
                <w:sz w:val="18"/>
                <w:szCs w:val="18"/>
              </w:rPr>
              <w:t xml:space="preserve">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 xml:space="preserve"> 1 01 02030 01 0000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1.1.0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right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0,0</w:t>
            </w:r>
          </w:p>
        </w:tc>
      </w:tr>
      <w:tr w:rsidR="0077392C" w:rsidRPr="00A867D8" w:rsidTr="00A867D8">
        <w:trPr>
          <w:trHeight w:val="7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Единый сельскохозяйственный налог (сумма платежа)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 xml:space="preserve"> 1 05 03010 01 0000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1.1.0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right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4,5</w:t>
            </w:r>
          </w:p>
        </w:tc>
      </w:tr>
      <w:tr w:rsidR="0077392C" w:rsidRPr="00A867D8" w:rsidTr="00A867D8">
        <w:trPr>
          <w:trHeight w:val="76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92C" w:rsidRPr="00A867D8" w:rsidRDefault="0077392C" w:rsidP="00A867D8">
            <w:pPr>
              <w:outlineLvl w:val="0"/>
              <w:rPr>
                <w:color w:val="000000"/>
                <w:sz w:val="20"/>
                <w:szCs w:val="20"/>
              </w:rPr>
            </w:pPr>
            <w:r w:rsidRPr="00A867D8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 xml:space="preserve"> 1 03 02230 01 0000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1.1.0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right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130,9</w:t>
            </w:r>
          </w:p>
        </w:tc>
      </w:tr>
      <w:tr w:rsidR="0077392C" w:rsidRPr="00A867D8" w:rsidTr="00A867D8">
        <w:trPr>
          <w:trHeight w:val="102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92C" w:rsidRPr="00A867D8" w:rsidRDefault="0077392C" w:rsidP="00A867D8">
            <w:pPr>
              <w:outlineLvl w:val="0"/>
              <w:rPr>
                <w:color w:val="000000"/>
                <w:sz w:val="20"/>
                <w:szCs w:val="20"/>
              </w:rPr>
            </w:pPr>
            <w:r w:rsidRPr="00A867D8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в консолидированные бюджеты субъектов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867D8">
              <w:rPr>
                <w:color w:val="000000"/>
                <w:sz w:val="20"/>
                <w:szCs w:val="20"/>
              </w:rPr>
              <w:t xml:space="preserve"> 1 03 02240 01 0000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1.1.0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right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2,6</w:t>
            </w:r>
          </w:p>
        </w:tc>
      </w:tr>
      <w:tr w:rsidR="0077392C" w:rsidRPr="00A867D8" w:rsidTr="00A867D8">
        <w:trPr>
          <w:trHeight w:val="102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92C" w:rsidRPr="00A867D8" w:rsidRDefault="0077392C" w:rsidP="00A867D8">
            <w:pPr>
              <w:outlineLvl w:val="0"/>
              <w:rPr>
                <w:color w:val="000000"/>
                <w:sz w:val="20"/>
                <w:szCs w:val="20"/>
              </w:rPr>
            </w:pPr>
            <w:r w:rsidRPr="00A867D8">
              <w:rPr>
                <w:color w:val="000000"/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867D8">
              <w:rPr>
                <w:color w:val="000000"/>
                <w:sz w:val="20"/>
                <w:szCs w:val="20"/>
              </w:rPr>
              <w:t xml:space="preserve"> 1 03 02250 01 0000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1.1.0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right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197,9</w:t>
            </w:r>
          </w:p>
        </w:tc>
      </w:tr>
      <w:tr w:rsidR="0077392C" w:rsidRPr="00A867D8" w:rsidTr="00A867D8">
        <w:trPr>
          <w:trHeight w:val="76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92C" w:rsidRPr="00A867D8" w:rsidRDefault="0077392C" w:rsidP="00A867D8">
            <w:pPr>
              <w:outlineLvl w:val="0"/>
              <w:rPr>
                <w:color w:val="000000"/>
                <w:sz w:val="20"/>
                <w:szCs w:val="20"/>
              </w:rPr>
            </w:pPr>
            <w:r w:rsidRPr="00A867D8">
              <w:rPr>
                <w:color w:val="000000"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A867D8">
              <w:rPr>
                <w:color w:val="000000"/>
                <w:sz w:val="20"/>
                <w:szCs w:val="20"/>
              </w:rPr>
              <w:t xml:space="preserve"> 1 03 02260 01 0000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1.1.0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right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0,0</w:t>
            </w:r>
          </w:p>
        </w:tc>
      </w:tr>
      <w:tr w:rsidR="0077392C" w:rsidRPr="00A867D8" w:rsidTr="00A867D8">
        <w:trPr>
          <w:trHeight w:val="76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92C" w:rsidRPr="00A867D8" w:rsidRDefault="0077392C" w:rsidP="00A867D8">
            <w:pPr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налогооблажения, расположенным в границах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 xml:space="preserve"> 1 06 01030 10 0000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1.1.0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right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10,2</w:t>
            </w:r>
          </w:p>
        </w:tc>
      </w:tr>
      <w:tr w:rsidR="0077392C" w:rsidRPr="00A867D8" w:rsidTr="00A867D8">
        <w:trPr>
          <w:trHeight w:val="102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92C" w:rsidRPr="00A867D8" w:rsidRDefault="0077392C" w:rsidP="00A867D8">
            <w:pPr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налогооблажения, расположенным в границах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 xml:space="preserve"> 1 06 06013 10 0000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1.1.0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right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0,1</w:t>
            </w:r>
          </w:p>
        </w:tc>
      </w:tr>
      <w:tr w:rsidR="0077392C" w:rsidRPr="00A867D8" w:rsidTr="00A867D8">
        <w:trPr>
          <w:trHeight w:val="102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92C" w:rsidRPr="00A867D8" w:rsidRDefault="0077392C" w:rsidP="00A867D8">
            <w:pPr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налогооблажения, расположенным в границах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 xml:space="preserve"> 1 06 06023 10 0000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1.1.0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right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44,1</w:t>
            </w:r>
          </w:p>
        </w:tc>
      </w:tr>
      <w:tr w:rsidR="0077392C" w:rsidRPr="00A867D8" w:rsidTr="00A867D8">
        <w:trPr>
          <w:trHeight w:val="51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92C" w:rsidRPr="00A867D8" w:rsidRDefault="0077392C" w:rsidP="00A867D8">
            <w:pPr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 xml:space="preserve"> 1 09 04053 10 0000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1.1.0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right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0,0</w:t>
            </w:r>
          </w:p>
        </w:tc>
      </w:tr>
      <w:tr w:rsidR="0077392C" w:rsidRPr="00A867D8" w:rsidTr="00A867D8">
        <w:trPr>
          <w:trHeight w:val="76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Учреждение "Комитет администрации Чунского района по управлению муниципальным имуществом и развитию бизнеса"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185,6</w:t>
            </w:r>
          </w:p>
        </w:tc>
      </w:tr>
      <w:tr w:rsidR="0077392C" w:rsidRPr="00A867D8" w:rsidTr="00A867D8">
        <w:trPr>
          <w:trHeight w:val="127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92C" w:rsidRPr="00A867D8" w:rsidRDefault="0077392C" w:rsidP="00A867D8">
            <w:pPr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910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 xml:space="preserve"> 1 11 05013 10 0000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1.2.0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right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185,6</w:t>
            </w:r>
          </w:p>
        </w:tc>
      </w:tr>
      <w:tr w:rsidR="0077392C" w:rsidRPr="00A867D8" w:rsidTr="00A867D8">
        <w:trPr>
          <w:trHeight w:val="51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2C" w:rsidRPr="00A867D8" w:rsidRDefault="0077392C" w:rsidP="00A867D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Учреждение  "Администрация Таргизского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4626,2</w:t>
            </w:r>
          </w:p>
        </w:tc>
      </w:tr>
      <w:tr w:rsidR="0077392C" w:rsidRPr="00A867D8" w:rsidTr="00A867D8">
        <w:trPr>
          <w:trHeight w:val="130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92C" w:rsidRPr="00A867D8" w:rsidRDefault="0077392C" w:rsidP="00A867D8">
            <w:pPr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986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 xml:space="preserve"> 1 11 09045 10 0000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1.2.0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right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3,6</w:t>
            </w:r>
          </w:p>
        </w:tc>
      </w:tr>
      <w:tr w:rsidR="0077392C" w:rsidRPr="00A867D8" w:rsidTr="00A867D8">
        <w:trPr>
          <w:trHeight w:val="78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92C" w:rsidRPr="00A867D8" w:rsidRDefault="0077392C" w:rsidP="00A867D8">
            <w:pPr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986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 xml:space="preserve"> 1 13 01995 10 0000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1.3.0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right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20,0</w:t>
            </w:r>
          </w:p>
        </w:tc>
      </w:tr>
      <w:tr w:rsidR="0077392C" w:rsidRPr="00A867D8" w:rsidTr="00A867D8">
        <w:trPr>
          <w:trHeight w:val="51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92C" w:rsidRPr="00A867D8" w:rsidRDefault="0077392C" w:rsidP="00A867D8">
            <w:pPr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986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2.02.01.00.1.10.0.000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1.5.1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right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1913,4</w:t>
            </w:r>
          </w:p>
        </w:tc>
      </w:tr>
      <w:tr w:rsidR="0077392C" w:rsidRPr="00A867D8" w:rsidTr="00A867D8">
        <w:trPr>
          <w:trHeight w:val="51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986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2.02.01.00.3.10.0.000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1.5.1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right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379,8</w:t>
            </w:r>
          </w:p>
        </w:tc>
      </w:tr>
      <w:tr w:rsidR="0077392C" w:rsidRPr="00A867D8" w:rsidTr="00A867D8">
        <w:trPr>
          <w:trHeight w:val="76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2C" w:rsidRPr="00A867D8" w:rsidRDefault="0077392C" w:rsidP="00A867D8">
            <w:pPr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Субсидии бюджетам поселений на реализацию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986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2.02.02.15.0.10.0.000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1.5.1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right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84,0</w:t>
            </w:r>
          </w:p>
        </w:tc>
      </w:tr>
      <w:tr w:rsidR="0077392C" w:rsidRPr="00A867D8" w:rsidTr="00A867D8">
        <w:trPr>
          <w:trHeight w:val="25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986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2.02.02.99.9.10.0.000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1.5.1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right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2089,9</w:t>
            </w:r>
          </w:p>
        </w:tc>
      </w:tr>
      <w:tr w:rsidR="0077392C" w:rsidRPr="00A867D8" w:rsidTr="00A867D8">
        <w:trPr>
          <w:trHeight w:val="76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Субвенции бюджетам поселений  на осуществление полномочий по первичному воинскому учету на территориях,где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986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2.02.03.01.5.10.0.000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1.5.1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right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135,5</w:t>
            </w:r>
          </w:p>
        </w:tc>
      </w:tr>
      <w:tr w:rsidR="0077392C" w:rsidRPr="00A867D8" w:rsidTr="00A867D8">
        <w:trPr>
          <w:trHeight w:val="51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900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2.02.04.99.9.10.0.000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1.5.1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right"/>
              <w:outlineLvl w:val="0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0,0</w:t>
            </w:r>
          </w:p>
        </w:tc>
      </w:tr>
    </w:tbl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A867D8">
      <w:pPr>
        <w:tabs>
          <w:tab w:val="left" w:pos="527"/>
        </w:tabs>
        <w:jc w:val="both"/>
      </w:pPr>
      <w:r>
        <w:t>Глава Таргизского муниципального образования</w:t>
      </w:r>
      <w:r>
        <w:tab/>
      </w:r>
      <w:r>
        <w:tab/>
      </w:r>
      <w:r>
        <w:tab/>
      </w:r>
      <w:r>
        <w:tab/>
        <w:t xml:space="preserve">       В. М. Киндрачук</w:t>
      </w: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Pr="00A867D8" w:rsidRDefault="0077392C" w:rsidP="00E93A69">
      <w:pPr>
        <w:tabs>
          <w:tab w:val="left" w:pos="527"/>
        </w:tabs>
        <w:jc w:val="right"/>
        <w:rPr>
          <w:sz w:val="20"/>
          <w:szCs w:val="20"/>
        </w:rPr>
      </w:pPr>
      <w:r w:rsidRPr="00A867D8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</w:p>
    <w:p w:rsidR="0077392C" w:rsidRPr="00A867D8" w:rsidRDefault="0077392C" w:rsidP="00E93A69">
      <w:pPr>
        <w:tabs>
          <w:tab w:val="left" w:pos="527"/>
        </w:tabs>
        <w:jc w:val="right"/>
        <w:rPr>
          <w:sz w:val="20"/>
          <w:szCs w:val="20"/>
        </w:rPr>
      </w:pPr>
      <w:r w:rsidRPr="00A867D8">
        <w:rPr>
          <w:sz w:val="20"/>
          <w:szCs w:val="20"/>
        </w:rPr>
        <w:t xml:space="preserve">к решению  Думы Таргизского </w:t>
      </w:r>
    </w:p>
    <w:p w:rsidR="0077392C" w:rsidRDefault="0077392C" w:rsidP="00E93A69">
      <w:pPr>
        <w:tabs>
          <w:tab w:val="left" w:pos="527"/>
        </w:tabs>
        <w:jc w:val="right"/>
        <w:rPr>
          <w:sz w:val="20"/>
          <w:szCs w:val="20"/>
        </w:rPr>
      </w:pPr>
      <w:r w:rsidRPr="00A867D8">
        <w:rPr>
          <w:sz w:val="20"/>
          <w:szCs w:val="20"/>
        </w:rPr>
        <w:t>муниципального образования</w:t>
      </w:r>
    </w:p>
    <w:p w:rsidR="0077392C" w:rsidRDefault="0077392C" w:rsidP="00E93A69">
      <w:pPr>
        <w:tabs>
          <w:tab w:val="left" w:pos="527"/>
        </w:tabs>
        <w:jc w:val="right"/>
        <w:rPr>
          <w:sz w:val="20"/>
          <w:szCs w:val="20"/>
        </w:rPr>
      </w:pPr>
      <w:r w:rsidRPr="00A867D8">
        <w:rPr>
          <w:sz w:val="20"/>
          <w:szCs w:val="20"/>
        </w:rPr>
        <w:t>от  30 июля 2014</w:t>
      </w:r>
      <w:r>
        <w:rPr>
          <w:sz w:val="20"/>
          <w:szCs w:val="20"/>
        </w:rPr>
        <w:t xml:space="preserve"> </w:t>
      </w:r>
      <w:r w:rsidRPr="00A867D8">
        <w:rPr>
          <w:sz w:val="20"/>
          <w:szCs w:val="20"/>
        </w:rPr>
        <w:t>№ 67</w:t>
      </w: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  <w:r w:rsidRPr="00E93A69">
        <w:rPr>
          <w:b/>
        </w:rPr>
        <w:t>Доходы бюджета Таргизского муниципального образования</w:t>
      </w: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  <w:r w:rsidRPr="00E93A69">
        <w:rPr>
          <w:b/>
        </w:rPr>
        <w:t>по кодам видов доходов, подвидов доходов, классификации</w:t>
      </w: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  <w:r w:rsidRPr="00E93A69">
        <w:rPr>
          <w:b/>
        </w:rPr>
        <w:t>операций сектора государственного управления,</w:t>
      </w: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  <w:r w:rsidRPr="00E93A69">
        <w:rPr>
          <w:b/>
        </w:rPr>
        <w:t>относящихся к доходам бюджета, за I полугодие 2014 года</w:t>
      </w:r>
    </w:p>
    <w:p w:rsidR="0077392C" w:rsidRPr="00E93A69" w:rsidRDefault="0077392C" w:rsidP="00E93A69">
      <w:pPr>
        <w:tabs>
          <w:tab w:val="left" w:pos="527"/>
        </w:tabs>
        <w:jc w:val="right"/>
        <w:rPr>
          <w:b/>
        </w:rPr>
      </w:pPr>
      <w:r>
        <w:rPr>
          <w:b/>
        </w:rPr>
        <w:t>Тыс. рублей</w:t>
      </w:r>
    </w:p>
    <w:tbl>
      <w:tblPr>
        <w:tblW w:w="10106" w:type="dxa"/>
        <w:tblInd w:w="93" w:type="dxa"/>
        <w:tblLook w:val="0000"/>
      </w:tblPr>
      <w:tblGrid>
        <w:gridCol w:w="5775"/>
        <w:gridCol w:w="1980"/>
        <w:gridCol w:w="1080"/>
        <w:gridCol w:w="1271"/>
      </w:tblGrid>
      <w:tr w:rsidR="0077392C" w:rsidRPr="00A867D8" w:rsidTr="00A867D8">
        <w:trPr>
          <w:trHeight w:val="285"/>
        </w:trPr>
        <w:tc>
          <w:tcPr>
            <w:tcW w:w="5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A867D8" w:rsidRDefault="0077392C" w:rsidP="00A867D8">
            <w:pPr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A867D8" w:rsidRDefault="0077392C" w:rsidP="00A867D8">
            <w:pPr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77392C" w:rsidRPr="00A867D8" w:rsidTr="00A867D8">
        <w:trPr>
          <w:trHeight w:val="70"/>
        </w:trPr>
        <w:tc>
          <w:tcPr>
            <w:tcW w:w="5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доходов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КОСГУ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A867D8" w:rsidRDefault="0077392C" w:rsidP="00A867D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7392C" w:rsidRPr="00A867D8" w:rsidTr="00A867D8">
        <w:trPr>
          <w:trHeight w:val="182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2C" w:rsidRPr="00A867D8" w:rsidRDefault="0077392C" w:rsidP="00A867D8">
            <w:pPr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 xml:space="preserve">Доходы бюджета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 xml:space="preserve"> 0 00 00000 00 0000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right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5 728,0</w:t>
            </w:r>
          </w:p>
        </w:tc>
      </w:tr>
      <w:tr w:rsidR="0077392C" w:rsidRPr="00A867D8" w:rsidTr="00A867D8">
        <w:trPr>
          <w:trHeight w:val="219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2C" w:rsidRPr="00A867D8" w:rsidRDefault="0077392C" w:rsidP="00A867D8">
            <w:pPr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 xml:space="preserve"> 1 00 00000 00 0000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right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1 125,4</w:t>
            </w:r>
          </w:p>
        </w:tc>
      </w:tr>
      <w:tr w:rsidR="0077392C" w:rsidRPr="00A867D8" w:rsidTr="00A867D8">
        <w:trPr>
          <w:trHeight w:val="106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2C" w:rsidRPr="00A867D8" w:rsidRDefault="0077392C" w:rsidP="00A867D8">
            <w:pPr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 xml:space="preserve"> 1 01 00000 00 0000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right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525,9</w:t>
            </w:r>
          </w:p>
        </w:tc>
      </w:tr>
      <w:tr w:rsidR="0077392C" w:rsidRPr="00A867D8" w:rsidTr="00A867D8">
        <w:trPr>
          <w:trHeight w:val="143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2C" w:rsidRPr="00A867D8" w:rsidRDefault="0077392C" w:rsidP="00A867D8">
            <w:pPr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 xml:space="preserve"> 1 01 02000 01 0000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right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525,9</w:t>
            </w:r>
          </w:p>
        </w:tc>
      </w:tr>
      <w:tr w:rsidR="0077392C" w:rsidRPr="00A867D8" w:rsidTr="00A867D8">
        <w:trPr>
          <w:trHeight w:val="834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92C" w:rsidRPr="00A867D8" w:rsidRDefault="0077392C" w:rsidP="00A867D8">
            <w:pPr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867D8">
              <w:rPr>
                <w:sz w:val="20"/>
                <w:szCs w:val="20"/>
                <w:vertAlign w:val="superscript"/>
              </w:rPr>
              <w:t>1</w:t>
            </w:r>
            <w:r w:rsidRPr="00A867D8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 xml:space="preserve"> 1 01 02010 01 0000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right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525,9</w:t>
            </w:r>
          </w:p>
        </w:tc>
      </w:tr>
      <w:tr w:rsidR="0077392C" w:rsidRPr="00A867D8" w:rsidTr="00A867D8">
        <w:trPr>
          <w:trHeight w:val="1545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7392C" w:rsidRPr="00A867D8" w:rsidRDefault="0077392C" w:rsidP="00A867D8">
            <w:pPr>
              <w:rPr>
                <w:color w:val="000000"/>
                <w:sz w:val="20"/>
                <w:szCs w:val="20"/>
              </w:rPr>
            </w:pPr>
            <w:r w:rsidRPr="00A867D8">
              <w:rPr>
                <w:color w:val="000000"/>
                <w:sz w:val="20"/>
                <w:szCs w:val="20"/>
              </w:rPr>
              <w:t xml:space="preserve">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 xml:space="preserve"> 1 01 02020 01 0000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right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0,0</w:t>
            </w:r>
          </w:p>
        </w:tc>
      </w:tr>
      <w:tr w:rsidR="0077392C" w:rsidRPr="00A867D8" w:rsidTr="00A867D8">
        <w:trPr>
          <w:trHeight w:val="495"/>
        </w:trPr>
        <w:tc>
          <w:tcPr>
            <w:tcW w:w="5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7392C" w:rsidRPr="00A867D8" w:rsidRDefault="0077392C" w:rsidP="00A867D8">
            <w:pPr>
              <w:rPr>
                <w:color w:val="000000"/>
                <w:sz w:val="20"/>
                <w:szCs w:val="20"/>
              </w:rPr>
            </w:pPr>
            <w:r w:rsidRPr="00A867D8">
              <w:rPr>
                <w:color w:val="000000"/>
                <w:sz w:val="20"/>
                <w:szCs w:val="20"/>
              </w:rPr>
              <w:t xml:space="preserve">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 xml:space="preserve"> 1 01 02030 01 0000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right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0,0</w:t>
            </w:r>
          </w:p>
        </w:tc>
      </w:tr>
      <w:tr w:rsidR="0077392C" w:rsidRPr="00A867D8" w:rsidTr="00A867D8">
        <w:trPr>
          <w:trHeight w:val="570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92C" w:rsidRPr="00A867D8" w:rsidRDefault="0077392C" w:rsidP="00A867D8">
            <w:pPr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 xml:space="preserve"> 1 03 00000 00 0000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right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331,4</w:t>
            </w:r>
          </w:p>
        </w:tc>
      </w:tr>
      <w:tr w:rsidR="0077392C" w:rsidRPr="00A867D8" w:rsidTr="00A867D8">
        <w:trPr>
          <w:trHeight w:val="51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92C" w:rsidRPr="00A867D8" w:rsidRDefault="0077392C" w:rsidP="00A867D8">
            <w:pPr>
              <w:rPr>
                <w:color w:val="000000"/>
                <w:sz w:val="20"/>
                <w:szCs w:val="20"/>
              </w:rPr>
            </w:pPr>
            <w:r w:rsidRPr="00A867D8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 xml:space="preserve"> 1 03 02230 01 0000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right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130,9</w:t>
            </w:r>
          </w:p>
        </w:tc>
      </w:tr>
      <w:tr w:rsidR="0077392C" w:rsidRPr="00A867D8" w:rsidTr="00A867D8">
        <w:trPr>
          <w:trHeight w:val="76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92C" w:rsidRPr="00A867D8" w:rsidRDefault="0077392C" w:rsidP="00A867D8">
            <w:pPr>
              <w:rPr>
                <w:color w:val="000000"/>
                <w:sz w:val="20"/>
                <w:szCs w:val="20"/>
              </w:rPr>
            </w:pPr>
            <w:r w:rsidRPr="00A867D8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в консолидированные бюджеты субъектов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92C" w:rsidRPr="00A867D8" w:rsidRDefault="0077392C" w:rsidP="00A867D8">
            <w:pPr>
              <w:jc w:val="center"/>
              <w:rPr>
                <w:color w:val="000000"/>
                <w:sz w:val="20"/>
                <w:szCs w:val="20"/>
              </w:rPr>
            </w:pPr>
            <w:r w:rsidRPr="00A867D8">
              <w:rPr>
                <w:color w:val="000000"/>
                <w:sz w:val="20"/>
                <w:szCs w:val="20"/>
              </w:rPr>
              <w:t xml:space="preserve"> 1 03 02240 01 0000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right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2,6</w:t>
            </w:r>
          </w:p>
        </w:tc>
      </w:tr>
      <w:tr w:rsidR="0077392C" w:rsidRPr="00A867D8" w:rsidTr="00A867D8">
        <w:trPr>
          <w:trHeight w:val="76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92C" w:rsidRPr="00A867D8" w:rsidRDefault="0077392C" w:rsidP="00A867D8">
            <w:pPr>
              <w:rPr>
                <w:color w:val="000000"/>
                <w:sz w:val="20"/>
                <w:szCs w:val="20"/>
              </w:rPr>
            </w:pPr>
            <w:r w:rsidRPr="00A867D8">
              <w:rPr>
                <w:color w:val="000000"/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92C" w:rsidRPr="00A867D8" w:rsidRDefault="0077392C" w:rsidP="00A867D8">
            <w:pPr>
              <w:jc w:val="center"/>
              <w:rPr>
                <w:color w:val="000000"/>
                <w:sz w:val="20"/>
                <w:szCs w:val="20"/>
              </w:rPr>
            </w:pPr>
            <w:r w:rsidRPr="00A867D8">
              <w:rPr>
                <w:color w:val="000000"/>
                <w:sz w:val="20"/>
                <w:szCs w:val="20"/>
              </w:rPr>
              <w:t xml:space="preserve"> 1 03 02250 01 0000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right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197,9</w:t>
            </w:r>
          </w:p>
        </w:tc>
      </w:tr>
      <w:tr w:rsidR="0077392C" w:rsidRPr="00A867D8" w:rsidTr="00A867D8">
        <w:trPr>
          <w:trHeight w:val="76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92C" w:rsidRPr="00A867D8" w:rsidRDefault="0077392C" w:rsidP="00A867D8">
            <w:pPr>
              <w:rPr>
                <w:color w:val="000000"/>
                <w:sz w:val="20"/>
                <w:szCs w:val="20"/>
              </w:rPr>
            </w:pPr>
            <w:r w:rsidRPr="00A867D8">
              <w:rPr>
                <w:color w:val="000000"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92C" w:rsidRPr="00A867D8" w:rsidRDefault="0077392C" w:rsidP="00A867D8">
            <w:pPr>
              <w:jc w:val="center"/>
              <w:rPr>
                <w:color w:val="000000"/>
                <w:sz w:val="20"/>
                <w:szCs w:val="20"/>
              </w:rPr>
            </w:pPr>
            <w:r w:rsidRPr="00A867D8">
              <w:rPr>
                <w:color w:val="000000"/>
                <w:sz w:val="20"/>
                <w:szCs w:val="20"/>
              </w:rPr>
              <w:t xml:space="preserve"> 1 03 02260 01 0000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right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0,0</w:t>
            </w:r>
          </w:p>
        </w:tc>
      </w:tr>
      <w:tr w:rsidR="0077392C" w:rsidRPr="00A867D8" w:rsidTr="00A867D8">
        <w:trPr>
          <w:trHeight w:val="184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2C" w:rsidRPr="00A867D8" w:rsidRDefault="0077392C" w:rsidP="00A867D8">
            <w:pPr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 xml:space="preserve"> 1 05 00000 00 0000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right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4,5</w:t>
            </w:r>
          </w:p>
        </w:tc>
      </w:tr>
      <w:tr w:rsidR="0077392C" w:rsidRPr="00A867D8" w:rsidTr="00A867D8">
        <w:trPr>
          <w:trHeight w:val="7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2C" w:rsidRPr="00A867D8" w:rsidRDefault="0077392C" w:rsidP="00A867D8">
            <w:pPr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 xml:space="preserve"> 1 05 03000 01 0000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right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4,5</w:t>
            </w:r>
          </w:p>
        </w:tc>
      </w:tr>
      <w:tr w:rsidR="0077392C" w:rsidRPr="00A867D8" w:rsidTr="00A867D8">
        <w:trPr>
          <w:trHeight w:val="94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92C" w:rsidRPr="00A867D8" w:rsidRDefault="0077392C" w:rsidP="0077392C">
            <w:pPr>
              <w:ind w:firstLineChars="100" w:firstLine="31680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 xml:space="preserve"> 1 06 00000 00 0000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right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54,4</w:t>
            </w:r>
          </w:p>
        </w:tc>
      </w:tr>
      <w:tr w:rsidR="0077392C" w:rsidRPr="00A867D8" w:rsidTr="00A867D8">
        <w:trPr>
          <w:trHeight w:val="492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92C" w:rsidRPr="00A867D8" w:rsidRDefault="0077392C" w:rsidP="00A867D8">
            <w:pPr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налогооблажения, расположенным в границах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 xml:space="preserve"> 1 06 01030 10 0000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right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10,2</w:t>
            </w:r>
          </w:p>
        </w:tc>
      </w:tr>
      <w:tr w:rsidR="0077392C" w:rsidRPr="00A867D8" w:rsidTr="00A867D8">
        <w:trPr>
          <w:trHeight w:val="734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92C" w:rsidRPr="00A867D8" w:rsidRDefault="0077392C" w:rsidP="00A867D8">
            <w:pPr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налогооблажения, расположенным в границах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 xml:space="preserve"> 1 06 06013 10 0000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right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0,1</w:t>
            </w:r>
          </w:p>
        </w:tc>
      </w:tr>
      <w:tr w:rsidR="0077392C" w:rsidRPr="00A867D8" w:rsidTr="00A867D8">
        <w:trPr>
          <w:trHeight w:val="697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92C" w:rsidRPr="00A867D8" w:rsidRDefault="0077392C" w:rsidP="00A867D8">
            <w:pPr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налогооблажения, расположенным в границах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 xml:space="preserve"> 1 06 06023 10 0000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92C" w:rsidRPr="00A867D8" w:rsidRDefault="0077392C" w:rsidP="00A867D8">
            <w:pPr>
              <w:jc w:val="right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44,1</w:t>
            </w:r>
          </w:p>
        </w:tc>
      </w:tr>
      <w:tr w:rsidR="0077392C" w:rsidRPr="00A867D8" w:rsidTr="00A867D8">
        <w:trPr>
          <w:trHeight w:val="600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7392C" w:rsidRPr="00A867D8" w:rsidRDefault="0077392C" w:rsidP="00A867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67D8">
              <w:rPr>
                <w:b/>
                <w:bCs/>
                <w:color w:val="000000"/>
                <w:sz w:val="20"/>
                <w:szCs w:val="20"/>
              </w:rPr>
              <w:t xml:space="preserve"> 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1 09 0000 00 0000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92C" w:rsidRPr="00A867D8" w:rsidRDefault="0077392C" w:rsidP="00A867D8">
            <w:pPr>
              <w:jc w:val="right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392C" w:rsidRPr="00A867D8" w:rsidTr="00A867D8">
        <w:trPr>
          <w:trHeight w:val="495"/>
        </w:trPr>
        <w:tc>
          <w:tcPr>
            <w:tcW w:w="5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7392C" w:rsidRPr="00A867D8" w:rsidRDefault="0077392C" w:rsidP="00A867D8">
            <w:pPr>
              <w:rPr>
                <w:color w:val="000000"/>
                <w:sz w:val="20"/>
                <w:szCs w:val="20"/>
              </w:rPr>
            </w:pPr>
            <w:r w:rsidRPr="00A867D8">
              <w:rPr>
                <w:color w:val="000000"/>
                <w:sz w:val="20"/>
                <w:szCs w:val="20"/>
              </w:rPr>
              <w:t xml:space="preserve"> Земельный налог (по обязательствам, возникшим до        1 января 2006 года), мобилизуемый на территориях поселений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1 09 0453 10 0000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92C" w:rsidRPr="00A867D8" w:rsidRDefault="0077392C" w:rsidP="00A867D8">
            <w:pPr>
              <w:jc w:val="right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0,0</w:t>
            </w:r>
          </w:p>
        </w:tc>
      </w:tr>
      <w:tr w:rsidR="0077392C" w:rsidRPr="00A867D8" w:rsidTr="00A867D8">
        <w:trPr>
          <w:trHeight w:val="369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92C" w:rsidRPr="00A867D8" w:rsidRDefault="0077392C" w:rsidP="00A867D8">
            <w:pPr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 xml:space="preserve"> 1 11 00000 00 0000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92C" w:rsidRPr="00A867D8" w:rsidRDefault="0077392C" w:rsidP="00A867D8">
            <w:pPr>
              <w:jc w:val="right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185,6</w:t>
            </w:r>
          </w:p>
        </w:tc>
      </w:tr>
      <w:tr w:rsidR="0077392C" w:rsidRPr="00A867D8" w:rsidTr="00A867D8">
        <w:trPr>
          <w:trHeight w:val="882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92C" w:rsidRPr="00A867D8" w:rsidRDefault="0077392C" w:rsidP="00A867D8">
            <w:pPr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 xml:space="preserve"> 1 11 05013 10 0000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right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185,6</w:t>
            </w:r>
          </w:p>
        </w:tc>
      </w:tr>
      <w:tr w:rsidR="0077392C" w:rsidRPr="00A867D8" w:rsidTr="00A867D8">
        <w:trPr>
          <w:trHeight w:val="120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92C" w:rsidRPr="00A867D8" w:rsidRDefault="0077392C" w:rsidP="00A867D8">
            <w:pPr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 xml:space="preserve"> 1 11 09045 10 0000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right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3,6</w:t>
            </w:r>
          </w:p>
        </w:tc>
      </w:tr>
      <w:tr w:rsidR="0077392C" w:rsidRPr="00A867D8" w:rsidTr="00A867D8">
        <w:trPr>
          <w:trHeight w:val="398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2C" w:rsidRPr="00A867D8" w:rsidRDefault="0077392C" w:rsidP="00A867D8">
            <w:pPr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 xml:space="preserve"> 1 13 00000 00 0000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right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77392C" w:rsidRPr="00A867D8" w:rsidTr="00A867D8">
        <w:trPr>
          <w:trHeight w:val="29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92C" w:rsidRPr="00A867D8" w:rsidRDefault="0077392C" w:rsidP="00A867D8">
            <w:pPr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 xml:space="preserve"> 1 13 01995 10 0000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right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20,0</w:t>
            </w:r>
          </w:p>
        </w:tc>
      </w:tr>
      <w:tr w:rsidR="0077392C" w:rsidRPr="00A867D8" w:rsidTr="00A867D8">
        <w:trPr>
          <w:trHeight w:val="193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2C" w:rsidRPr="00A867D8" w:rsidRDefault="0077392C" w:rsidP="00A867D8">
            <w:pPr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 xml:space="preserve"> 1 14 00000 00 0000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right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392C" w:rsidRPr="00A867D8" w:rsidTr="00A867D8">
        <w:trPr>
          <w:trHeight w:val="437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92C" w:rsidRPr="00A867D8" w:rsidRDefault="0077392C" w:rsidP="00A867D8">
            <w:pPr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 xml:space="preserve"> 1 14 06013 10 0000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430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right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0,0</w:t>
            </w:r>
          </w:p>
        </w:tc>
      </w:tr>
      <w:tr w:rsidR="0077392C" w:rsidRPr="00A867D8" w:rsidTr="00A867D8">
        <w:trPr>
          <w:trHeight w:val="97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2C" w:rsidRPr="00A867D8" w:rsidRDefault="0077392C" w:rsidP="00A867D8">
            <w:pPr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 xml:space="preserve"> 2 00 00000 00 0000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right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4 602,6</w:t>
            </w:r>
          </w:p>
        </w:tc>
      </w:tr>
      <w:tr w:rsidR="0077392C" w:rsidRPr="00A867D8" w:rsidTr="00A867D8">
        <w:trPr>
          <w:trHeight w:val="40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2C" w:rsidRPr="00A867D8" w:rsidRDefault="0077392C" w:rsidP="00A867D8">
            <w:pPr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 xml:space="preserve"> 2 02 00000 00 0000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right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4 602,6</w:t>
            </w:r>
          </w:p>
        </w:tc>
      </w:tr>
      <w:tr w:rsidR="0077392C" w:rsidRPr="00A867D8" w:rsidTr="00A867D8">
        <w:trPr>
          <w:trHeight w:val="239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2C" w:rsidRPr="00A867D8" w:rsidRDefault="0077392C" w:rsidP="00A867D8">
            <w:pPr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 xml:space="preserve"> 2 02 01000 00 0000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right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2 293,2</w:t>
            </w:r>
          </w:p>
        </w:tc>
      </w:tr>
      <w:tr w:rsidR="0077392C" w:rsidRPr="00A867D8" w:rsidTr="00A867D8">
        <w:trPr>
          <w:trHeight w:val="7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2C" w:rsidRPr="00A867D8" w:rsidRDefault="0077392C" w:rsidP="00A867D8">
            <w:pPr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 xml:space="preserve"> 2 02 01001 00 0000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right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1 913,4</w:t>
            </w:r>
          </w:p>
        </w:tc>
      </w:tr>
      <w:tr w:rsidR="0077392C" w:rsidRPr="00A867D8" w:rsidTr="00A867D8">
        <w:trPr>
          <w:trHeight w:val="24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2C" w:rsidRPr="00A867D8" w:rsidRDefault="0077392C" w:rsidP="00A867D8">
            <w:pPr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 xml:space="preserve"> 2 02 01001 10 0000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right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1 913,4</w:t>
            </w:r>
          </w:p>
        </w:tc>
      </w:tr>
      <w:tr w:rsidR="0077392C" w:rsidRPr="00A867D8" w:rsidTr="00A867D8">
        <w:trPr>
          <w:trHeight w:val="13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2C" w:rsidRPr="00A867D8" w:rsidRDefault="0077392C" w:rsidP="00A867D8">
            <w:pPr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 xml:space="preserve"> 2 02 01003 00 0000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right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379,8</w:t>
            </w:r>
          </w:p>
        </w:tc>
      </w:tr>
      <w:tr w:rsidR="0077392C" w:rsidRPr="00A867D8" w:rsidTr="00A867D8">
        <w:trPr>
          <w:trHeight w:val="388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2C" w:rsidRPr="00A867D8" w:rsidRDefault="0077392C" w:rsidP="00A867D8">
            <w:pPr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 xml:space="preserve"> 2 02 01003 10 0000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right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379,8</w:t>
            </w:r>
          </w:p>
        </w:tc>
      </w:tr>
      <w:tr w:rsidR="0077392C" w:rsidRPr="00A867D8" w:rsidTr="00A867D8">
        <w:trPr>
          <w:trHeight w:val="272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2C" w:rsidRPr="00A867D8" w:rsidRDefault="0077392C" w:rsidP="00A867D8">
            <w:pPr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 xml:space="preserve"> 2 02 02000 00 0000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right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2 173,9</w:t>
            </w:r>
          </w:p>
        </w:tc>
      </w:tr>
      <w:tr w:rsidR="0077392C" w:rsidRPr="00A867D8" w:rsidTr="00A867D8">
        <w:trPr>
          <w:trHeight w:val="660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7392C" w:rsidRPr="00A867D8" w:rsidRDefault="0077392C" w:rsidP="00A867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867D8">
              <w:rPr>
                <w:b/>
                <w:bCs/>
                <w:color w:val="000000"/>
                <w:sz w:val="20"/>
                <w:szCs w:val="20"/>
              </w:rPr>
              <w:t xml:space="preserve"> Субсидии бюджетам  на реализацию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2 02 02150 00 0000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right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84,0</w:t>
            </w:r>
          </w:p>
        </w:tc>
      </w:tr>
      <w:tr w:rsidR="0077392C" w:rsidRPr="00A867D8" w:rsidTr="00A867D8">
        <w:trPr>
          <w:trHeight w:val="570"/>
        </w:trPr>
        <w:tc>
          <w:tcPr>
            <w:tcW w:w="5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7392C" w:rsidRPr="00A867D8" w:rsidRDefault="0077392C" w:rsidP="00A867D8">
            <w:pPr>
              <w:rPr>
                <w:color w:val="000000"/>
                <w:sz w:val="20"/>
                <w:szCs w:val="20"/>
              </w:rPr>
            </w:pPr>
            <w:r w:rsidRPr="00A867D8">
              <w:rPr>
                <w:color w:val="000000"/>
                <w:sz w:val="20"/>
                <w:szCs w:val="20"/>
              </w:rPr>
              <w:t xml:space="preserve"> Субсидии бюджетам поселений на реализацию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2 02 02150 10 0000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right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84,0</w:t>
            </w:r>
          </w:p>
        </w:tc>
      </w:tr>
      <w:tr w:rsidR="0077392C" w:rsidRPr="00A867D8" w:rsidTr="00A867D8">
        <w:trPr>
          <w:trHeight w:val="196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2C" w:rsidRPr="00A867D8" w:rsidRDefault="0077392C" w:rsidP="00A867D8">
            <w:pPr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 xml:space="preserve"> 2 02 02999 00 0000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right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2 089,9</w:t>
            </w:r>
          </w:p>
        </w:tc>
      </w:tr>
      <w:tr w:rsidR="0077392C" w:rsidRPr="00A867D8" w:rsidTr="00A867D8">
        <w:trPr>
          <w:trHeight w:val="137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2C" w:rsidRPr="00A867D8" w:rsidRDefault="0077392C" w:rsidP="00A867D8">
            <w:pPr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 xml:space="preserve"> 2 02 02999 10 0000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right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2 089,9</w:t>
            </w:r>
          </w:p>
        </w:tc>
      </w:tr>
      <w:tr w:rsidR="0077392C" w:rsidRPr="00A867D8" w:rsidTr="00A867D8">
        <w:trPr>
          <w:trHeight w:val="26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2C" w:rsidRPr="00A867D8" w:rsidRDefault="0077392C" w:rsidP="00A867D8">
            <w:pPr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 xml:space="preserve"> 2 02 03000 00 0000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right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135,5</w:t>
            </w:r>
          </w:p>
        </w:tc>
      </w:tr>
      <w:tr w:rsidR="0077392C" w:rsidRPr="00A867D8" w:rsidTr="00A867D8">
        <w:trPr>
          <w:trHeight w:val="60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92C" w:rsidRPr="00A867D8" w:rsidRDefault="0077392C" w:rsidP="00A867D8">
            <w:pPr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Субвенции на 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 xml:space="preserve"> 2 02 03015 00 0000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right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135,5</w:t>
            </w:r>
          </w:p>
        </w:tc>
      </w:tr>
      <w:tr w:rsidR="0077392C" w:rsidRPr="00A867D8" w:rsidTr="00A867D8">
        <w:trPr>
          <w:trHeight w:val="343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2C" w:rsidRPr="00A867D8" w:rsidRDefault="0077392C" w:rsidP="00A867D8">
            <w:pPr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 xml:space="preserve"> 2 02 03015 10 0000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right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183,9</w:t>
            </w:r>
          </w:p>
        </w:tc>
      </w:tr>
      <w:tr w:rsidR="0077392C" w:rsidRPr="00A867D8" w:rsidTr="00A867D8">
        <w:trPr>
          <w:trHeight w:val="300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2C" w:rsidRPr="00A867D8" w:rsidRDefault="0077392C" w:rsidP="00A867D8">
            <w:pPr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Инные межбюджетные трансферты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 xml:space="preserve">2 02 04999 00 0000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right"/>
              <w:rPr>
                <w:b/>
                <w:bCs/>
                <w:sz w:val="20"/>
                <w:szCs w:val="20"/>
              </w:rPr>
            </w:pPr>
            <w:r w:rsidRPr="00A867D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7392C" w:rsidRPr="00A867D8" w:rsidTr="00A867D8">
        <w:trPr>
          <w:trHeight w:val="236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2C" w:rsidRPr="00A867D8" w:rsidRDefault="0077392C" w:rsidP="00A867D8">
            <w:pPr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2 02 04999 10 0000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center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151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392C" w:rsidRPr="00A867D8" w:rsidRDefault="0077392C" w:rsidP="00A867D8">
            <w:pPr>
              <w:jc w:val="right"/>
              <w:rPr>
                <w:sz w:val="20"/>
                <w:szCs w:val="20"/>
              </w:rPr>
            </w:pPr>
            <w:r w:rsidRPr="00A867D8">
              <w:rPr>
                <w:sz w:val="20"/>
                <w:szCs w:val="20"/>
              </w:rPr>
              <w:t>0,0</w:t>
            </w:r>
          </w:p>
        </w:tc>
      </w:tr>
    </w:tbl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93A69">
      <w:pPr>
        <w:tabs>
          <w:tab w:val="left" w:pos="527"/>
        </w:tabs>
        <w:jc w:val="center"/>
      </w:pPr>
      <w:r>
        <w:t>Глава Таргизского муниципального образования</w:t>
      </w:r>
      <w:r>
        <w:tab/>
      </w:r>
      <w:r>
        <w:tab/>
      </w:r>
      <w:r>
        <w:tab/>
      </w:r>
      <w:r>
        <w:tab/>
        <w:t xml:space="preserve">       В. М. Киндрачук</w:t>
      </w:r>
    </w:p>
    <w:p w:rsidR="0077392C" w:rsidRDefault="0077392C" w:rsidP="00A867D8">
      <w:pPr>
        <w:tabs>
          <w:tab w:val="left" w:pos="527"/>
        </w:tabs>
        <w:jc w:val="center"/>
        <w:rPr>
          <w:b/>
        </w:rPr>
      </w:pPr>
    </w:p>
    <w:p w:rsidR="0077392C" w:rsidRPr="00A867D8" w:rsidRDefault="0077392C" w:rsidP="00E93A69">
      <w:pPr>
        <w:tabs>
          <w:tab w:val="left" w:pos="527"/>
        </w:tabs>
        <w:jc w:val="right"/>
        <w:rPr>
          <w:sz w:val="20"/>
          <w:szCs w:val="20"/>
        </w:rPr>
      </w:pPr>
      <w:r w:rsidRPr="00A867D8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77392C" w:rsidRPr="00A867D8" w:rsidRDefault="0077392C" w:rsidP="00E93A69">
      <w:pPr>
        <w:tabs>
          <w:tab w:val="left" w:pos="527"/>
        </w:tabs>
        <w:jc w:val="right"/>
        <w:rPr>
          <w:sz w:val="20"/>
          <w:szCs w:val="20"/>
        </w:rPr>
      </w:pPr>
      <w:r w:rsidRPr="00A867D8">
        <w:rPr>
          <w:sz w:val="20"/>
          <w:szCs w:val="20"/>
        </w:rPr>
        <w:t xml:space="preserve">к решению  Думы Таргизского </w:t>
      </w:r>
    </w:p>
    <w:p w:rsidR="0077392C" w:rsidRDefault="0077392C" w:rsidP="00E93A69">
      <w:pPr>
        <w:tabs>
          <w:tab w:val="left" w:pos="527"/>
        </w:tabs>
        <w:jc w:val="right"/>
        <w:rPr>
          <w:sz w:val="20"/>
          <w:szCs w:val="20"/>
        </w:rPr>
      </w:pPr>
      <w:r w:rsidRPr="00A867D8">
        <w:rPr>
          <w:sz w:val="20"/>
          <w:szCs w:val="20"/>
        </w:rPr>
        <w:t>муниципального образования</w:t>
      </w:r>
    </w:p>
    <w:p w:rsidR="0077392C" w:rsidRDefault="0077392C" w:rsidP="00E93A69">
      <w:pPr>
        <w:tabs>
          <w:tab w:val="left" w:pos="527"/>
        </w:tabs>
        <w:jc w:val="right"/>
        <w:rPr>
          <w:sz w:val="20"/>
          <w:szCs w:val="20"/>
        </w:rPr>
      </w:pPr>
      <w:r w:rsidRPr="00A867D8">
        <w:rPr>
          <w:sz w:val="20"/>
          <w:szCs w:val="20"/>
        </w:rPr>
        <w:t>от  30 июля 2014</w:t>
      </w:r>
      <w:r>
        <w:rPr>
          <w:sz w:val="20"/>
          <w:szCs w:val="20"/>
        </w:rPr>
        <w:t xml:space="preserve"> </w:t>
      </w:r>
      <w:r w:rsidRPr="00A867D8">
        <w:rPr>
          <w:sz w:val="20"/>
          <w:szCs w:val="20"/>
        </w:rPr>
        <w:t>№ 67</w:t>
      </w:r>
    </w:p>
    <w:p w:rsidR="0077392C" w:rsidRDefault="0077392C" w:rsidP="00E93A69">
      <w:pPr>
        <w:tabs>
          <w:tab w:val="left" w:pos="527"/>
        </w:tabs>
        <w:jc w:val="right"/>
        <w:rPr>
          <w:sz w:val="20"/>
          <w:szCs w:val="20"/>
        </w:rPr>
      </w:pPr>
    </w:p>
    <w:p w:rsidR="0077392C" w:rsidRDefault="0077392C" w:rsidP="00A867D8">
      <w:pPr>
        <w:tabs>
          <w:tab w:val="left" w:pos="527"/>
        </w:tabs>
        <w:jc w:val="center"/>
        <w:rPr>
          <w:b/>
        </w:rPr>
      </w:pPr>
      <w:r w:rsidRPr="00E93A69">
        <w:rPr>
          <w:b/>
        </w:rPr>
        <w:t>ВЕДОМСТВЕННАЯ СТРУКТУРА РАСХОДОВ БЮДЖЕТА</w:t>
      </w:r>
    </w:p>
    <w:p w:rsidR="0077392C" w:rsidRDefault="0077392C" w:rsidP="00A867D8">
      <w:pPr>
        <w:tabs>
          <w:tab w:val="left" w:pos="527"/>
        </w:tabs>
        <w:jc w:val="center"/>
        <w:rPr>
          <w:b/>
        </w:rPr>
      </w:pPr>
      <w:r w:rsidRPr="00E93A69">
        <w:rPr>
          <w:b/>
        </w:rPr>
        <w:t>ТАРГИЗСКОГО МУНИЦИПАЛЬНОГО ОБРАЗОВАНИЯ</w:t>
      </w:r>
    </w:p>
    <w:p w:rsidR="0077392C" w:rsidRDefault="0077392C" w:rsidP="00A867D8">
      <w:pPr>
        <w:tabs>
          <w:tab w:val="left" w:pos="527"/>
        </w:tabs>
        <w:jc w:val="center"/>
        <w:rPr>
          <w:b/>
        </w:rPr>
      </w:pPr>
      <w:r w:rsidRPr="00E93A69">
        <w:rPr>
          <w:b/>
        </w:rPr>
        <w:t>за I полугодие  2014 года</w:t>
      </w:r>
    </w:p>
    <w:p w:rsidR="0077392C" w:rsidRPr="00E93A69" w:rsidRDefault="0077392C" w:rsidP="00E93A69">
      <w:pPr>
        <w:tabs>
          <w:tab w:val="left" w:pos="527"/>
        </w:tabs>
        <w:jc w:val="right"/>
        <w:rPr>
          <w:b/>
        </w:rPr>
      </w:pPr>
      <w:r>
        <w:rPr>
          <w:b/>
        </w:rPr>
        <w:t>тыс. рублей</w:t>
      </w:r>
    </w:p>
    <w:tbl>
      <w:tblPr>
        <w:tblW w:w="10497" w:type="dxa"/>
        <w:tblInd w:w="93" w:type="dxa"/>
        <w:tblLook w:val="0000"/>
      </w:tblPr>
      <w:tblGrid>
        <w:gridCol w:w="6177"/>
        <w:gridCol w:w="762"/>
        <w:gridCol w:w="858"/>
        <w:gridCol w:w="916"/>
        <w:gridCol w:w="704"/>
        <w:gridCol w:w="1080"/>
      </w:tblGrid>
      <w:tr w:rsidR="0077392C" w:rsidRPr="00E93A69" w:rsidTr="00E93A69">
        <w:trPr>
          <w:trHeight w:val="315"/>
        </w:trPr>
        <w:tc>
          <w:tcPr>
            <w:tcW w:w="617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A69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A69">
              <w:rPr>
                <w:b/>
                <w:bCs/>
                <w:color w:val="000000"/>
                <w:sz w:val="20"/>
                <w:szCs w:val="20"/>
              </w:rPr>
              <w:t>КВСР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A69">
              <w:rPr>
                <w:b/>
                <w:bCs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A69">
              <w:rPr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A69">
              <w:rPr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A69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77392C" w:rsidRPr="00E93A69" w:rsidTr="00E93A69">
        <w:trPr>
          <w:trHeight w:val="315"/>
        </w:trPr>
        <w:tc>
          <w:tcPr>
            <w:tcW w:w="617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A69">
              <w:rPr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77392C" w:rsidRPr="00E93A69" w:rsidTr="00E93A69">
        <w:trPr>
          <w:trHeight w:val="238"/>
        </w:trPr>
        <w:tc>
          <w:tcPr>
            <w:tcW w:w="6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92C" w:rsidRPr="00E93A69" w:rsidRDefault="0077392C" w:rsidP="00E93A69">
            <w:pPr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Муниципальное казенное учреждение "Администрация Таргизского муниципального образования"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E93A69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77392C" w:rsidRPr="00E93A69" w:rsidTr="00E93A69">
        <w:trPr>
          <w:trHeight w:val="13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3A69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 xml:space="preserve">3 034,60  </w:t>
            </w:r>
          </w:p>
        </w:tc>
      </w:tr>
      <w:tr w:rsidR="0077392C" w:rsidRPr="00E93A69" w:rsidTr="00E93A69">
        <w:trPr>
          <w:trHeight w:val="258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3A69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 xml:space="preserve">583,90  </w:t>
            </w:r>
          </w:p>
        </w:tc>
      </w:tr>
      <w:tr w:rsidR="0077392C" w:rsidRPr="00E93A69" w:rsidTr="00E93A69">
        <w:trPr>
          <w:trHeight w:val="128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7707003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right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 xml:space="preserve">583,90  </w:t>
            </w:r>
          </w:p>
        </w:tc>
      </w:tr>
      <w:tr w:rsidR="0077392C" w:rsidRPr="00E93A69" w:rsidTr="00E93A69">
        <w:trPr>
          <w:trHeight w:val="249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color w:val="000000"/>
                <w:sz w:val="20"/>
                <w:szCs w:val="20"/>
              </w:rPr>
            </w:pPr>
            <w:r w:rsidRPr="00E93A69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0102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7707003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583,90  </w:t>
            </w:r>
          </w:p>
        </w:tc>
      </w:tr>
      <w:tr w:rsidR="0077392C" w:rsidRPr="00E93A69" w:rsidTr="00E93A69">
        <w:trPr>
          <w:trHeight w:val="148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color w:val="000000"/>
                <w:sz w:val="20"/>
                <w:szCs w:val="20"/>
              </w:rPr>
            </w:pPr>
            <w:r w:rsidRPr="00E93A69">
              <w:rPr>
                <w:color w:val="000000"/>
                <w:sz w:val="20"/>
                <w:szCs w:val="20"/>
              </w:rPr>
              <w:t>Прочие выплаты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0102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7707003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0,00  </w:t>
            </w:r>
          </w:p>
        </w:tc>
      </w:tr>
      <w:tr w:rsidR="0077392C" w:rsidRPr="00E93A69" w:rsidTr="00E93A69">
        <w:trPr>
          <w:trHeight w:val="449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 xml:space="preserve">2 417,20  </w:t>
            </w:r>
          </w:p>
        </w:tc>
      </w:tr>
      <w:tr w:rsidR="0077392C" w:rsidRPr="00E93A69" w:rsidTr="00E93A69">
        <w:trPr>
          <w:trHeight w:val="70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7707004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 xml:space="preserve">2 417,20  </w:t>
            </w:r>
          </w:p>
        </w:tc>
      </w:tr>
      <w:tr w:rsidR="0077392C" w:rsidRPr="00E93A69" w:rsidTr="00E93A69">
        <w:trPr>
          <w:trHeight w:val="218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7707004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2 164,10  </w:t>
            </w:r>
          </w:p>
        </w:tc>
      </w:tr>
      <w:tr w:rsidR="0077392C" w:rsidRPr="00E93A69" w:rsidTr="00E93A69">
        <w:trPr>
          <w:trHeight w:val="296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color w:val="000000"/>
                <w:sz w:val="20"/>
                <w:szCs w:val="20"/>
              </w:rPr>
            </w:pPr>
            <w:r w:rsidRPr="00E93A69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7707004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0,00  </w:t>
            </w:r>
          </w:p>
        </w:tc>
      </w:tr>
      <w:tr w:rsidR="0077392C" w:rsidRPr="00E93A69" w:rsidTr="00E93A69">
        <w:trPr>
          <w:trHeight w:val="194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7707004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92,00  </w:t>
            </w:r>
          </w:p>
        </w:tc>
      </w:tr>
      <w:tr w:rsidR="0077392C" w:rsidRPr="00E93A69" w:rsidTr="00E93A69">
        <w:trPr>
          <w:trHeight w:val="244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7707004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150,60  </w:t>
            </w:r>
          </w:p>
        </w:tc>
      </w:tr>
      <w:tr w:rsidR="0077392C" w:rsidRPr="00E93A69" w:rsidTr="00E93A69">
        <w:trPr>
          <w:trHeight w:val="70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7707004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10,50  </w:t>
            </w:r>
          </w:p>
        </w:tc>
      </w:tr>
      <w:tr w:rsidR="0077392C" w:rsidRPr="00E93A69" w:rsidTr="00E93A69">
        <w:trPr>
          <w:trHeight w:val="1162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(бедействия) органов государственной власти ( государственных органов) либо должностных лиц этих органов , а такжев результате деятельности казенных </w:t>
            </w:r>
            <w:r>
              <w:rPr>
                <w:sz w:val="20"/>
                <w:szCs w:val="20"/>
              </w:rPr>
              <w:t>у</w:t>
            </w:r>
            <w:r w:rsidRPr="00E93A69">
              <w:rPr>
                <w:sz w:val="20"/>
                <w:szCs w:val="20"/>
              </w:rPr>
              <w:t>чреждений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0104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7707004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0,00  </w:t>
            </w:r>
          </w:p>
        </w:tc>
      </w:tr>
      <w:tr w:rsidR="0077392C" w:rsidRPr="00E93A69" w:rsidTr="00E93A69">
        <w:trPr>
          <w:trHeight w:val="690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3A69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 xml:space="preserve">33,50  </w:t>
            </w:r>
          </w:p>
        </w:tc>
      </w:tr>
      <w:tr w:rsidR="0077392C" w:rsidRPr="00E93A69" w:rsidTr="00E93A69">
        <w:trPr>
          <w:trHeight w:val="367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Осуществление переданных полномочий в части финансового контроля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0106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7707013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33,50  </w:t>
            </w:r>
          </w:p>
        </w:tc>
      </w:tr>
      <w:tr w:rsidR="0077392C" w:rsidRPr="00E93A69" w:rsidTr="00E93A69">
        <w:trPr>
          <w:trHeight w:val="72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0106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7707013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33,50  </w:t>
            </w:r>
          </w:p>
        </w:tc>
      </w:tr>
      <w:tr w:rsidR="0077392C" w:rsidRPr="00E93A69" w:rsidTr="00E93A69">
        <w:trPr>
          <w:trHeight w:val="70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3A69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 xml:space="preserve">0,00  </w:t>
            </w:r>
          </w:p>
        </w:tc>
      </w:tr>
      <w:tr w:rsidR="0077392C" w:rsidRPr="00E93A69" w:rsidTr="00E93A69">
        <w:trPr>
          <w:trHeight w:val="70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Создание и использование средств резервного фонда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0111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7707001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0,00  </w:t>
            </w:r>
          </w:p>
        </w:tc>
      </w:tr>
      <w:tr w:rsidR="0077392C" w:rsidRPr="00E93A69" w:rsidTr="00E93A69">
        <w:trPr>
          <w:trHeight w:val="70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0111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7707001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0,00  </w:t>
            </w:r>
          </w:p>
        </w:tc>
      </w:tr>
      <w:tr w:rsidR="0077392C" w:rsidRPr="00E93A69" w:rsidTr="00E93A69">
        <w:trPr>
          <w:trHeight w:val="70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3A69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A69">
              <w:rPr>
                <w:b/>
                <w:bCs/>
                <w:color w:val="000000"/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 xml:space="preserve">66,20  </w:t>
            </w:r>
          </w:p>
        </w:tc>
      </w:tr>
      <w:tr w:rsidR="0077392C" w:rsidRPr="00E93A69" w:rsidTr="00E93A69">
        <w:trPr>
          <w:trHeight w:val="142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0203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66,20  </w:t>
            </w:r>
          </w:p>
        </w:tc>
      </w:tr>
      <w:tr w:rsidR="0077392C" w:rsidRPr="00E93A69" w:rsidTr="00E93A69">
        <w:trPr>
          <w:trHeight w:val="429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Осуществление областных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0203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6035118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66,20  </w:t>
            </w:r>
          </w:p>
        </w:tc>
      </w:tr>
      <w:tr w:rsidR="0077392C" w:rsidRPr="00E93A69" w:rsidTr="00E93A69">
        <w:trPr>
          <w:trHeight w:val="450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0203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6035118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66,20  </w:t>
            </w:r>
          </w:p>
        </w:tc>
      </w:tr>
      <w:tr w:rsidR="0077392C" w:rsidRPr="00E93A69" w:rsidTr="00E93A69">
        <w:trPr>
          <w:trHeight w:val="168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0203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6035118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0,00  </w:t>
            </w:r>
          </w:p>
        </w:tc>
      </w:tr>
      <w:tr w:rsidR="0077392C" w:rsidRPr="00E93A69" w:rsidTr="00E93A69">
        <w:trPr>
          <w:trHeight w:val="217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3A69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 xml:space="preserve">372,90  </w:t>
            </w:r>
          </w:p>
        </w:tc>
      </w:tr>
      <w:tr w:rsidR="0077392C" w:rsidRPr="00E93A69" w:rsidTr="00E93A69">
        <w:trPr>
          <w:trHeight w:val="295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3A69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 xml:space="preserve">0,00  </w:t>
            </w:r>
          </w:p>
        </w:tc>
      </w:tr>
      <w:tr w:rsidR="0077392C" w:rsidRPr="00E93A69" w:rsidTr="00E93A69">
        <w:trPr>
          <w:trHeight w:val="373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0309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color w:val="000000"/>
                <w:sz w:val="20"/>
                <w:szCs w:val="20"/>
              </w:rPr>
            </w:pPr>
            <w:r w:rsidRPr="00E93A69">
              <w:rPr>
                <w:color w:val="000000"/>
                <w:sz w:val="20"/>
                <w:szCs w:val="20"/>
              </w:rPr>
              <w:t>7707032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0,00  </w:t>
            </w:r>
          </w:p>
        </w:tc>
      </w:tr>
      <w:tr w:rsidR="0077392C" w:rsidRPr="00E93A69" w:rsidTr="00E93A69">
        <w:trPr>
          <w:trHeight w:val="244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0309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color w:val="000000"/>
                <w:sz w:val="20"/>
                <w:szCs w:val="20"/>
              </w:rPr>
            </w:pPr>
            <w:r w:rsidRPr="00E93A69">
              <w:rPr>
                <w:color w:val="000000"/>
                <w:sz w:val="20"/>
                <w:szCs w:val="20"/>
              </w:rPr>
              <w:t>7707032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0,00  </w:t>
            </w:r>
          </w:p>
        </w:tc>
      </w:tr>
      <w:tr w:rsidR="0077392C" w:rsidRPr="00E93A69" w:rsidTr="00E93A69">
        <w:trPr>
          <w:trHeight w:val="322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Осуществление переданных полномочий в части защиты населения и территории от чрезвычайных ситуаций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0309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color w:val="000000"/>
                <w:sz w:val="20"/>
                <w:szCs w:val="20"/>
              </w:rPr>
            </w:pPr>
            <w:r w:rsidRPr="00E93A69">
              <w:rPr>
                <w:color w:val="000000"/>
                <w:sz w:val="20"/>
                <w:szCs w:val="20"/>
              </w:rPr>
              <w:t>7707033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0,00  </w:t>
            </w:r>
          </w:p>
        </w:tc>
      </w:tr>
      <w:tr w:rsidR="0077392C" w:rsidRPr="00E93A69" w:rsidTr="00E93A69">
        <w:trPr>
          <w:trHeight w:val="70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0309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color w:val="000000"/>
                <w:sz w:val="20"/>
                <w:szCs w:val="20"/>
              </w:rPr>
            </w:pPr>
            <w:r w:rsidRPr="00E93A69">
              <w:rPr>
                <w:color w:val="000000"/>
                <w:sz w:val="20"/>
                <w:szCs w:val="20"/>
              </w:rPr>
              <w:t>7707033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0,00  </w:t>
            </w:r>
          </w:p>
        </w:tc>
      </w:tr>
      <w:tr w:rsidR="0077392C" w:rsidRPr="00E93A69" w:rsidTr="00E93A69">
        <w:trPr>
          <w:trHeight w:val="162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 xml:space="preserve">372,90  </w:t>
            </w:r>
          </w:p>
        </w:tc>
      </w:tr>
      <w:tr w:rsidR="0077392C" w:rsidRPr="00E93A69" w:rsidTr="00E93A69">
        <w:trPr>
          <w:trHeight w:val="103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0310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7707004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372,90  </w:t>
            </w:r>
          </w:p>
        </w:tc>
      </w:tr>
      <w:tr w:rsidR="0077392C" w:rsidRPr="00E93A69" w:rsidTr="00E93A69">
        <w:trPr>
          <w:trHeight w:val="392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0310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7707004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305,70  </w:t>
            </w:r>
          </w:p>
        </w:tc>
      </w:tr>
      <w:tr w:rsidR="0077392C" w:rsidRPr="00E93A69" w:rsidTr="00E93A69">
        <w:trPr>
          <w:trHeight w:val="276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0310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7707004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67,20  </w:t>
            </w:r>
          </w:p>
        </w:tc>
      </w:tr>
      <w:tr w:rsidR="0077392C" w:rsidRPr="00E93A69" w:rsidTr="00E93A69">
        <w:trPr>
          <w:trHeight w:val="70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3A69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 xml:space="preserve">80,30  </w:t>
            </w:r>
          </w:p>
        </w:tc>
      </w:tr>
      <w:tr w:rsidR="0077392C" w:rsidRPr="00E93A69" w:rsidTr="00E93A69">
        <w:trPr>
          <w:trHeight w:val="163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80,30  </w:t>
            </w:r>
          </w:p>
        </w:tc>
      </w:tr>
      <w:tr w:rsidR="0077392C" w:rsidRPr="00E93A69" w:rsidTr="00E93A69">
        <w:trPr>
          <w:trHeight w:val="119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color w:val="000000"/>
                <w:sz w:val="20"/>
                <w:szCs w:val="20"/>
              </w:rPr>
            </w:pPr>
            <w:r w:rsidRPr="00E93A69">
              <w:rPr>
                <w:color w:val="000000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4400000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0,00  </w:t>
            </w:r>
          </w:p>
        </w:tc>
      </w:tr>
      <w:tr w:rsidR="0077392C" w:rsidRPr="00E93A69" w:rsidTr="00E93A69">
        <w:trPr>
          <w:trHeight w:val="600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E93A69" w:rsidRDefault="0077392C" w:rsidP="00E93A69">
            <w:pPr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Муниципальная программа"Капитальный ремонт и ремонт автомобильных дорог общего пользования местного значения на 2014 год"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4400186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 xml:space="preserve">0,00  </w:t>
            </w:r>
          </w:p>
        </w:tc>
      </w:tr>
      <w:tr w:rsidR="0077392C" w:rsidRPr="00E93A69" w:rsidTr="00E93A69">
        <w:trPr>
          <w:trHeight w:val="260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4400186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0,00  </w:t>
            </w:r>
          </w:p>
        </w:tc>
      </w:tr>
      <w:tr w:rsidR="0077392C" w:rsidRPr="00E93A69" w:rsidTr="00E93A69">
        <w:trPr>
          <w:trHeight w:val="503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E93A69" w:rsidRDefault="0077392C" w:rsidP="00E93A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3A69">
              <w:rPr>
                <w:b/>
                <w:bCs/>
                <w:color w:val="000000"/>
                <w:sz w:val="20"/>
                <w:szCs w:val="20"/>
              </w:rPr>
              <w:t>Муниципальная программа"Обеспечение безопасности дорожного движения на территории Таргизского муниципального образования на  2014 год"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4400286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 xml:space="preserve">0,00  </w:t>
            </w:r>
          </w:p>
        </w:tc>
      </w:tr>
      <w:tr w:rsidR="0077392C" w:rsidRPr="00E93A69" w:rsidTr="00E93A69">
        <w:trPr>
          <w:trHeight w:val="164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4400286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0,00  </w:t>
            </w:r>
          </w:p>
        </w:tc>
      </w:tr>
      <w:tr w:rsidR="0077392C" w:rsidRPr="00E93A69" w:rsidTr="00E93A69">
        <w:trPr>
          <w:trHeight w:val="241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2C" w:rsidRPr="00E93A69" w:rsidRDefault="0077392C" w:rsidP="00E93A69">
            <w:pPr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Расходы мероприятия по ремонту и содержанию дорог муниципального значения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7707502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 xml:space="preserve">80,30  </w:t>
            </w:r>
          </w:p>
        </w:tc>
      </w:tr>
      <w:tr w:rsidR="0077392C" w:rsidRPr="00E93A69" w:rsidTr="00E93A69">
        <w:trPr>
          <w:trHeight w:val="30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0409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7707502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80,30  </w:t>
            </w:r>
          </w:p>
        </w:tc>
      </w:tr>
      <w:tr w:rsidR="0077392C" w:rsidRPr="00E93A69" w:rsidTr="00E93A69">
        <w:trPr>
          <w:trHeight w:val="190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3A69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 xml:space="preserve">366,70  </w:t>
            </w:r>
          </w:p>
        </w:tc>
      </w:tr>
      <w:tr w:rsidR="0077392C" w:rsidRPr="00E93A69" w:rsidTr="00E93A69">
        <w:trPr>
          <w:trHeight w:val="132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84,00  </w:t>
            </w:r>
          </w:p>
        </w:tc>
      </w:tr>
      <w:tr w:rsidR="0077392C" w:rsidRPr="00E93A69" w:rsidTr="00E93A69">
        <w:trPr>
          <w:trHeight w:val="254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2C" w:rsidRPr="00E93A69" w:rsidRDefault="0077392C" w:rsidP="00E93A69">
            <w:pPr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Прочие мероприятия , осуществляемые за счет межбюджетных трансфертов прошлых лет из областного бюджета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6170097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 xml:space="preserve">84,00  </w:t>
            </w:r>
          </w:p>
        </w:tc>
      </w:tr>
      <w:tr w:rsidR="0077392C" w:rsidRPr="00E93A69" w:rsidTr="00E93A69">
        <w:trPr>
          <w:trHeight w:val="13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6170097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84,00  </w:t>
            </w:r>
          </w:p>
        </w:tc>
      </w:tr>
      <w:tr w:rsidR="0077392C" w:rsidRPr="00E93A69" w:rsidTr="00E93A69">
        <w:trPr>
          <w:trHeight w:val="396"/>
        </w:trPr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77392C" w:rsidRPr="00E93A69" w:rsidRDefault="0077392C" w:rsidP="00E93A69">
            <w:pPr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Мероприятия по реализации перечня проектов народных инициатив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7971000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 xml:space="preserve">0,00  </w:t>
            </w:r>
          </w:p>
        </w:tc>
      </w:tr>
      <w:tr w:rsidR="0077392C" w:rsidRPr="00E93A69" w:rsidTr="00E93A69">
        <w:trPr>
          <w:trHeight w:val="27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7971000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0,00  </w:t>
            </w:r>
          </w:p>
        </w:tc>
      </w:tr>
      <w:tr w:rsidR="0077392C" w:rsidRPr="00E93A69" w:rsidTr="00E93A69">
        <w:trPr>
          <w:trHeight w:val="357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2C" w:rsidRPr="00E93A69" w:rsidRDefault="0077392C" w:rsidP="00E93A69">
            <w:pPr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7704002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 xml:space="preserve">0,00  </w:t>
            </w:r>
          </w:p>
        </w:tc>
      </w:tr>
      <w:tr w:rsidR="0077392C" w:rsidRPr="00E93A69" w:rsidTr="00E93A69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7704002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0,00  </w:t>
            </w:r>
          </w:p>
        </w:tc>
      </w:tr>
      <w:tr w:rsidR="0077392C" w:rsidRPr="00E93A69" w:rsidTr="00E93A69">
        <w:trPr>
          <w:trHeight w:val="305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Мероприятия, направленные на энергосбережение и повышение энергетической эффективности муниципальных учреждений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7707026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right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 xml:space="preserve">0,00  </w:t>
            </w:r>
          </w:p>
        </w:tc>
      </w:tr>
      <w:tr w:rsidR="0077392C" w:rsidRPr="00E93A69" w:rsidTr="00E93A69">
        <w:trPr>
          <w:trHeight w:val="384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0502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7707026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0,00  </w:t>
            </w:r>
          </w:p>
        </w:tc>
      </w:tr>
      <w:tr w:rsidR="0077392C" w:rsidRPr="00E93A69" w:rsidTr="00E93A69">
        <w:trPr>
          <w:trHeight w:val="88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 xml:space="preserve">282,70  </w:t>
            </w:r>
          </w:p>
        </w:tc>
      </w:tr>
      <w:tr w:rsidR="0077392C" w:rsidRPr="00E93A69" w:rsidTr="00E93A69">
        <w:trPr>
          <w:trHeight w:val="209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Расходы на организацию уличного освещения муниципального образования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7707501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144,00  </w:t>
            </w:r>
          </w:p>
        </w:tc>
      </w:tr>
      <w:tr w:rsidR="0077392C" w:rsidRPr="00E93A69" w:rsidTr="00E93A69">
        <w:trPr>
          <w:trHeight w:val="453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7707501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0,00  </w:t>
            </w:r>
          </w:p>
        </w:tc>
      </w:tr>
      <w:tr w:rsidR="0077392C" w:rsidRPr="00E93A69" w:rsidTr="00E93A69">
        <w:trPr>
          <w:trHeight w:val="172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7707504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0,00  </w:t>
            </w:r>
          </w:p>
        </w:tc>
      </w:tr>
      <w:tr w:rsidR="0077392C" w:rsidRPr="00E93A69" w:rsidTr="00E93A69">
        <w:trPr>
          <w:trHeight w:val="27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7707504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0,00  </w:t>
            </w:r>
          </w:p>
        </w:tc>
      </w:tr>
      <w:tr w:rsidR="0077392C" w:rsidRPr="00E93A69" w:rsidTr="00E93A69">
        <w:trPr>
          <w:trHeight w:val="358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7707505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138,70  </w:t>
            </w:r>
          </w:p>
        </w:tc>
      </w:tr>
      <w:tr w:rsidR="0077392C" w:rsidRPr="00E93A69" w:rsidTr="00E93A69">
        <w:trPr>
          <w:trHeight w:val="242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0503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7707505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138,70  </w:t>
            </w:r>
          </w:p>
        </w:tc>
      </w:tr>
      <w:tr w:rsidR="0077392C" w:rsidRPr="00E93A69" w:rsidTr="00E93A69">
        <w:trPr>
          <w:trHeight w:val="70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 xml:space="preserve">0,00  </w:t>
            </w:r>
          </w:p>
        </w:tc>
      </w:tr>
      <w:tr w:rsidR="0077392C" w:rsidRPr="00E93A69" w:rsidTr="00E93A69">
        <w:trPr>
          <w:trHeight w:val="70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93A69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0,00  </w:t>
            </w:r>
          </w:p>
        </w:tc>
      </w:tr>
      <w:tr w:rsidR="0077392C" w:rsidRPr="00E93A69" w:rsidTr="00E93A69">
        <w:trPr>
          <w:trHeight w:val="189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Обеспечение мероприятий по оздоровлению детей и молодежной политике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7707707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0,00  </w:t>
            </w:r>
          </w:p>
        </w:tc>
      </w:tr>
      <w:tr w:rsidR="0077392C" w:rsidRPr="00E93A69" w:rsidTr="00E93A69">
        <w:trPr>
          <w:trHeight w:val="26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0707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7707707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0,00  </w:t>
            </w:r>
          </w:p>
        </w:tc>
      </w:tr>
      <w:tr w:rsidR="0077392C" w:rsidRPr="00E93A69" w:rsidTr="00E93A69">
        <w:trPr>
          <w:trHeight w:val="70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3A69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 xml:space="preserve">1 417,90  </w:t>
            </w:r>
          </w:p>
        </w:tc>
      </w:tr>
      <w:tr w:rsidR="0077392C" w:rsidRPr="00E93A69" w:rsidTr="00E93A69">
        <w:trPr>
          <w:trHeight w:val="80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1 080,80  </w:t>
            </w:r>
          </w:p>
        </w:tc>
      </w:tr>
      <w:tr w:rsidR="0077392C" w:rsidRPr="00E93A69" w:rsidTr="00E93A69">
        <w:trPr>
          <w:trHeight w:val="381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Обеспечение деятельности учреждений культуры по организации культурно-досуговой деятельности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7707801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1 080,80  </w:t>
            </w:r>
          </w:p>
        </w:tc>
      </w:tr>
      <w:tr w:rsidR="0077392C" w:rsidRPr="00E93A69" w:rsidTr="00E93A69">
        <w:trPr>
          <w:trHeight w:val="280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7707801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970,20  </w:t>
            </w:r>
          </w:p>
        </w:tc>
      </w:tr>
      <w:tr w:rsidR="0077392C" w:rsidRPr="00E93A69" w:rsidTr="00E93A69">
        <w:trPr>
          <w:trHeight w:val="35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7707801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0,00  </w:t>
            </w:r>
          </w:p>
        </w:tc>
      </w:tr>
      <w:tr w:rsidR="0077392C" w:rsidRPr="00E93A69" w:rsidTr="00E93A69">
        <w:trPr>
          <w:trHeight w:val="407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7707801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105,40  </w:t>
            </w:r>
          </w:p>
        </w:tc>
      </w:tr>
      <w:tr w:rsidR="0077392C" w:rsidRPr="00E93A69" w:rsidTr="00E93A69">
        <w:trPr>
          <w:trHeight w:val="125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7707801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5,20  </w:t>
            </w:r>
          </w:p>
        </w:tc>
      </w:tr>
      <w:tr w:rsidR="0077392C" w:rsidRPr="00E93A69" w:rsidTr="00E93A69">
        <w:trPr>
          <w:trHeight w:val="1062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(бедействия) органов государственной власти ( государственных органов) либо должностных лиц этих органов , а такжев результате деятельности казенных учреждений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7707801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0,00  </w:t>
            </w:r>
          </w:p>
        </w:tc>
      </w:tr>
      <w:tr w:rsidR="0077392C" w:rsidRPr="00E93A69" w:rsidTr="00E93A69">
        <w:trPr>
          <w:trHeight w:val="274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Обеспечение деятельности учреждений культуры  в сфере библиотечного обслуживания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7707802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 xml:space="preserve">172,10  </w:t>
            </w:r>
          </w:p>
        </w:tc>
      </w:tr>
      <w:tr w:rsidR="0077392C" w:rsidRPr="00E93A69" w:rsidTr="00E93A69">
        <w:trPr>
          <w:trHeight w:val="337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7707802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172,10  </w:t>
            </w:r>
          </w:p>
        </w:tc>
      </w:tr>
      <w:tr w:rsidR="0077392C" w:rsidRPr="00E93A69" w:rsidTr="00E93A69">
        <w:trPr>
          <w:trHeight w:val="40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7707802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0,00  </w:t>
            </w:r>
          </w:p>
        </w:tc>
      </w:tr>
      <w:tr w:rsidR="0077392C" w:rsidRPr="00E93A69" w:rsidTr="00E93A69">
        <w:trPr>
          <w:trHeight w:val="120"/>
        </w:trPr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392C" w:rsidRPr="00E93A69" w:rsidRDefault="0077392C" w:rsidP="00E93A69">
            <w:pPr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 xml:space="preserve">165,00  </w:t>
            </w:r>
          </w:p>
        </w:tc>
      </w:tr>
      <w:tr w:rsidR="0077392C" w:rsidRPr="00E93A69" w:rsidTr="00E93A69">
        <w:trPr>
          <w:trHeight w:val="421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0804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7707019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165,00  </w:t>
            </w:r>
          </w:p>
        </w:tc>
      </w:tr>
      <w:tr w:rsidR="0077392C" w:rsidRPr="00E93A69" w:rsidTr="00E93A69">
        <w:trPr>
          <w:trHeight w:val="12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0801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7707019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0,00  </w:t>
            </w:r>
          </w:p>
        </w:tc>
      </w:tr>
      <w:tr w:rsidR="0077392C" w:rsidRPr="00E93A69" w:rsidTr="00E93A69">
        <w:trPr>
          <w:trHeight w:val="70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 xml:space="preserve">0,00  </w:t>
            </w:r>
          </w:p>
        </w:tc>
      </w:tr>
      <w:tr w:rsidR="0077392C" w:rsidRPr="00E93A69" w:rsidTr="00E93A69">
        <w:trPr>
          <w:trHeight w:val="190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1102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0,00  </w:t>
            </w:r>
          </w:p>
        </w:tc>
      </w:tr>
      <w:tr w:rsidR="0077392C" w:rsidRPr="00E93A69" w:rsidTr="00E93A69">
        <w:trPr>
          <w:trHeight w:val="132"/>
        </w:trPr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Реализация физкультурных и спортивных мероприятий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1102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7707023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0,00  </w:t>
            </w:r>
          </w:p>
        </w:tc>
      </w:tr>
      <w:tr w:rsidR="0077392C" w:rsidRPr="00E93A69" w:rsidTr="00E93A69">
        <w:trPr>
          <w:trHeight w:val="433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92C" w:rsidRPr="00E93A69" w:rsidRDefault="0077392C" w:rsidP="00E93A69">
            <w:pPr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986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1102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7707023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sz w:val="20"/>
                <w:szCs w:val="20"/>
              </w:rPr>
            </w:pPr>
            <w:r w:rsidRPr="00E93A69">
              <w:rPr>
                <w:sz w:val="20"/>
                <w:szCs w:val="20"/>
              </w:rPr>
              <w:t xml:space="preserve">0,00  </w:t>
            </w:r>
          </w:p>
        </w:tc>
      </w:tr>
      <w:tr w:rsidR="0077392C" w:rsidRPr="00E93A69" w:rsidTr="00E93A69">
        <w:trPr>
          <w:trHeight w:val="124"/>
        </w:trPr>
        <w:tc>
          <w:tcPr>
            <w:tcW w:w="61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E93A69" w:rsidRDefault="0077392C" w:rsidP="00E93A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3A69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A6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A6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A6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A6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7392C" w:rsidRPr="00E93A69" w:rsidRDefault="0077392C" w:rsidP="00E93A69">
            <w:pPr>
              <w:jc w:val="right"/>
              <w:rPr>
                <w:b/>
                <w:bCs/>
                <w:sz w:val="20"/>
                <w:szCs w:val="20"/>
              </w:rPr>
            </w:pPr>
            <w:r w:rsidRPr="00E93A69">
              <w:rPr>
                <w:b/>
                <w:bCs/>
                <w:sz w:val="20"/>
                <w:szCs w:val="20"/>
              </w:rPr>
              <w:t xml:space="preserve">5 338,60  </w:t>
            </w:r>
          </w:p>
        </w:tc>
      </w:tr>
    </w:tbl>
    <w:p w:rsidR="0077392C" w:rsidRDefault="0077392C" w:rsidP="00E93A69">
      <w:pPr>
        <w:tabs>
          <w:tab w:val="left" w:pos="527"/>
        </w:tabs>
        <w:jc w:val="center"/>
      </w:pPr>
    </w:p>
    <w:p w:rsidR="0077392C" w:rsidRDefault="0077392C" w:rsidP="00E93A69">
      <w:pPr>
        <w:tabs>
          <w:tab w:val="left" w:pos="527"/>
        </w:tabs>
        <w:jc w:val="center"/>
      </w:pPr>
    </w:p>
    <w:p w:rsidR="0077392C" w:rsidRDefault="0077392C" w:rsidP="00E93A69">
      <w:pPr>
        <w:tabs>
          <w:tab w:val="left" w:pos="527"/>
        </w:tabs>
        <w:jc w:val="center"/>
      </w:pPr>
    </w:p>
    <w:p w:rsidR="0077392C" w:rsidRDefault="0077392C" w:rsidP="00E93A69">
      <w:pPr>
        <w:tabs>
          <w:tab w:val="left" w:pos="527"/>
        </w:tabs>
        <w:jc w:val="center"/>
      </w:pPr>
    </w:p>
    <w:p w:rsidR="0077392C" w:rsidRDefault="0077392C" w:rsidP="00E93A69">
      <w:pPr>
        <w:tabs>
          <w:tab w:val="left" w:pos="527"/>
        </w:tabs>
        <w:jc w:val="center"/>
      </w:pPr>
      <w:r>
        <w:t>Глава Таргизского муниципального образования</w:t>
      </w:r>
      <w:r>
        <w:tab/>
      </w:r>
      <w:r>
        <w:tab/>
      </w:r>
      <w:r>
        <w:tab/>
      </w:r>
      <w:r>
        <w:tab/>
        <w:t xml:space="preserve">       В. М. Киндрачук</w:t>
      </w: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F96D44">
      <w:pPr>
        <w:tabs>
          <w:tab w:val="left" w:pos="527"/>
        </w:tabs>
        <w:jc w:val="right"/>
        <w:rPr>
          <w:sz w:val="20"/>
          <w:szCs w:val="20"/>
        </w:rPr>
      </w:pPr>
    </w:p>
    <w:p w:rsidR="0077392C" w:rsidRPr="00A867D8" w:rsidRDefault="0077392C" w:rsidP="00F96D44">
      <w:pPr>
        <w:tabs>
          <w:tab w:val="left" w:pos="527"/>
        </w:tabs>
        <w:jc w:val="right"/>
        <w:rPr>
          <w:sz w:val="20"/>
          <w:szCs w:val="20"/>
        </w:rPr>
      </w:pPr>
      <w:r w:rsidRPr="00A867D8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4</w:t>
      </w:r>
    </w:p>
    <w:p w:rsidR="0077392C" w:rsidRPr="00A867D8" w:rsidRDefault="0077392C" w:rsidP="00F96D44">
      <w:pPr>
        <w:tabs>
          <w:tab w:val="left" w:pos="527"/>
        </w:tabs>
        <w:jc w:val="right"/>
        <w:rPr>
          <w:sz w:val="20"/>
          <w:szCs w:val="20"/>
        </w:rPr>
      </w:pPr>
      <w:r w:rsidRPr="00A867D8">
        <w:rPr>
          <w:sz w:val="20"/>
          <w:szCs w:val="20"/>
        </w:rPr>
        <w:t xml:space="preserve">к решению  Думы Таргизского </w:t>
      </w:r>
    </w:p>
    <w:p w:rsidR="0077392C" w:rsidRDefault="0077392C" w:rsidP="00F96D44">
      <w:pPr>
        <w:tabs>
          <w:tab w:val="left" w:pos="527"/>
        </w:tabs>
        <w:jc w:val="right"/>
        <w:rPr>
          <w:sz w:val="20"/>
          <w:szCs w:val="20"/>
        </w:rPr>
      </w:pPr>
      <w:r w:rsidRPr="00A867D8">
        <w:rPr>
          <w:sz w:val="20"/>
          <w:szCs w:val="20"/>
        </w:rPr>
        <w:t>муниципального образования</w:t>
      </w:r>
    </w:p>
    <w:p w:rsidR="0077392C" w:rsidRDefault="0077392C" w:rsidP="00F96D44">
      <w:pPr>
        <w:tabs>
          <w:tab w:val="left" w:pos="527"/>
        </w:tabs>
        <w:jc w:val="right"/>
        <w:rPr>
          <w:sz w:val="20"/>
          <w:szCs w:val="20"/>
        </w:rPr>
      </w:pPr>
      <w:r w:rsidRPr="00A867D8">
        <w:rPr>
          <w:sz w:val="20"/>
          <w:szCs w:val="20"/>
        </w:rPr>
        <w:t>от  30 июля 2014</w:t>
      </w:r>
      <w:r>
        <w:rPr>
          <w:sz w:val="20"/>
          <w:szCs w:val="20"/>
        </w:rPr>
        <w:t xml:space="preserve"> </w:t>
      </w:r>
      <w:r w:rsidRPr="00A867D8">
        <w:rPr>
          <w:sz w:val="20"/>
          <w:szCs w:val="20"/>
        </w:rPr>
        <w:t>№ 67</w:t>
      </w: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  <w:r w:rsidRPr="00F96D44">
        <w:rPr>
          <w:b/>
        </w:rPr>
        <w:t>Расходы бюджета Таргизского муниципального образования</w:t>
      </w:r>
    </w:p>
    <w:p w:rsidR="0077392C" w:rsidRPr="00F96D44" w:rsidRDefault="0077392C" w:rsidP="00E52E4A">
      <w:pPr>
        <w:tabs>
          <w:tab w:val="left" w:pos="527"/>
        </w:tabs>
        <w:jc w:val="center"/>
        <w:rPr>
          <w:b/>
        </w:rPr>
      </w:pPr>
      <w:r w:rsidRPr="00F96D44">
        <w:rPr>
          <w:b/>
        </w:rPr>
        <w:t>по разделам и подразделам классификации расходов бюджетов за I полугодие 2014 года</w:t>
      </w: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tbl>
      <w:tblPr>
        <w:tblW w:w="9793" w:type="dxa"/>
        <w:tblInd w:w="93" w:type="dxa"/>
        <w:tblLook w:val="0000"/>
      </w:tblPr>
      <w:tblGrid>
        <w:gridCol w:w="7395"/>
        <w:gridCol w:w="1080"/>
        <w:gridCol w:w="1318"/>
      </w:tblGrid>
      <w:tr w:rsidR="0077392C" w:rsidRPr="00F96D44" w:rsidTr="00F96D44">
        <w:trPr>
          <w:trHeight w:val="765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РзПр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Кассовое исполнение</w:t>
            </w:r>
          </w:p>
        </w:tc>
      </w:tr>
      <w:tr w:rsidR="0077392C" w:rsidRPr="00F96D44" w:rsidTr="00F96D44">
        <w:trPr>
          <w:trHeight w:val="285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rPr>
                <w:b/>
                <w:bCs/>
                <w:sz w:val="22"/>
                <w:szCs w:val="22"/>
              </w:rPr>
            </w:pPr>
            <w:r w:rsidRPr="00F96D4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jc w:val="center"/>
              <w:rPr>
                <w:b/>
                <w:bCs/>
                <w:sz w:val="22"/>
                <w:szCs w:val="22"/>
              </w:rPr>
            </w:pPr>
            <w:r w:rsidRPr="00F96D4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jc w:val="right"/>
              <w:rPr>
                <w:b/>
                <w:bCs/>
                <w:sz w:val="22"/>
                <w:szCs w:val="22"/>
              </w:rPr>
            </w:pPr>
            <w:r w:rsidRPr="00F96D44">
              <w:rPr>
                <w:b/>
                <w:bCs/>
                <w:sz w:val="22"/>
                <w:szCs w:val="22"/>
              </w:rPr>
              <w:t>3034,60</w:t>
            </w:r>
          </w:p>
        </w:tc>
      </w:tr>
      <w:tr w:rsidR="0077392C" w:rsidRPr="00F96D44" w:rsidTr="00F96D44">
        <w:trPr>
          <w:trHeight w:val="600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0102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jc w:val="right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583,90</w:t>
            </w:r>
          </w:p>
        </w:tc>
      </w:tr>
      <w:tr w:rsidR="0077392C" w:rsidRPr="00F96D44" w:rsidTr="00F96D44">
        <w:trPr>
          <w:trHeight w:val="900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0104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jc w:val="right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2417,20</w:t>
            </w:r>
          </w:p>
        </w:tc>
      </w:tr>
      <w:tr w:rsidR="0077392C" w:rsidRPr="00F96D44" w:rsidTr="00F96D44">
        <w:trPr>
          <w:trHeight w:val="645"/>
        </w:trPr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7392C" w:rsidRPr="00F96D44" w:rsidRDefault="0077392C" w:rsidP="00F96D44">
            <w:pPr>
              <w:rPr>
                <w:color w:val="000000"/>
              </w:rPr>
            </w:pPr>
            <w:r w:rsidRPr="00F96D44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0106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jc w:val="right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33,50</w:t>
            </w:r>
          </w:p>
        </w:tc>
      </w:tr>
      <w:tr w:rsidR="0077392C" w:rsidRPr="00F96D44" w:rsidTr="00F96D44">
        <w:trPr>
          <w:trHeight w:val="285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rPr>
                <w:b/>
                <w:bCs/>
                <w:sz w:val="22"/>
                <w:szCs w:val="22"/>
              </w:rPr>
            </w:pPr>
            <w:r w:rsidRPr="00F96D44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jc w:val="center"/>
              <w:rPr>
                <w:b/>
                <w:bCs/>
                <w:sz w:val="22"/>
                <w:szCs w:val="22"/>
              </w:rPr>
            </w:pPr>
            <w:r w:rsidRPr="00F96D44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jc w:val="right"/>
              <w:rPr>
                <w:b/>
                <w:bCs/>
                <w:sz w:val="22"/>
                <w:szCs w:val="22"/>
              </w:rPr>
            </w:pPr>
            <w:r w:rsidRPr="00F96D44">
              <w:rPr>
                <w:b/>
                <w:bCs/>
                <w:sz w:val="22"/>
                <w:szCs w:val="22"/>
              </w:rPr>
              <w:t>66,20</w:t>
            </w:r>
          </w:p>
        </w:tc>
      </w:tr>
      <w:tr w:rsidR="0077392C" w:rsidRPr="00F96D44" w:rsidTr="00F96D44">
        <w:trPr>
          <w:trHeight w:val="570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rPr>
                <w:b/>
                <w:bCs/>
                <w:sz w:val="22"/>
                <w:szCs w:val="22"/>
              </w:rPr>
            </w:pPr>
            <w:r w:rsidRPr="00F96D44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jc w:val="center"/>
              <w:rPr>
                <w:b/>
                <w:bCs/>
                <w:sz w:val="22"/>
                <w:szCs w:val="22"/>
              </w:rPr>
            </w:pPr>
            <w:r w:rsidRPr="00F96D44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jc w:val="right"/>
              <w:rPr>
                <w:b/>
                <w:bCs/>
                <w:sz w:val="22"/>
                <w:szCs w:val="22"/>
              </w:rPr>
            </w:pPr>
            <w:r w:rsidRPr="00F96D44">
              <w:rPr>
                <w:b/>
                <w:bCs/>
                <w:sz w:val="22"/>
                <w:szCs w:val="22"/>
              </w:rPr>
              <w:t>372,90</w:t>
            </w:r>
          </w:p>
        </w:tc>
      </w:tr>
      <w:tr w:rsidR="0077392C" w:rsidRPr="00F96D44" w:rsidTr="00F96D44">
        <w:trPr>
          <w:trHeight w:val="300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Обеспечение  пожарной  безопасности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0310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jc w:val="right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372,90</w:t>
            </w:r>
          </w:p>
        </w:tc>
      </w:tr>
      <w:tr w:rsidR="0077392C" w:rsidRPr="00F96D44" w:rsidTr="00F96D44">
        <w:trPr>
          <w:trHeight w:val="285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rPr>
                <w:b/>
                <w:bCs/>
                <w:sz w:val="22"/>
                <w:szCs w:val="22"/>
              </w:rPr>
            </w:pPr>
            <w:r w:rsidRPr="00F96D44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jc w:val="center"/>
              <w:rPr>
                <w:b/>
                <w:bCs/>
                <w:sz w:val="22"/>
                <w:szCs w:val="22"/>
              </w:rPr>
            </w:pPr>
            <w:r w:rsidRPr="00F96D44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jc w:val="right"/>
              <w:rPr>
                <w:b/>
                <w:bCs/>
                <w:sz w:val="22"/>
                <w:szCs w:val="22"/>
              </w:rPr>
            </w:pPr>
            <w:r w:rsidRPr="00F96D44">
              <w:rPr>
                <w:b/>
                <w:bCs/>
                <w:sz w:val="22"/>
                <w:szCs w:val="22"/>
              </w:rPr>
              <w:t>80,30</w:t>
            </w:r>
          </w:p>
        </w:tc>
      </w:tr>
      <w:tr w:rsidR="0077392C" w:rsidRPr="00F96D44" w:rsidTr="00F96D44">
        <w:trPr>
          <w:trHeight w:val="300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Дорожное хозяйство ( 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0409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jc w:val="right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80,30</w:t>
            </w:r>
          </w:p>
        </w:tc>
      </w:tr>
      <w:tr w:rsidR="0077392C" w:rsidRPr="00F96D44" w:rsidTr="00F96D44">
        <w:trPr>
          <w:trHeight w:val="270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rPr>
                <w:b/>
                <w:bCs/>
                <w:sz w:val="22"/>
                <w:szCs w:val="22"/>
              </w:rPr>
            </w:pPr>
            <w:r w:rsidRPr="00F96D44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jc w:val="center"/>
              <w:rPr>
                <w:b/>
                <w:bCs/>
                <w:sz w:val="22"/>
                <w:szCs w:val="22"/>
              </w:rPr>
            </w:pPr>
            <w:r w:rsidRPr="00F96D44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jc w:val="right"/>
              <w:rPr>
                <w:b/>
                <w:bCs/>
                <w:sz w:val="22"/>
                <w:szCs w:val="22"/>
              </w:rPr>
            </w:pPr>
            <w:r w:rsidRPr="00F96D44">
              <w:rPr>
                <w:b/>
                <w:bCs/>
                <w:sz w:val="22"/>
                <w:szCs w:val="22"/>
              </w:rPr>
              <w:t>366,70</w:t>
            </w:r>
          </w:p>
        </w:tc>
      </w:tr>
      <w:tr w:rsidR="0077392C" w:rsidRPr="00F96D44" w:rsidTr="00F96D44">
        <w:trPr>
          <w:trHeight w:val="300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0502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jc w:val="right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84,00</w:t>
            </w:r>
          </w:p>
        </w:tc>
      </w:tr>
      <w:tr w:rsidR="0077392C" w:rsidRPr="00F96D44" w:rsidTr="00F96D44">
        <w:trPr>
          <w:trHeight w:val="300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0503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jc w:val="right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282,70</w:t>
            </w:r>
          </w:p>
        </w:tc>
      </w:tr>
      <w:tr w:rsidR="0077392C" w:rsidRPr="00F96D44" w:rsidTr="00F96D44">
        <w:trPr>
          <w:trHeight w:val="300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rPr>
                <w:b/>
                <w:bCs/>
                <w:sz w:val="22"/>
                <w:szCs w:val="22"/>
              </w:rPr>
            </w:pPr>
            <w:r w:rsidRPr="00F96D44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jc w:val="center"/>
              <w:rPr>
                <w:b/>
                <w:bCs/>
                <w:sz w:val="22"/>
                <w:szCs w:val="22"/>
              </w:rPr>
            </w:pPr>
            <w:r w:rsidRPr="00F96D44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jc w:val="right"/>
              <w:rPr>
                <w:b/>
                <w:bCs/>
                <w:sz w:val="22"/>
                <w:szCs w:val="22"/>
              </w:rPr>
            </w:pPr>
            <w:r w:rsidRPr="00F96D44">
              <w:rPr>
                <w:b/>
                <w:bCs/>
                <w:sz w:val="22"/>
                <w:szCs w:val="22"/>
              </w:rPr>
              <w:t>1417,90</w:t>
            </w:r>
          </w:p>
        </w:tc>
      </w:tr>
      <w:tr w:rsidR="0077392C" w:rsidRPr="00F96D44" w:rsidTr="00F96D44">
        <w:trPr>
          <w:trHeight w:val="300"/>
        </w:trPr>
        <w:tc>
          <w:tcPr>
            <w:tcW w:w="7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0801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jc w:val="right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1252,90</w:t>
            </w:r>
          </w:p>
        </w:tc>
      </w:tr>
      <w:tr w:rsidR="0077392C" w:rsidRPr="00F96D44" w:rsidTr="00F96D44">
        <w:trPr>
          <w:trHeight w:val="315"/>
        </w:trPr>
        <w:tc>
          <w:tcPr>
            <w:tcW w:w="7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392C" w:rsidRPr="00F96D44" w:rsidRDefault="0077392C" w:rsidP="00F96D44">
            <w:r w:rsidRPr="00F96D44">
              <w:t>Другие вопросы в области культуры, кинематографии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0804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jc w:val="right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165,00</w:t>
            </w:r>
          </w:p>
        </w:tc>
      </w:tr>
      <w:tr w:rsidR="0077392C" w:rsidRPr="00F96D44" w:rsidTr="00F96D44">
        <w:trPr>
          <w:trHeight w:val="300"/>
        </w:trPr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rPr>
                <w:b/>
                <w:bCs/>
                <w:sz w:val="22"/>
                <w:szCs w:val="22"/>
              </w:rPr>
            </w:pPr>
            <w:r w:rsidRPr="00F96D44">
              <w:rPr>
                <w:b/>
                <w:bCs/>
                <w:sz w:val="22"/>
                <w:szCs w:val="22"/>
              </w:rPr>
              <w:t>Итого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b/>
                <w:bCs/>
                <w:sz w:val="22"/>
                <w:szCs w:val="22"/>
              </w:rPr>
            </w:pPr>
            <w:r w:rsidRPr="00F96D4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right"/>
              <w:rPr>
                <w:b/>
                <w:bCs/>
                <w:sz w:val="22"/>
                <w:szCs w:val="22"/>
              </w:rPr>
            </w:pPr>
            <w:r w:rsidRPr="00F96D44">
              <w:rPr>
                <w:b/>
                <w:bCs/>
                <w:sz w:val="22"/>
                <w:szCs w:val="22"/>
              </w:rPr>
              <w:t>5338,60</w:t>
            </w:r>
          </w:p>
        </w:tc>
      </w:tr>
    </w:tbl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</w:p>
    <w:p w:rsidR="0077392C" w:rsidRDefault="0077392C" w:rsidP="00E52E4A">
      <w:pPr>
        <w:tabs>
          <w:tab w:val="left" w:pos="527"/>
        </w:tabs>
        <w:jc w:val="center"/>
        <w:rPr>
          <w:b/>
        </w:rPr>
      </w:pPr>
      <w:r>
        <w:t>Глава Таргизского муниципального образования</w:t>
      </w:r>
      <w:r>
        <w:tab/>
      </w:r>
      <w:r>
        <w:tab/>
      </w:r>
      <w:r>
        <w:tab/>
      </w:r>
      <w:r>
        <w:tab/>
        <w:t xml:space="preserve">       В. М. Киндрачук</w:t>
      </w:r>
    </w:p>
    <w:p w:rsidR="0077392C" w:rsidRPr="00F96D44" w:rsidRDefault="0077392C" w:rsidP="00F96D44"/>
    <w:p w:rsidR="0077392C" w:rsidRPr="00F96D44" w:rsidRDefault="0077392C" w:rsidP="00F96D44"/>
    <w:p w:rsidR="0077392C" w:rsidRPr="00F96D44" w:rsidRDefault="0077392C" w:rsidP="00F96D44"/>
    <w:p w:rsidR="0077392C" w:rsidRPr="00F96D44" w:rsidRDefault="0077392C" w:rsidP="00F96D44"/>
    <w:p w:rsidR="0077392C" w:rsidRPr="00F96D44" w:rsidRDefault="0077392C" w:rsidP="00F96D44"/>
    <w:p w:rsidR="0077392C" w:rsidRPr="00F96D44" w:rsidRDefault="0077392C" w:rsidP="00F96D44"/>
    <w:p w:rsidR="0077392C" w:rsidRPr="00F96D44" w:rsidRDefault="0077392C" w:rsidP="00F96D44"/>
    <w:p w:rsidR="0077392C" w:rsidRPr="00F96D44" w:rsidRDefault="0077392C" w:rsidP="00F96D44"/>
    <w:p w:rsidR="0077392C" w:rsidRPr="00F96D44" w:rsidRDefault="0077392C" w:rsidP="00F96D44"/>
    <w:p w:rsidR="0077392C" w:rsidRPr="00F96D44" w:rsidRDefault="0077392C" w:rsidP="00F96D44"/>
    <w:p w:rsidR="0077392C" w:rsidRPr="00F96D44" w:rsidRDefault="0077392C" w:rsidP="00F96D44"/>
    <w:p w:rsidR="0077392C" w:rsidRPr="00F96D44" w:rsidRDefault="0077392C" w:rsidP="00F96D44"/>
    <w:p w:rsidR="0077392C" w:rsidRPr="00F96D44" w:rsidRDefault="0077392C" w:rsidP="00F96D44"/>
    <w:p w:rsidR="0077392C" w:rsidRDefault="0077392C" w:rsidP="00F96D44"/>
    <w:p w:rsidR="0077392C" w:rsidRDefault="0077392C" w:rsidP="00F96D44"/>
    <w:p w:rsidR="0077392C" w:rsidRDefault="0077392C" w:rsidP="00F96D44">
      <w:pPr>
        <w:jc w:val="right"/>
      </w:pPr>
    </w:p>
    <w:p w:rsidR="0077392C" w:rsidRDefault="0077392C" w:rsidP="00F96D44">
      <w:pPr>
        <w:jc w:val="right"/>
      </w:pPr>
    </w:p>
    <w:p w:rsidR="0077392C" w:rsidRDefault="0077392C" w:rsidP="00F96D44">
      <w:pPr>
        <w:jc w:val="right"/>
      </w:pPr>
    </w:p>
    <w:p w:rsidR="0077392C" w:rsidRDefault="0077392C" w:rsidP="00F96D44">
      <w:pPr>
        <w:jc w:val="right"/>
      </w:pPr>
    </w:p>
    <w:p w:rsidR="0077392C" w:rsidRPr="00A867D8" w:rsidRDefault="0077392C" w:rsidP="00F96D44">
      <w:pPr>
        <w:tabs>
          <w:tab w:val="left" w:pos="527"/>
        </w:tabs>
        <w:jc w:val="right"/>
        <w:rPr>
          <w:sz w:val="20"/>
          <w:szCs w:val="20"/>
        </w:rPr>
      </w:pPr>
      <w:r w:rsidRPr="00A867D8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5</w:t>
      </w:r>
    </w:p>
    <w:p w:rsidR="0077392C" w:rsidRPr="00A867D8" w:rsidRDefault="0077392C" w:rsidP="00F96D44">
      <w:pPr>
        <w:tabs>
          <w:tab w:val="left" w:pos="527"/>
        </w:tabs>
        <w:jc w:val="right"/>
        <w:rPr>
          <w:sz w:val="20"/>
          <w:szCs w:val="20"/>
        </w:rPr>
      </w:pPr>
      <w:r w:rsidRPr="00A867D8">
        <w:rPr>
          <w:sz w:val="20"/>
          <w:szCs w:val="20"/>
        </w:rPr>
        <w:t xml:space="preserve">к решению  Думы Таргизского </w:t>
      </w:r>
    </w:p>
    <w:p w:rsidR="0077392C" w:rsidRDefault="0077392C" w:rsidP="00F96D44">
      <w:pPr>
        <w:tabs>
          <w:tab w:val="left" w:pos="527"/>
        </w:tabs>
        <w:jc w:val="right"/>
        <w:rPr>
          <w:sz w:val="20"/>
          <w:szCs w:val="20"/>
        </w:rPr>
      </w:pPr>
      <w:r w:rsidRPr="00A867D8">
        <w:rPr>
          <w:sz w:val="20"/>
          <w:szCs w:val="20"/>
        </w:rPr>
        <w:t>муниципального образования</w:t>
      </w:r>
    </w:p>
    <w:p w:rsidR="0077392C" w:rsidRDefault="0077392C" w:rsidP="00F96D44">
      <w:pPr>
        <w:tabs>
          <w:tab w:val="left" w:pos="527"/>
        </w:tabs>
        <w:jc w:val="right"/>
        <w:rPr>
          <w:sz w:val="20"/>
          <w:szCs w:val="20"/>
        </w:rPr>
      </w:pPr>
      <w:r w:rsidRPr="00A867D8">
        <w:rPr>
          <w:sz w:val="20"/>
          <w:szCs w:val="20"/>
        </w:rPr>
        <w:t>от  30 июля 2014</w:t>
      </w:r>
      <w:r>
        <w:rPr>
          <w:sz w:val="20"/>
          <w:szCs w:val="20"/>
        </w:rPr>
        <w:t xml:space="preserve"> </w:t>
      </w:r>
      <w:r w:rsidRPr="00A867D8">
        <w:rPr>
          <w:sz w:val="20"/>
          <w:szCs w:val="20"/>
        </w:rPr>
        <w:t>№ 67</w:t>
      </w:r>
    </w:p>
    <w:p w:rsidR="0077392C" w:rsidRDefault="0077392C" w:rsidP="00F96D44">
      <w:pPr>
        <w:jc w:val="right"/>
      </w:pPr>
    </w:p>
    <w:p w:rsidR="0077392C" w:rsidRDefault="0077392C" w:rsidP="00F96D44">
      <w:pPr>
        <w:jc w:val="right"/>
      </w:pPr>
      <w:r w:rsidRPr="00F96D44">
        <w:t>Источники финансирования дефицита бюджетаТаргизского муниципального образования по кодам классификации источников финансирования дефицита бюджетов за I полугодие  2014 года</w:t>
      </w:r>
    </w:p>
    <w:p w:rsidR="0077392C" w:rsidRDefault="0077392C" w:rsidP="00F96D44">
      <w:pPr>
        <w:tabs>
          <w:tab w:val="left" w:pos="527"/>
        </w:tabs>
        <w:jc w:val="right"/>
        <w:rPr>
          <w:b/>
        </w:rPr>
      </w:pPr>
    </w:p>
    <w:p w:rsidR="0077392C" w:rsidRPr="00E93A69" w:rsidRDefault="0077392C" w:rsidP="00F96D44">
      <w:pPr>
        <w:tabs>
          <w:tab w:val="left" w:pos="527"/>
        </w:tabs>
        <w:jc w:val="right"/>
        <w:rPr>
          <w:b/>
        </w:rPr>
      </w:pPr>
      <w:r>
        <w:rPr>
          <w:b/>
        </w:rPr>
        <w:t>тыс. рублей</w:t>
      </w:r>
    </w:p>
    <w:tbl>
      <w:tblPr>
        <w:tblW w:w="10171" w:type="dxa"/>
        <w:tblInd w:w="93" w:type="dxa"/>
        <w:tblLook w:val="0000"/>
      </w:tblPr>
      <w:tblGrid>
        <w:gridCol w:w="6315"/>
        <w:gridCol w:w="2416"/>
        <w:gridCol w:w="1440"/>
      </w:tblGrid>
      <w:tr w:rsidR="0077392C" w:rsidRPr="00F96D44" w:rsidTr="00F96D44">
        <w:trPr>
          <w:trHeight w:val="69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jc w:val="center"/>
              <w:rPr>
                <w:b/>
                <w:bCs/>
                <w:sz w:val="22"/>
                <w:szCs w:val="22"/>
              </w:rPr>
            </w:pPr>
            <w:r w:rsidRPr="00F96D4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jc w:val="center"/>
              <w:rPr>
                <w:b/>
                <w:bCs/>
                <w:sz w:val="22"/>
                <w:szCs w:val="22"/>
              </w:rPr>
            </w:pPr>
            <w:r w:rsidRPr="00F96D44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jc w:val="center"/>
              <w:rPr>
                <w:b/>
                <w:bCs/>
                <w:sz w:val="22"/>
                <w:szCs w:val="22"/>
              </w:rPr>
            </w:pPr>
            <w:r w:rsidRPr="00F96D44">
              <w:rPr>
                <w:b/>
                <w:bCs/>
                <w:sz w:val="22"/>
                <w:szCs w:val="22"/>
              </w:rPr>
              <w:t xml:space="preserve">Кассовое исполнение </w:t>
            </w:r>
          </w:p>
        </w:tc>
      </w:tr>
      <w:tr w:rsidR="0077392C" w:rsidRPr="00F96D44" w:rsidTr="00F96D44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Источники финансирования дефицита бюджетов-всего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00001000000000000000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right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-389,40</w:t>
            </w:r>
          </w:p>
        </w:tc>
      </w:tr>
      <w:tr w:rsidR="0077392C" w:rsidRPr="00F96D44" w:rsidTr="00F96D44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Источники внутреннего финансирования дефицита бюджетов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98601000000000000000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 </w:t>
            </w:r>
          </w:p>
        </w:tc>
      </w:tr>
      <w:tr w:rsidR="0077392C" w:rsidRPr="00F96D44" w:rsidTr="00F96D44">
        <w:trPr>
          <w:trHeight w:val="6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98601020000000000000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 </w:t>
            </w:r>
          </w:p>
        </w:tc>
      </w:tr>
      <w:tr w:rsidR="0077392C" w:rsidRPr="00F96D44" w:rsidTr="00F96D44">
        <w:trPr>
          <w:trHeight w:val="6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Погашение кредитов ,предоставленных кредитными организациями в валюте Российской Федерации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98601020000000000800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 </w:t>
            </w:r>
          </w:p>
        </w:tc>
      </w:tr>
      <w:tr w:rsidR="0077392C" w:rsidRPr="00F96D44" w:rsidTr="00F96D44">
        <w:trPr>
          <w:trHeight w:val="6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98601020000100000810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 </w:t>
            </w:r>
          </w:p>
        </w:tc>
      </w:tr>
      <w:tr w:rsidR="0077392C" w:rsidRPr="00F96D44" w:rsidTr="00F96D44">
        <w:trPr>
          <w:trHeight w:val="6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98601030000000000000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 </w:t>
            </w:r>
          </w:p>
        </w:tc>
      </w:tr>
      <w:tr w:rsidR="0077392C" w:rsidRPr="00F96D44" w:rsidTr="00F96D44">
        <w:trPr>
          <w:trHeight w:val="839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98601030000000000700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 </w:t>
            </w:r>
          </w:p>
        </w:tc>
      </w:tr>
      <w:tr w:rsidR="0077392C" w:rsidRPr="00F96D44" w:rsidTr="00F96D44">
        <w:trPr>
          <w:trHeight w:val="9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Погашение бюджетных кредитов,полученных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98601030000000000800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 </w:t>
            </w:r>
          </w:p>
        </w:tc>
      </w:tr>
      <w:tr w:rsidR="0077392C" w:rsidRPr="00F96D44" w:rsidTr="00F96D44">
        <w:trPr>
          <w:trHeight w:val="9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98601030000100000710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 </w:t>
            </w:r>
          </w:p>
        </w:tc>
      </w:tr>
      <w:tr w:rsidR="0077392C" w:rsidRPr="00F96D44" w:rsidTr="00F96D44">
        <w:trPr>
          <w:trHeight w:val="9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98601030000100000810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 </w:t>
            </w:r>
          </w:p>
        </w:tc>
      </w:tr>
      <w:tr w:rsidR="0077392C" w:rsidRPr="00F96D44" w:rsidTr="00F96D44">
        <w:trPr>
          <w:trHeight w:val="6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98601050000000000000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right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-389,40</w:t>
            </w:r>
          </w:p>
        </w:tc>
      </w:tr>
      <w:tr w:rsidR="0077392C" w:rsidRPr="00F96D44" w:rsidTr="00F96D44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98601050000000000500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right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-5728,00</w:t>
            </w:r>
          </w:p>
        </w:tc>
      </w:tr>
      <w:tr w:rsidR="0077392C" w:rsidRPr="00F96D44" w:rsidTr="00F96D44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98601050200000000500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right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-5728,00</w:t>
            </w:r>
          </w:p>
        </w:tc>
      </w:tr>
      <w:tr w:rsidR="0077392C" w:rsidRPr="00F96D44" w:rsidTr="00F96D44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98601050201000000510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right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-5728,00</w:t>
            </w:r>
          </w:p>
        </w:tc>
      </w:tr>
      <w:tr w:rsidR="0077392C" w:rsidRPr="00F96D44" w:rsidTr="00F96D44">
        <w:trPr>
          <w:trHeight w:val="395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98601050201100000510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right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-5728,00</w:t>
            </w:r>
          </w:p>
        </w:tc>
      </w:tr>
      <w:tr w:rsidR="0077392C" w:rsidRPr="00F96D44" w:rsidTr="00F96D44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98601050000000000600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right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5338,60</w:t>
            </w:r>
          </w:p>
        </w:tc>
      </w:tr>
      <w:tr w:rsidR="0077392C" w:rsidRPr="00F96D44" w:rsidTr="00F96D44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98601050200000000600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right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5338,60</w:t>
            </w:r>
          </w:p>
        </w:tc>
      </w:tr>
      <w:tr w:rsidR="0077392C" w:rsidRPr="00F96D44" w:rsidTr="00F96D44">
        <w:trPr>
          <w:trHeight w:val="3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98601050201000000610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right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5338,60</w:t>
            </w:r>
          </w:p>
        </w:tc>
      </w:tr>
      <w:tr w:rsidR="0077392C" w:rsidRPr="00F96D44" w:rsidTr="00F96D44">
        <w:trPr>
          <w:trHeight w:val="600"/>
        </w:trPr>
        <w:tc>
          <w:tcPr>
            <w:tcW w:w="6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98601050201100000610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right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5338,60</w:t>
            </w:r>
          </w:p>
        </w:tc>
      </w:tr>
    </w:tbl>
    <w:p w:rsidR="0077392C" w:rsidRDefault="0077392C" w:rsidP="00F96D44">
      <w:pPr>
        <w:jc w:val="right"/>
      </w:pPr>
    </w:p>
    <w:p w:rsidR="0077392C" w:rsidRDefault="0077392C" w:rsidP="00F96D44">
      <w:pPr>
        <w:jc w:val="right"/>
      </w:pPr>
    </w:p>
    <w:p w:rsidR="0077392C" w:rsidRDefault="0077392C" w:rsidP="00F96D44">
      <w:pPr>
        <w:jc w:val="right"/>
      </w:pPr>
    </w:p>
    <w:p w:rsidR="0077392C" w:rsidRDefault="0077392C" w:rsidP="00F96D44">
      <w:pPr>
        <w:tabs>
          <w:tab w:val="left" w:pos="527"/>
        </w:tabs>
        <w:jc w:val="center"/>
        <w:rPr>
          <w:b/>
        </w:rPr>
      </w:pPr>
      <w:r>
        <w:t>Глава Таргизского муниципального образования</w:t>
      </w:r>
      <w:r>
        <w:tab/>
      </w:r>
      <w:r>
        <w:tab/>
      </w:r>
      <w:r>
        <w:tab/>
      </w:r>
      <w:r>
        <w:tab/>
        <w:t xml:space="preserve">       В. М. Киндрачук</w:t>
      </w:r>
    </w:p>
    <w:p w:rsidR="0077392C" w:rsidRDefault="0077392C" w:rsidP="00F96D44">
      <w:pPr>
        <w:jc w:val="right"/>
      </w:pPr>
    </w:p>
    <w:p w:rsidR="0077392C" w:rsidRDefault="0077392C" w:rsidP="00F96D44">
      <w:pPr>
        <w:jc w:val="right"/>
      </w:pPr>
    </w:p>
    <w:p w:rsidR="0077392C" w:rsidRDefault="0077392C" w:rsidP="00F96D44">
      <w:pPr>
        <w:jc w:val="right"/>
      </w:pPr>
    </w:p>
    <w:p w:rsidR="0077392C" w:rsidRDefault="0077392C" w:rsidP="00F96D44">
      <w:pPr>
        <w:jc w:val="right"/>
      </w:pPr>
    </w:p>
    <w:p w:rsidR="0077392C" w:rsidRDefault="0077392C" w:rsidP="00F96D44">
      <w:pPr>
        <w:jc w:val="right"/>
      </w:pPr>
    </w:p>
    <w:p w:rsidR="0077392C" w:rsidRPr="00A867D8" w:rsidRDefault="0077392C" w:rsidP="00277B6A">
      <w:pPr>
        <w:tabs>
          <w:tab w:val="left" w:pos="527"/>
        </w:tabs>
        <w:jc w:val="right"/>
        <w:rPr>
          <w:sz w:val="20"/>
          <w:szCs w:val="20"/>
        </w:rPr>
      </w:pPr>
      <w:r w:rsidRPr="00A867D8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6</w:t>
      </w:r>
    </w:p>
    <w:p w:rsidR="0077392C" w:rsidRPr="00A867D8" w:rsidRDefault="0077392C" w:rsidP="00277B6A">
      <w:pPr>
        <w:tabs>
          <w:tab w:val="left" w:pos="527"/>
        </w:tabs>
        <w:jc w:val="right"/>
        <w:rPr>
          <w:sz w:val="20"/>
          <w:szCs w:val="20"/>
        </w:rPr>
      </w:pPr>
      <w:r w:rsidRPr="00A867D8">
        <w:rPr>
          <w:sz w:val="20"/>
          <w:szCs w:val="20"/>
        </w:rPr>
        <w:t xml:space="preserve">к решению  Думы Таргизского </w:t>
      </w:r>
    </w:p>
    <w:p w:rsidR="0077392C" w:rsidRDefault="0077392C" w:rsidP="00277B6A">
      <w:pPr>
        <w:tabs>
          <w:tab w:val="left" w:pos="527"/>
        </w:tabs>
        <w:jc w:val="right"/>
        <w:rPr>
          <w:sz w:val="20"/>
          <w:szCs w:val="20"/>
        </w:rPr>
      </w:pPr>
      <w:r w:rsidRPr="00A867D8">
        <w:rPr>
          <w:sz w:val="20"/>
          <w:szCs w:val="20"/>
        </w:rPr>
        <w:t>муниципального образования</w:t>
      </w:r>
    </w:p>
    <w:p w:rsidR="0077392C" w:rsidRDefault="0077392C" w:rsidP="00277B6A">
      <w:pPr>
        <w:tabs>
          <w:tab w:val="left" w:pos="527"/>
        </w:tabs>
        <w:jc w:val="right"/>
        <w:rPr>
          <w:sz w:val="20"/>
          <w:szCs w:val="20"/>
        </w:rPr>
      </w:pPr>
      <w:r w:rsidRPr="00A867D8">
        <w:rPr>
          <w:sz w:val="20"/>
          <w:szCs w:val="20"/>
        </w:rPr>
        <w:t>от  30 июля 2014</w:t>
      </w:r>
      <w:r>
        <w:rPr>
          <w:sz w:val="20"/>
          <w:szCs w:val="20"/>
        </w:rPr>
        <w:t xml:space="preserve"> </w:t>
      </w:r>
      <w:r w:rsidRPr="00A867D8">
        <w:rPr>
          <w:sz w:val="20"/>
          <w:szCs w:val="20"/>
        </w:rPr>
        <w:t>№ 67</w:t>
      </w:r>
    </w:p>
    <w:p w:rsidR="0077392C" w:rsidRDefault="0077392C" w:rsidP="00F96D44">
      <w:pPr>
        <w:jc w:val="right"/>
      </w:pPr>
    </w:p>
    <w:p w:rsidR="0077392C" w:rsidRDefault="0077392C" w:rsidP="00277B6A">
      <w:pPr>
        <w:jc w:val="center"/>
      </w:pPr>
      <w:r w:rsidRPr="00277B6A">
        <w:t>Источники финансирования дефицита бюджета Таргизского муниципального образования по кодам групп,подгрупп,статей,видов источников финасирования дефицита бюджетов,классификации операций сектора государственного управления, относящихся к источникам финасирования дефицита бюджетов за I полугодие  2014 года</w:t>
      </w:r>
    </w:p>
    <w:p w:rsidR="0077392C" w:rsidRPr="00277B6A" w:rsidRDefault="0077392C" w:rsidP="00277B6A">
      <w:pPr>
        <w:jc w:val="right"/>
      </w:pPr>
      <w:r>
        <w:t>Тыс. рублей.</w:t>
      </w:r>
    </w:p>
    <w:tbl>
      <w:tblPr>
        <w:tblW w:w="10561" w:type="dxa"/>
        <w:tblInd w:w="93" w:type="dxa"/>
        <w:tblLayout w:type="fixed"/>
        <w:tblLook w:val="0000"/>
      </w:tblPr>
      <w:tblGrid>
        <w:gridCol w:w="5955"/>
        <w:gridCol w:w="2086"/>
        <w:gridCol w:w="1080"/>
        <w:gridCol w:w="1440"/>
      </w:tblGrid>
      <w:tr w:rsidR="0077392C" w:rsidRPr="00F96D44" w:rsidTr="00F96D44">
        <w:trPr>
          <w:trHeight w:val="73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jc w:val="center"/>
              <w:rPr>
                <w:b/>
                <w:bCs/>
                <w:sz w:val="22"/>
                <w:szCs w:val="22"/>
              </w:rPr>
            </w:pPr>
            <w:r w:rsidRPr="00F96D4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jc w:val="center"/>
              <w:rPr>
                <w:b/>
                <w:bCs/>
                <w:sz w:val="22"/>
                <w:szCs w:val="22"/>
              </w:rPr>
            </w:pPr>
            <w:r w:rsidRPr="00F96D44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jc w:val="center"/>
              <w:rPr>
                <w:b/>
                <w:bCs/>
                <w:sz w:val="22"/>
                <w:szCs w:val="22"/>
              </w:rPr>
            </w:pPr>
            <w:r w:rsidRPr="00F96D44">
              <w:rPr>
                <w:b/>
                <w:bCs/>
                <w:sz w:val="22"/>
                <w:szCs w:val="22"/>
              </w:rPr>
              <w:t>КОСГУ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92C" w:rsidRPr="00F96D44" w:rsidRDefault="0077392C" w:rsidP="00F96D44">
            <w:pPr>
              <w:jc w:val="center"/>
              <w:rPr>
                <w:b/>
                <w:bCs/>
                <w:sz w:val="22"/>
                <w:szCs w:val="22"/>
              </w:rPr>
            </w:pPr>
            <w:r w:rsidRPr="00F96D44">
              <w:rPr>
                <w:b/>
                <w:bCs/>
                <w:sz w:val="22"/>
                <w:szCs w:val="22"/>
              </w:rPr>
              <w:t>Кассовое исполнение</w:t>
            </w:r>
          </w:p>
        </w:tc>
      </w:tr>
      <w:tr w:rsidR="0077392C" w:rsidRPr="00F96D44" w:rsidTr="00F96D44">
        <w:trPr>
          <w:trHeight w:val="399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Источники финансирования дефицита бюджетов-всего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00001000000000000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right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-389,40</w:t>
            </w:r>
          </w:p>
        </w:tc>
      </w:tr>
      <w:tr w:rsidR="0077392C" w:rsidRPr="00F96D44" w:rsidTr="00F96D44">
        <w:trPr>
          <w:trHeight w:val="353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Источники внутреннего финансирования дефицита бюджетов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00001000000000000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 </w:t>
            </w:r>
          </w:p>
        </w:tc>
      </w:tr>
      <w:tr w:rsidR="0077392C" w:rsidRPr="00F96D44" w:rsidTr="00F96D44">
        <w:trPr>
          <w:trHeight w:val="37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00001020000000000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 </w:t>
            </w:r>
          </w:p>
        </w:tc>
      </w:tr>
      <w:tr w:rsidR="0077392C" w:rsidRPr="00F96D44" w:rsidTr="00F96D44">
        <w:trPr>
          <w:trHeight w:val="398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Погашение кредитов ,предоставленных кредитными организациями в валюте Российской Федерации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00001020000000000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 </w:t>
            </w:r>
          </w:p>
        </w:tc>
      </w:tr>
      <w:tr w:rsidR="0077392C" w:rsidRPr="00F96D44" w:rsidTr="00F96D44">
        <w:trPr>
          <w:trHeight w:val="433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00001020000100000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810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 </w:t>
            </w:r>
          </w:p>
        </w:tc>
      </w:tr>
      <w:tr w:rsidR="0077392C" w:rsidRPr="00F96D44" w:rsidTr="00F96D44">
        <w:trPr>
          <w:trHeight w:val="26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00001030000000000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 </w:t>
            </w:r>
          </w:p>
        </w:tc>
      </w:tr>
      <w:tr w:rsidR="0077392C" w:rsidRPr="00F96D44" w:rsidTr="00F96D44">
        <w:trPr>
          <w:trHeight w:val="657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00001030000000000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 </w:t>
            </w:r>
          </w:p>
        </w:tc>
      </w:tr>
      <w:tr w:rsidR="0077392C" w:rsidRPr="00F96D44" w:rsidTr="00F96D44">
        <w:trPr>
          <w:trHeight w:val="427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Погашение бюджетных кредитов,полученных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00001030000000000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 </w:t>
            </w:r>
          </w:p>
        </w:tc>
      </w:tr>
      <w:tr w:rsidR="0077392C" w:rsidRPr="00F96D44" w:rsidTr="00F96D44">
        <w:trPr>
          <w:trHeight w:val="543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  в валюте Российской Федерации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00001030000100000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710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 </w:t>
            </w:r>
          </w:p>
        </w:tc>
      </w:tr>
      <w:tr w:rsidR="0077392C" w:rsidRPr="00F96D44" w:rsidTr="00F96D44">
        <w:trPr>
          <w:trHeight w:val="493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00001030000100000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810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 </w:t>
            </w:r>
          </w:p>
        </w:tc>
      </w:tr>
      <w:tr w:rsidR="0077392C" w:rsidRPr="00F96D44" w:rsidTr="00F96D44">
        <w:trPr>
          <w:trHeight w:val="457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00001050000000000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right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-389,40</w:t>
            </w:r>
          </w:p>
        </w:tc>
      </w:tr>
      <w:tr w:rsidR="0077392C" w:rsidRPr="00F96D44" w:rsidTr="00F96D44">
        <w:trPr>
          <w:trHeight w:val="106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00001050000000000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right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-5728,00</w:t>
            </w:r>
          </w:p>
        </w:tc>
      </w:tr>
      <w:tr w:rsidR="0077392C" w:rsidRPr="00F96D44" w:rsidTr="00F96D44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00001050200000000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right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-5728,00</w:t>
            </w:r>
          </w:p>
        </w:tc>
      </w:tr>
      <w:tr w:rsidR="0077392C" w:rsidRPr="00F96D44" w:rsidTr="00F96D44">
        <w:trPr>
          <w:trHeight w:val="252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00001050201000000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right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5728,00</w:t>
            </w:r>
          </w:p>
        </w:tc>
      </w:tr>
      <w:tr w:rsidR="0077392C" w:rsidRPr="00F96D44" w:rsidTr="00F96D44">
        <w:trPr>
          <w:trHeight w:val="359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00001050201100000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right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-5728,00</w:t>
            </w:r>
          </w:p>
        </w:tc>
      </w:tr>
      <w:tr w:rsidR="0077392C" w:rsidRPr="00F96D44" w:rsidTr="00F96D44">
        <w:trPr>
          <w:trHeight w:val="201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00001050000000000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right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5338,60</w:t>
            </w:r>
          </w:p>
        </w:tc>
      </w:tr>
      <w:tr w:rsidR="0077392C" w:rsidRPr="00F96D44" w:rsidTr="00F96D44">
        <w:trPr>
          <w:trHeight w:val="116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00001050200000000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right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5338,60</w:t>
            </w:r>
          </w:p>
        </w:tc>
      </w:tr>
      <w:tr w:rsidR="0077392C" w:rsidRPr="00F96D44" w:rsidTr="00F96D44">
        <w:trPr>
          <w:trHeight w:val="70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00001050201000000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right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5338,60</w:t>
            </w:r>
          </w:p>
        </w:tc>
      </w:tr>
      <w:tr w:rsidR="0077392C" w:rsidRPr="00F96D44" w:rsidTr="00277B6A">
        <w:trPr>
          <w:trHeight w:val="498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92C" w:rsidRPr="00F96D44" w:rsidRDefault="0077392C" w:rsidP="00F96D44">
            <w:pPr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00001050201100000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center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392C" w:rsidRPr="00F96D44" w:rsidRDefault="0077392C" w:rsidP="00F96D44">
            <w:pPr>
              <w:jc w:val="right"/>
              <w:rPr>
                <w:sz w:val="22"/>
                <w:szCs w:val="22"/>
              </w:rPr>
            </w:pPr>
            <w:r w:rsidRPr="00F96D44">
              <w:rPr>
                <w:sz w:val="22"/>
                <w:szCs w:val="22"/>
              </w:rPr>
              <w:t>5338,60</w:t>
            </w:r>
          </w:p>
        </w:tc>
      </w:tr>
    </w:tbl>
    <w:p w:rsidR="0077392C" w:rsidRDefault="0077392C" w:rsidP="00F96D44">
      <w:pPr>
        <w:jc w:val="right"/>
      </w:pPr>
    </w:p>
    <w:p w:rsidR="0077392C" w:rsidRDefault="0077392C" w:rsidP="00F96D44">
      <w:pPr>
        <w:jc w:val="right"/>
      </w:pPr>
    </w:p>
    <w:p w:rsidR="0077392C" w:rsidRDefault="0077392C" w:rsidP="00F96D44">
      <w:pPr>
        <w:jc w:val="right"/>
      </w:pPr>
    </w:p>
    <w:p w:rsidR="0077392C" w:rsidRDefault="0077392C" w:rsidP="00277B6A">
      <w:pPr>
        <w:tabs>
          <w:tab w:val="left" w:pos="527"/>
        </w:tabs>
        <w:jc w:val="center"/>
        <w:rPr>
          <w:b/>
        </w:rPr>
      </w:pPr>
      <w:r>
        <w:t>Глава Таргизского муниципального образования</w:t>
      </w:r>
      <w:r>
        <w:tab/>
      </w:r>
      <w:r>
        <w:tab/>
      </w:r>
      <w:r>
        <w:tab/>
      </w:r>
      <w:r>
        <w:tab/>
        <w:t xml:space="preserve">       В. М. Киндрачук</w:t>
      </w:r>
    </w:p>
    <w:p w:rsidR="0077392C" w:rsidRPr="00F96D44" w:rsidRDefault="0077392C" w:rsidP="00F96D44">
      <w:pPr>
        <w:jc w:val="right"/>
      </w:pPr>
    </w:p>
    <w:sectPr w:rsidR="0077392C" w:rsidRPr="00F96D44" w:rsidSect="006459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60AD5"/>
    <w:multiLevelType w:val="hybridMultilevel"/>
    <w:tmpl w:val="029E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E4A"/>
    <w:rsid w:val="00116B5D"/>
    <w:rsid w:val="00277B6A"/>
    <w:rsid w:val="00295B20"/>
    <w:rsid w:val="002F6920"/>
    <w:rsid w:val="0041637A"/>
    <w:rsid w:val="00454303"/>
    <w:rsid w:val="00476031"/>
    <w:rsid w:val="004871B5"/>
    <w:rsid w:val="004A77A3"/>
    <w:rsid w:val="004E5313"/>
    <w:rsid w:val="005240FA"/>
    <w:rsid w:val="005330C5"/>
    <w:rsid w:val="00592983"/>
    <w:rsid w:val="005F6113"/>
    <w:rsid w:val="00645904"/>
    <w:rsid w:val="00707C4B"/>
    <w:rsid w:val="00754C50"/>
    <w:rsid w:val="007630B9"/>
    <w:rsid w:val="0077392C"/>
    <w:rsid w:val="007E7FA0"/>
    <w:rsid w:val="008A5A99"/>
    <w:rsid w:val="008C3BF2"/>
    <w:rsid w:val="0092097E"/>
    <w:rsid w:val="00A01BAC"/>
    <w:rsid w:val="00A403A7"/>
    <w:rsid w:val="00A867D8"/>
    <w:rsid w:val="00AA3DF1"/>
    <w:rsid w:val="00B15347"/>
    <w:rsid w:val="00B651F8"/>
    <w:rsid w:val="00B757B6"/>
    <w:rsid w:val="00C61DC2"/>
    <w:rsid w:val="00C741AA"/>
    <w:rsid w:val="00CC2586"/>
    <w:rsid w:val="00CD1694"/>
    <w:rsid w:val="00E52E4A"/>
    <w:rsid w:val="00E93A69"/>
    <w:rsid w:val="00ED5027"/>
    <w:rsid w:val="00F027FF"/>
    <w:rsid w:val="00F219DF"/>
    <w:rsid w:val="00F42203"/>
    <w:rsid w:val="00F845BB"/>
    <w:rsid w:val="00F96D44"/>
    <w:rsid w:val="00FD0556"/>
    <w:rsid w:val="00FE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4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430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2E4A"/>
    <w:pPr>
      <w:keepNext/>
      <w:spacing w:line="360" w:lineRule="auto"/>
      <w:jc w:val="both"/>
      <w:outlineLvl w:val="2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430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52E4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№2"/>
    <w:basedOn w:val="DefaultParagraphFont"/>
    <w:link w:val="21"/>
    <w:uiPriority w:val="99"/>
    <w:locked/>
    <w:rsid w:val="00E52E4A"/>
    <w:rPr>
      <w:rFonts w:cs="Times New Roman"/>
      <w:sz w:val="16"/>
      <w:szCs w:val="16"/>
      <w:shd w:val="clear" w:color="auto" w:fill="FFFFFF"/>
    </w:rPr>
  </w:style>
  <w:style w:type="paragraph" w:customStyle="1" w:styleId="21">
    <w:name w:val="Заголовок №21"/>
    <w:basedOn w:val="Normal"/>
    <w:link w:val="2"/>
    <w:uiPriority w:val="99"/>
    <w:rsid w:val="00E52E4A"/>
    <w:pPr>
      <w:shd w:val="clear" w:color="auto" w:fill="FFFFFF"/>
      <w:spacing w:line="187" w:lineRule="exact"/>
      <w:outlineLvl w:val="1"/>
    </w:pPr>
    <w:rPr>
      <w:rFonts w:ascii="Calibri" w:eastAsia="Calibri" w:hAnsi="Calibri"/>
      <w:sz w:val="16"/>
      <w:szCs w:val="16"/>
      <w:lang w:eastAsia="en-US"/>
    </w:rPr>
  </w:style>
  <w:style w:type="paragraph" w:styleId="Title">
    <w:name w:val="Title"/>
    <w:basedOn w:val="Normal"/>
    <w:link w:val="TitleChar"/>
    <w:uiPriority w:val="99"/>
    <w:qFormat/>
    <w:rsid w:val="00454303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54303"/>
    <w:rPr>
      <w:rFonts w:ascii="Times New Roman" w:hAnsi="Times New Roman" w:cs="Times New Roman"/>
      <w:b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A403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6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11</Pages>
  <Words>4385</Words>
  <Characters>24997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таргиз</dc:creator>
  <cp:keywords/>
  <dc:description/>
  <cp:lastModifiedBy>Admin</cp:lastModifiedBy>
  <cp:revision>4</cp:revision>
  <cp:lastPrinted>2014-10-16T05:39:00Z</cp:lastPrinted>
  <dcterms:created xsi:type="dcterms:W3CDTF">2014-10-16T05:14:00Z</dcterms:created>
  <dcterms:modified xsi:type="dcterms:W3CDTF">2014-10-16T05:42:00Z</dcterms:modified>
</cp:coreProperties>
</file>